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14A" w:rsidRDefault="0057414A">
      <w:pPr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الأوقاف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الإسلامية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دمشق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وأثرها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تقدّم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البحث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العلمي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خلال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القرنين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السادس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والسابع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الهجريين</w:t>
      </w:r>
    </w:p>
    <w:p w:rsidR="0057414A" w:rsidRPr="00085D85" w:rsidRDefault="0057414A" w:rsidP="00EC58DB">
      <w:pPr>
        <w:ind w:hanging="2"/>
        <w:jc w:val="center"/>
        <w:rPr>
          <w:rFonts w:ascii="Simplified Arabic" w:hAnsi="Simplified Arabic" w:cs="Simplified Arabic"/>
          <w:sz w:val="24"/>
          <w:szCs w:val="24"/>
          <w:rtl/>
          <w:lang w:bidi="ar-IQ"/>
        </w:rPr>
      </w:pPr>
      <w:r w:rsidRPr="00085D85">
        <w:rPr>
          <w:rFonts w:ascii="Simplified Arabic" w:hAnsi="Simplified Arabic" w:cs="Simplified Arabic" w:hint="eastAsia"/>
          <w:sz w:val="24"/>
          <w:szCs w:val="24"/>
          <w:rtl/>
          <w:lang w:bidi="ar-IQ"/>
        </w:rPr>
        <w:t>المدرس</w:t>
      </w:r>
      <w:r w:rsidRPr="00085D85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085D85">
        <w:rPr>
          <w:rFonts w:ascii="Simplified Arabic" w:hAnsi="Simplified Arabic" w:cs="Simplified Arabic" w:hint="eastAsia"/>
          <w:sz w:val="24"/>
          <w:szCs w:val="24"/>
          <w:rtl/>
          <w:lang w:bidi="ar-IQ"/>
        </w:rPr>
        <w:t>المساعد</w:t>
      </w:r>
      <w:r w:rsidRPr="00085D85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: </w:t>
      </w:r>
      <w:r w:rsidRPr="00085D85">
        <w:rPr>
          <w:rFonts w:ascii="Simplified Arabic" w:hAnsi="Simplified Arabic" w:cs="Simplified Arabic" w:hint="eastAsia"/>
          <w:sz w:val="24"/>
          <w:szCs w:val="24"/>
          <w:rtl/>
          <w:lang w:bidi="ar-IQ"/>
        </w:rPr>
        <w:t>رياض</w:t>
      </w:r>
      <w:r w:rsidRPr="00085D85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085D85">
        <w:rPr>
          <w:rFonts w:ascii="Simplified Arabic" w:hAnsi="Simplified Arabic" w:cs="Simplified Arabic" w:hint="eastAsia"/>
          <w:sz w:val="24"/>
          <w:szCs w:val="24"/>
          <w:rtl/>
          <w:lang w:bidi="ar-IQ"/>
        </w:rPr>
        <w:t>سالم</w:t>
      </w:r>
      <w:r w:rsidRPr="00085D85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085D85">
        <w:rPr>
          <w:rFonts w:ascii="Simplified Arabic" w:hAnsi="Simplified Arabic" w:cs="Simplified Arabic" w:hint="eastAsia"/>
          <w:sz w:val="24"/>
          <w:szCs w:val="24"/>
          <w:rtl/>
          <w:lang w:bidi="ar-IQ"/>
        </w:rPr>
        <w:t>عواد</w:t>
      </w:r>
      <w:r w:rsidRPr="00085D85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085D85">
        <w:rPr>
          <w:rFonts w:ascii="Simplified Arabic" w:hAnsi="Simplified Arabic" w:cs="Simplified Arabic" w:hint="eastAsia"/>
          <w:sz w:val="24"/>
          <w:szCs w:val="24"/>
          <w:rtl/>
          <w:lang w:bidi="ar-IQ"/>
        </w:rPr>
        <w:t>ابراهيم</w:t>
      </w:r>
      <w:r w:rsidRPr="00085D85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</w:p>
    <w:p w:rsidR="0057414A" w:rsidRPr="00085D85" w:rsidRDefault="0057414A" w:rsidP="00EC58DB">
      <w:pPr>
        <w:ind w:hanging="2"/>
        <w:jc w:val="center"/>
        <w:rPr>
          <w:rFonts w:ascii="Simplified Arabic" w:hAnsi="Simplified Arabic" w:cs="Simplified Arabic"/>
          <w:sz w:val="24"/>
          <w:szCs w:val="24"/>
          <w:rtl/>
          <w:lang w:bidi="ar-IQ"/>
        </w:rPr>
      </w:pPr>
      <w:r w:rsidRPr="00085D85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085D85">
        <w:rPr>
          <w:rFonts w:ascii="Simplified Arabic" w:hAnsi="Simplified Arabic" w:cs="Simplified Arabic" w:hint="eastAsia"/>
          <w:sz w:val="24"/>
          <w:szCs w:val="24"/>
          <w:rtl/>
          <w:lang w:bidi="ar-IQ"/>
        </w:rPr>
        <w:t>العراق</w:t>
      </w:r>
      <w:r w:rsidRPr="00085D85">
        <w:rPr>
          <w:rFonts w:ascii="Simplified Arabic" w:hAnsi="Simplified Arabic" w:cs="Simplified Arabic"/>
          <w:sz w:val="24"/>
          <w:szCs w:val="24"/>
          <w:rtl/>
          <w:lang w:bidi="ar-IQ"/>
        </w:rPr>
        <w:t>/</w:t>
      </w:r>
      <w:r w:rsidRPr="00085D85">
        <w:rPr>
          <w:rFonts w:ascii="Simplified Arabic" w:hAnsi="Simplified Arabic" w:cs="Simplified Arabic" w:hint="eastAsia"/>
          <w:sz w:val="24"/>
          <w:szCs w:val="24"/>
          <w:rtl/>
          <w:lang w:bidi="ar-IQ"/>
        </w:rPr>
        <w:t>جامعة</w:t>
      </w:r>
      <w:r w:rsidRPr="00085D85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085D85">
        <w:rPr>
          <w:rFonts w:ascii="Simplified Arabic" w:hAnsi="Simplified Arabic" w:cs="Simplified Arabic" w:hint="eastAsia"/>
          <w:sz w:val="24"/>
          <w:szCs w:val="24"/>
          <w:rtl/>
          <w:lang w:bidi="ar-IQ"/>
        </w:rPr>
        <w:t>كركوك</w:t>
      </w:r>
      <w:r w:rsidRPr="00085D85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/ </w:t>
      </w:r>
      <w:r w:rsidRPr="00085D85">
        <w:rPr>
          <w:rFonts w:ascii="Simplified Arabic" w:hAnsi="Simplified Arabic" w:cs="Simplified Arabic" w:hint="eastAsia"/>
          <w:sz w:val="24"/>
          <w:szCs w:val="24"/>
          <w:rtl/>
          <w:lang w:bidi="ar-IQ"/>
        </w:rPr>
        <w:t>كلية</w:t>
      </w:r>
      <w:r w:rsidRPr="00085D85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085D85">
        <w:rPr>
          <w:rFonts w:ascii="Simplified Arabic" w:hAnsi="Simplified Arabic" w:cs="Simplified Arabic" w:hint="eastAsia"/>
          <w:sz w:val="24"/>
          <w:szCs w:val="24"/>
          <w:rtl/>
          <w:lang w:bidi="ar-IQ"/>
        </w:rPr>
        <w:t>الآداب</w:t>
      </w:r>
      <w:r w:rsidRPr="00085D85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/ </w:t>
      </w:r>
      <w:r w:rsidRPr="00085D85">
        <w:rPr>
          <w:rFonts w:ascii="Simplified Arabic" w:hAnsi="Simplified Arabic" w:cs="Simplified Arabic" w:hint="eastAsia"/>
          <w:sz w:val="24"/>
          <w:szCs w:val="24"/>
          <w:rtl/>
          <w:lang w:bidi="ar-IQ"/>
        </w:rPr>
        <w:t>قسم</w:t>
      </w:r>
      <w:r w:rsidRPr="00085D85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085D85">
        <w:rPr>
          <w:rFonts w:ascii="Simplified Arabic" w:hAnsi="Simplified Arabic" w:cs="Simplified Arabic" w:hint="eastAsia"/>
          <w:sz w:val="24"/>
          <w:szCs w:val="24"/>
          <w:rtl/>
          <w:lang w:bidi="ar-IQ"/>
        </w:rPr>
        <w:t>التاريخ</w:t>
      </w:r>
    </w:p>
    <w:p w:rsidR="0057414A" w:rsidRPr="00EC58DB" w:rsidRDefault="0057414A" w:rsidP="00EC58DB">
      <w:pPr>
        <w:jc w:val="right"/>
        <w:rPr>
          <w:rFonts w:ascii="Simplified Arabic" w:hAnsi="Simplified Arabic" w:cs="Simplified Arabic"/>
          <w:sz w:val="28"/>
          <w:szCs w:val="28"/>
          <w:rtl/>
          <w:lang w:bidi="ar-IQ"/>
        </w:rPr>
      </w:pPr>
      <w:hyperlink r:id="rId7" w:history="1">
        <w:r w:rsidRPr="00085D85">
          <w:rPr>
            <w:rStyle w:val="Hyperlink"/>
            <w:rFonts w:ascii="Simplified Arabic" w:hAnsi="Simplified Arabic" w:cs="Simplified Arabic"/>
            <w:color w:val="000000"/>
            <w:sz w:val="24"/>
            <w:szCs w:val="24"/>
            <w:lang w:bidi="ar-IQ"/>
          </w:rPr>
          <w:t>riadawad90@gmail.com</w:t>
        </w:r>
      </w:hyperlink>
    </w:p>
    <w:p w:rsidR="0057414A" w:rsidRPr="002813E8" w:rsidRDefault="0057414A" w:rsidP="00830678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توطئة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:</w:t>
      </w:r>
    </w:p>
    <w:p w:rsidR="0057414A" w:rsidRPr="002813E8" w:rsidRDefault="0057414A" w:rsidP="00353CBA">
      <w:pPr>
        <w:rPr>
          <w:rFonts w:ascii="Simplified Arabic" w:hAnsi="Simplified Arabic" w:cs="Simplified Arabic"/>
          <w:sz w:val="28"/>
          <w:szCs w:val="28"/>
          <w:rtl/>
        </w:rPr>
      </w:pP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يعد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القرنان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السادس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والسابع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الهجريين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بمثابة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العصر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الذهبي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لمدينة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دمشق،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لما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شهدته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إزدهار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كبير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مختلف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الجوانب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الحضارية،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وعلى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رأسها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التقدّم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الملحوظ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البحث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العلمي،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وكان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أهم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عوامل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هذا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التقدّم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كثرة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الأوقاف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الإسلامية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شهدتها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هذه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المدينة،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فإنها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حوت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أكثر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25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داراً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للقرآن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الكريم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والحديث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النبوي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الشريف،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ونحو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127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مدرسة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للفقه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الشافعي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والحنفي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والحنبلي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والمالكي،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كما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شيّدت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ثلاث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مدارس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للطب،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حين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وصل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عدد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الخوانق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والربط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والزوايا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نحو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77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خانقاه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ورباط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وزاوية،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أما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المساجد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والجوامع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فقد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بلغ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عددها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زهاء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598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مسجدا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31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جامعا</w:t>
      </w:r>
      <w:r>
        <w:rPr>
          <w:rStyle w:val="Foot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2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ولكثرة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الأوقاف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وضيق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المقام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للحديث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عنها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تحتم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إنقاء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البعض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ضمن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المبحث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الأول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الدراسة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57414A" w:rsidRPr="002813E8" w:rsidRDefault="0057414A" w:rsidP="0070297D">
      <w:pPr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وأضحت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تلك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الأوقاف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منابرا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للعلم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أرتقى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عليها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كوكبة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كبيرة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ولامعة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العلماء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المسلمين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اختلاف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أصولهم،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فضلا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انجابها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خيرة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علماء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ذلك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العصر،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فكانت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لهم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إسهاماتهم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الكبيرة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مجال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البحث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العلمي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وخصوصا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القرنين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السادس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والسابع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الهجريين،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إذ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سطّرت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أياديهم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أثمن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المؤلفات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كانت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وما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زالت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تمثّل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أروع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خطوة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خطاها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العرب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والمسلمين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هذا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المجال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</w:p>
    <w:p w:rsidR="0057414A" w:rsidRPr="002813E8" w:rsidRDefault="0057414A" w:rsidP="002167CF">
      <w:pPr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وقد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أوردت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المصادر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التاريخية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تراجما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لعددٍ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كبيرٍ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هؤلاء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العلماء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المساهمين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خلال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تلك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الحقبة،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إذ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بلغ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عددهم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أكثر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خمسمئة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عالم،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وإذ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ليس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المقام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متّسع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للتفصيل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بالمقال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لتقصّي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جميع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تراجم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هؤلاء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العلماء،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مما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توجّب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الدراسة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إيراد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أبرزهم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مبحثها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الثاني،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مع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ذكر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نتاجاتهم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العلمية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مختلف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العلوم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كالدينية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القرآن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الكريم،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الحديث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الشريف،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الفقه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والإنسانية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اللغة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العربية،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التاريخ،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الجغرافية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والعقلية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الطب،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الهندسة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).</w:t>
      </w:r>
    </w:p>
    <w:p w:rsidR="0057414A" w:rsidRPr="002813E8" w:rsidRDefault="0057414A" w:rsidP="00F7324E">
      <w:pPr>
        <w:ind w:firstLine="0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المبحث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الأول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: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الأوقاف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الإسلامية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دمشق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:</w:t>
      </w:r>
    </w:p>
    <w:p w:rsidR="0057414A" w:rsidRPr="002813E8" w:rsidRDefault="0057414A" w:rsidP="002813E8">
      <w:pPr>
        <w:ind w:firstLine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أولاً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المساجد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57414A" w:rsidRPr="002813E8" w:rsidRDefault="0057414A" w:rsidP="002813E8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تعد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المساجد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أولى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الاوقاف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الإسلامية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ظهوراً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الإسلام،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وإيمانا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بأهمية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المسجد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إعلاء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كلمة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الله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وتعميق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مبادئ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العقيدة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الإسلامية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نفوس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المسلمين،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هذا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المنطلق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كان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أول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عمل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قام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الرسول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محمد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AGA Arabesque" w:hAnsi="AGA Arabesque" w:cs="Simplified Arabic"/>
          <w:sz w:val="28"/>
          <w:szCs w:val="28"/>
        </w:rPr>
        <w:sym w:font="AGA Arabesque" w:char="F072"/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عندما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هاجر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المدينة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المنورة،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المسجد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النبوي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الشريف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كأولى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التنظيمات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قام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آنذاك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3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وبمرور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الزمن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الذي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رافقه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الامتداد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لدولة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الإسلام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انتشـرت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معها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المساجد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عموم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أمصار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الدولة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الإسلامية،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وقد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تعددت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أدوار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المسجد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حياة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المسلمين،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فضلاً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دوره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الديني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والإداري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وحتى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القضائي،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فإنه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يعد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أهم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مراكز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التعليم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عندهم،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فقد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لعب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دوراً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كبيراً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الحياة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العلمية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للدولة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العربيـة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الإسلامية،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فصارت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تعقد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حلقات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التدريس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يترأسها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كبار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العلماء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المسلمين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الذين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صاروا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مقصدا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لطلبة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العلم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مختلف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أرجاء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الدولة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الإسلامية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4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0</w:t>
      </w:r>
    </w:p>
    <w:p w:rsidR="0057414A" w:rsidRPr="002813E8" w:rsidRDefault="0057414A" w:rsidP="002813E8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وكانت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أهم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البلدان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شهدت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عدد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كبير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المساجد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بلاد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الشام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وخاصة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مدينة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5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نالت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اهتمام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المؤرخين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المسلمين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تدوين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مساجد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كأولى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جوانب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الإزدهار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الحضاري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فيها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6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أبرز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هؤلاء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المؤرخين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النعيمي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7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الذي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خصّص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كتابه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(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الدارس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تاريخ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المدارس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8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فصلاً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مستقلاً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المساجد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بداخل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وظاهرها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9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ولكن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كثرة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المساجد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والجوامع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خلال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مدة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الدراسة،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إلا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الحركة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العلمية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تبرز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إلا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عدد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قليل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منها،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وربما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يعود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السبب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ذلك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كثرة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المدارس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شُيّدت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إبّان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تلك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الحقبة،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والتـي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صارت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تنافس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بدورها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العلمي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دور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المسجد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0</w:t>
      </w:r>
    </w:p>
    <w:p w:rsidR="0057414A" w:rsidRPr="002813E8" w:rsidRDefault="0057414A" w:rsidP="00104001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وستتعرّض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الدراسة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هنا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أهم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المساجد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والجوامع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وأبرزها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دوراً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الحياة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العلمية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بدمشق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وهو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57414A" w:rsidRPr="002813E8" w:rsidRDefault="0057414A" w:rsidP="00104001">
      <w:pPr>
        <w:ind w:firstLine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01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الجامع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الأموي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57414A" w:rsidRPr="002813E8" w:rsidRDefault="0057414A" w:rsidP="002813E8">
      <w:pPr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أمر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بتشييده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الخليفة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الأموي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الوليد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عبد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الملك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96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/715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0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ويعد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الصروح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العمرانية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تفخر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دمشق،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حيث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ورد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كتاب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الدارس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للنعيمي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العديد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أبيات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الشعر،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مدح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ناظميها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لوجود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مثل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هكـذا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جامع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فيها،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ومما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وَرَد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هذه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الأبيات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:</w:t>
      </w:r>
    </w:p>
    <w:p w:rsidR="0057414A" w:rsidRPr="002813E8" w:rsidRDefault="0057414A" w:rsidP="002813E8">
      <w:pPr>
        <w:jc w:val="center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كلِ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قصرٍ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للعلمِ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مدرسة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...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وجامع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جامع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للدينِ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معمـورُ</w:t>
      </w:r>
    </w:p>
    <w:p w:rsidR="0057414A" w:rsidRPr="002813E8" w:rsidRDefault="0057414A" w:rsidP="002813E8">
      <w:pPr>
        <w:jc w:val="center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كأنَّ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حيطانهُ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زهرُ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الربيع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فما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...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يملّهُ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الطرف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فهو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الدهر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منظورُ</w:t>
      </w:r>
    </w:p>
    <w:p w:rsidR="0057414A" w:rsidRPr="002813E8" w:rsidRDefault="0057414A" w:rsidP="002813E8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يُتلى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القرآن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بهِ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ناحية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...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والعلم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يُذكر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فيهِ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والتفاسيــرُ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1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</w:p>
    <w:p w:rsidR="0057414A" w:rsidRPr="002813E8" w:rsidRDefault="0057414A" w:rsidP="002813E8">
      <w:pPr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هذه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الأبيات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الثلاث،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ممكن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يُلاحَظ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أهمية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ودور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هذا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الجامع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الحياة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العلمية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دمشق،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حيث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تنوّعت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العلوم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تُدرّس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حلقات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هذا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الجامع،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علوم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القرآن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الكريم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والحديث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النبوي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الشريف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2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وكذلك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الفقه،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وعلوم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اللغة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العربية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وآدابها،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فضلاً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المجالس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الأخرى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كمجالس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الوعظ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وغيرها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3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وكانت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هذه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الحلقات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كالآتي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:</w:t>
      </w:r>
    </w:p>
    <w:p w:rsidR="0057414A" w:rsidRPr="002813E8" w:rsidRDefault="0057414A" w:rsidP="002813E8">
      <w:pPr>
        <w:autoSpaceDE w:val="0"/>
        <w:autoSpaceDN w:val="0"/>
        <w:adjustRightInd w:val="0"/>
        <w:ind w:left="425" w:hanging="425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أ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- 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حلقات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إقراء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وتعليم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القرآن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الكريم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: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ومن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أشهر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هذه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الحلقات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:</w:t>
      </w:r>
    </w:p>
    <w:p w:rsidR="0057414A" w:rsidRPr="002813E8" w:rsidRDefault="0057414A" w:rsidP="002813E8">
      <w:pPr>
        <w:autoSpaceDE w:val="0"/>
        <w:autoSpaceDN w:val="0"/>
        <w:adjustRightInd w:val="0"/>
        <w:ind w:left="425"/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حلقات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الأسباع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: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مفردها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السبع،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يقول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بدرالدين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جماعة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: ((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وقراءة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القرآن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كل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سبعة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أيام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ورد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حسن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وورد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الحديث،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وعمل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به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أحمد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حنبــل،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ويقال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: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قرأ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القرآن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كل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سبعة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أيام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لم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ينسه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قط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4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فالسبع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هو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يقرأ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القرآن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الكريم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كله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سبعة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أيام،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يقرأ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سبعه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يوم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5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ومحدثه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هشام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إسماعيل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هشام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المغيرة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المخزومي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88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/706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6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أما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موعده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فبعد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صلاة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الصبح،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وقد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خُصص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لقـــراء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حلقات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الأسباع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وتلاميذها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الأوقاف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الكثيرة،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هذه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الأسباع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السبع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الكبير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وعدة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القراء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(354)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قارئا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7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،السبع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المجاهدي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نسبة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لواقفه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الأمير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مجاهد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الدين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بزان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مامين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الكردي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555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/1160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8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سبع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القاضي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الفاضل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عبد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الرحيم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الحسن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الحسين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العسقلاني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596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/1199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9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سبـع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الشيخ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تاج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زيد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الحسن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الكندي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613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/1216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20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سبعي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المالكية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الحنبلية،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وسبع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المتلقنين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الصغار،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ويبلغ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عددهم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نحو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(387)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متلقناً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21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0</w:t>
      </w:r>
    </w:p>
    <w:p w:rsidR="0057414A" w:rsidRPr="002813E8" w:rsidRDefault="0057414A" w:rsidP="00104001">
      <w:pPr>
        <w:autoSpaceDE w:val="0"/>
        <w:autoSpaceDN w:val="0"/>
        <w:adjustRightInd w:val="0"/>
        <w:ind w:firstLine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ب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-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حلقات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إسماع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الحديث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النبوي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الشريف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: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ومن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أشهر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هذه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الحلقات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:</w:t>
      </w:r>
    </w:p>
    <w:p w:rsidR="0057414A" w:rsidRPr="002813E8" w:rsidRDefault="0057414A" w:rsidP="002813E8">
      <w:pPr>
        <w:widowControl/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ind w:left="368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دار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الحديث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الفاضلية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: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نسبة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لواقفها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القاضي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الفاضل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عبد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الرحيم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الحسن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الحسين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العسقلاني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596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/1199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22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وأول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ذكر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الدرس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المحدّث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المسند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تقي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عبد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الرحمن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أبي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الفهم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عبد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المنعم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عبد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الرحمن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اليلداني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وكان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مشتغلا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بالحديث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سماعا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وكتابة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وإسماعا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توفي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سنة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655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/1257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23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0</w:t>
      </w:r>
    </w:p>
    <w:p w:rsidR="0057414A" w:rsidRPr="002813E8" w:rsidRDefault="0057414A" w:rsidP="002813E8">
      <w:pPr>
        <w:autoSpaceDE w:val="0"/>
        <w:autoSpaceDN w:val="0"/>
        <w:adjustRightInd w:val="0"/>
        <w:ind w:left="425" w:hanging="417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ج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–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حلقات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تدريس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العلوم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الأخرى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: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وقد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ذُكِرت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أسماء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هذه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الحلقات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مجتمعة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صفحة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مستقلة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كتاب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الدارس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للنعيمي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24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جانب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إفراد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صفحات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خاصة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تترجم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بالتفصيل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حلقة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أو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مدرسة،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أشهر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هذه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الحلقات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أو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المدارس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:</w:t>
      </w:r>
    </w:p>
    <w:p w:rsidR="0057414A" w:rsidRPr="002813E8" w:rsidRDefault="0057414A" w:rsidP="002813E8">
      <w:pPr>
        <w:widowControl/>
        <w:numPr>
          <w:ilvl w:val="0"/>
          <w:numId w:val="5"/>
        </w:numPr>
        <w:tabs>
          <w:tab w:val="clear" w:pos="728"/>
        </w:tabs>
        <w:autoSpaceDE w:val="0"/>
        <w:autoSpaceDN w:val="0"/>
        <w:adjustRightInd w:val="0"/>
        <w:ind w:left="368"/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المدرسة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الغزالية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: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وتعرف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أيضاً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بزاوية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الشيخ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نصر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المقدسي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نسبة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لمدرّسها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الأول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الشيخ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نصر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إبراهيم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المقدسي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490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/1096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25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أما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تسميتها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بالغزالية،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فنسبة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الشيخ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محمد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محمد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أحمد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الشهير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بأبي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حامد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الغزّالي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505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/1111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26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وذلك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لأنّ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الأخير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كان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مقيما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بالمكان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الذي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عرفت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المدرسة،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ويقع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هذا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المكان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الزاوية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الغربية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الجامع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الأموي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27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وعرفت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أيضاً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بزاوية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القطب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النيسابوري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نسبة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ناظر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أوقافها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قطب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مسعود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محمد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النيسابوري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الشافعي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576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/1182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28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0</w:t>
      </w:r>
    </w:p>
    <w:p w:rsidR="0057414A" w:rsidRPr="002813E8" w:rsidRDefault="0057414A" w:rsidP="00104001">
      <w:pPr>
        <w:autoSpaceDE w:val="0"/>
        <w:autoSpaceDN w:val="0"/>
        <w:adjustRightInd w:val="0"/>
        <w:ind w:left="8" w:hanging="8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ثانياً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دور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القرآن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الكريم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</w:p>
    <w:p w:rsidR="0057414A" w:rsidRPr="002813E8" w:rsidRDefault="0057414A" w:rsidP="00104001">
      <w:pPr>
        <w:autoSpaceDE w:val="0"/>
        <w:autoSpaceDN w:val="0"/>
        <w:adjustRightInd w:val="0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يقتصر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تحفيظ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القرآن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الكريم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وتدريس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علومه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كالتفسير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والقراءات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حلقات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المساجد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والجوامع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فحسب،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عملت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إقامة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أوقافاً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خاصة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لهذه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المهمة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تعرف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بدور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القرآن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الكريم،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إذ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السبق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بناء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أول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وقف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للقرآن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الكريم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تاريخ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الدولة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الإسلامية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29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وهي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دار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القرآن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الرشائية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القرن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الخامس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الهجري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30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وقد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كانت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هذه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الدور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شيّدت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أما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بناء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مستقل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31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أو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تكون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شكل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مباني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ملحقة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بالمدارس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أو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الترب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المنتشرة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داخل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دمشق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32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وقد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احتضنت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هذه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الدور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كبار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القراء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الذين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كانت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إسهاماتهم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الكبيرة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مجال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تحفيظ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وتدريس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القرآن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الكريم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وعلومه،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كما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مجال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التصنيف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له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33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هذه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الدور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:</w:t>
      </w:r>
    </w:p>
    <w:p w:rsidR="0057414A" w:rsidRPr="002813E8" w:rsidRDefault="0057414A" w:rsidP="00104001">
      <w:pPr>
        <w:autoSpaceDE w:val="0"/>
        <w:autoSpaceDN w:val="0"/>
        <w:adjustRightInd w:val="0"/>
        <w:ind w:firstLine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01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دار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القرآن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الكريم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الرشائية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: </w:t>
      </w:r>
    </w:p>
    <w:p w:rsidR="0057414A" w:rsidRPr="002813E8" w:rsidRDefault="0057414A" w:rsidP="002813E8">
      <w:pPr>
        <w:autoSpaceDE w:val="0"/>
        <w:autoSpaceDN w:val="0"/>
        <w:adjustRightInd w:val="0"/>
        <w:ind w:left="8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أول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دار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للقرآن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الكريم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أنشأت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لتحفيظه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وتدريس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علومه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تاريخ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الدولة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العربية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الإسلامية،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وتقع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بدرب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الخزاعية،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وكان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واقفها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المقرئ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ابوالحسن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رشأ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نظيف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ماشاءالله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الدمشقي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444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/1052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34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0</w:t>
      </w:r>
    </w:p>
    <w:p w:rsidR="0057414A" w:rsidRPr="002813E8" w:rsidRDefault="0057414A" w:rsidP="00104001">
      <w:pPr>
        <w:autoSpaceDE w:val="0"/>
        <w:autoSpaceDN w:val="0"/>
        <w:adjustRightInd w:val="0"/>
        <w:ind w:firstLine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02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دار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القرآن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الكريم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بالمدرسة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العمرية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الشيخية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:</w:t>
      </w:r>
    </w:p>
    <w:p w:rsidR="0057414A" w:rsidRPr="002813E8" w:rsidRDefault="0057414A" w:rsidP="002813E8">
      <w:pPr>
        <w:autoSpaceDE w:val="0"/>
        <w:autoSpaceDN w:val="0"/>
        <w:adjustRightInd w:val="0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وهي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دار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ملحقة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بالمدرسة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العمرية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الموقوفة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قبل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الشيخ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محمد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أحمــد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بـن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محمد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قدامة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المقدسي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607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/1210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35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ويذكر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مفلح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الشيخ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المقدسي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قد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وقف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هذه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المدرسة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لتحفيظ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وتدريس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القرآن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الكريم،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ثم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يصـوّر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دور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هذه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الدار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تحفيظ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كتاب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الله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AGA Arabesque" w:hAnsi="AGA Arabesque" w:cs="Simplified Arabic"/>
          <w:sz w:val="28"/>
          <w:szCs w:val="28"/>
          <w:lang w:bidi="ar-IQ"/>
        </w:rPr>
        <w:sym w:font="AGA Arabesque" w:char="F059"/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قائلاً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: ((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وَقد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حفظ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الْقُرْآن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فِيهَا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أُمَم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لَا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يُحصونَ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36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0</w:t>
      </w:r>
    </w:p>
    <w:p w:rsidR="0057414A" w:rsidRPr="002813E8" w:rsidRDefault="0057414A" w:rsidP="00104001">
      <w:pPr>
        <w:autoSpaceDE w:val="0"/>
        <w:autoSpaceDN w:val="0"/>
        <w:adjustRightInd w:val="0"/>
        <w:ind w:firstLine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03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دار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القرآن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الكريم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بالتربة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العادلية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الجوانية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:</w:t>
      </w:r>
    </w:p>
    <w:p w:rsidR="0057414A" w:rsidRPr="002813E8" w:rsidRDefault="0057414A" w:rsidP="002813E8">
      <w:pPr>
        <w:autoSpaceDE w:val="0"/>
        <w:autoSpaceDN w:val="0"/>
        <w:adjustRightInd w:val="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تقع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هذه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الدار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بالتربة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بداخل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المدرسة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العادلية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الكبرى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المنسوبة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للملك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العادل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أبي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بكر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أيوب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615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/1218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37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وقد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تولى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مشيخة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الدار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بهذه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التربة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المقرئ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القاسم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أحمد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موفق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جعفر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اللورقي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661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/1212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وهـو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شيـخ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القراء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بالشام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ومنه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38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0</w:t>
      </w:r>
    </w:p>
    <w:p w:rsidR="0057414A" w:rsidRPr="002813E8" w:rsidRDefault="0057414A" w:rsidP="00104001">
      <w:pPr>
        <w:autoSpaceDE w:val="0"/>
        <w:autoSpaceDN w:val="0"/>
        <w:adjustRightInd w:val="0"/>
        <w:ind w:left="8" w:hanging="8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ثالثاً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: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دور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الحديث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النبوي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الشريف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:</w:t>
      </w:r>
    </w:p>
    <w:p w:rsidR="0057414A" w:rsidRPr="002813E8" w:rsidRDefault="0057414A" w:rsidP="002813E8">
      <w:pPr>
        <w:autoSpaceDE w:val="0"/>
        <w:autoSpaceDN w:val="0"/>
        <w:adjustRightInd w:val="0"/>
        <w:ind w:left="8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شهدت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علوم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الحديث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النبوي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الشريف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تطوّراً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كبيراً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خلال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القرنين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محور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الدراسة،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وذلك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للاهتمام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البالغ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الذي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نالته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العلوم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إبان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تلك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لاسيما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الحديث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الشريف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يعد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المصدر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الثاني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مصادر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التشريع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الإسلامي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39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وقد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ساقت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المصادر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التاريخية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المهتمة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بهذا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المجال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شواهدَ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عدة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تترجم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هذا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الاهتمام،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وتُؤكّد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هذا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التطوّر،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أبرزها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كثرة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الأوقاف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مراكز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التعليم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شُيّدت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والخاصة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بتدريس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علوم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الحديث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النبوي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الشريف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كسماعه،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وشرح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أصوله،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ومعرفة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أحكامه،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وقواعده،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ورجاله،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وأقسامه،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وأسانيده،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وشرح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غريبه،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فضلاً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حفظه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40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وعند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تقصّي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الدراسة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لعدد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المراكز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الدور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المقامة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خلال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القرنين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السادس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والسابع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الهجريين،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كانت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مستقلة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بنائها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ملحقة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بمسجدٍ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مدرسة،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تبيّن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عددها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قد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بلغ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نحو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(15)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داراً،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حين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بلغ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العدد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الكلي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لدور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الحديث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الشريف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المشيّدة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حتى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القرن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العاشر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الهجري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(19)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داراً،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ونتيجة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ذلك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تكون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نسبة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العدد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الأول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العدد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الثاني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(78.94%)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هذا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أول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شاهد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يترجم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مدى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الاهتمام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الذي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حظيت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بـه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علوم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الحديث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الشريف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فشُيّدت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الأوقاف،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الشاهد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الذي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يُؤكّد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تطوّر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هذا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العلم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آنذاك،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بروز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العديد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بيوت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العلم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اختصّت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بدراسة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وتدريس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علوم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الحديث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مجال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البحث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العلمي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41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فساهم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علماؤها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بتطوير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العلوم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42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تاركين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خلفهم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بصماتهم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الوضاءة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دليلاً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واضحاً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الإسهامات،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وكانت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أبرز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الدور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57414A" w:rsidRPr="002813E8" w:rsidRDefault="0057414A" w:rsidP="00104001">
      <w:pPr>
        <w:autoSpaceDE w:val="0"/>
        <w:autoSpaceDN w:val="0"/>
        <w:adjustRightInd w:val="0"/>
        <w:ind w:left="8" w:hanging="8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01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دار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الحديث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النورية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: </w:t>
      </w:r>
    </w:p>
    <w:p w:rsidR="0057414A" w:rsidRPr="002813E8" w:rsidRDefault="0057414A" w:rsidP="002813E8">
      <w:pPr>
        <w:autoSpaceDE w:val="0"/>
        <w:autoSpaceDN w:val="0"/>
        <w:adjustRightInd w:val="0"/>
        <w:ind w:left="8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بناؤها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قبل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الملك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نورالدين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محمود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زنكي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569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/1173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وتعد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أول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مؤسسة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تعليمية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مشيّدة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خصيصاً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لتدريس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علوم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الحديث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النبوي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الشريف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تاريخ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الدولة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العربية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الإسلامية،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وأكد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ذلك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النعيمي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بالقول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: ((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وهو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أول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بنى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دارًا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للحديث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فيما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علمناه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43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وأول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تولى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مشيختها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الحافظ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الكبير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أبو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القاسم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الحسن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هبة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الله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عبد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الله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عساكر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571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/1175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إمام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أهل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الحديث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زمانه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وحامل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لوائهم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44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0</w:t>
      </w:r>
    </w:p>
    <w:p w:rsidR="0057414A" w:rsidRPr="002813E8" w:rsidRDefault="0057414A" w:rsidP="00104001">
      <w:pPr>
        <w:autoSpaceDE w:val="0"/>
        <w:autoSpaceDN w:val="0"/>
        <w:adjustRightInd w:val="0"/>
        <w:ind w:left="8" w:hanging="8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02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دار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الحديث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الأشرفية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:</w:t>
      </w:r>
    </w:p>
    <w:p w:rsidR="0057414A" w:rsidRPr="002813E8" w:rsidRDefault="0057414A" w:rsidP="002813E8">
      <w:pPr>
        <w:autoSpaceDE w:val="0"/>
        <w:autoSpaceDN w:val="0"/>
        <w:adjustRightInd w:val="0"/>
        <w:ind w:left="8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قام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بتشييدها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الملك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الأشرف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موسى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العادل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635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/1237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45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وهي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الأصل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داراً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للأمير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صارم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قايماز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عبد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الله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النجمي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596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/1199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46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وله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حمام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فاشترى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الملك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الأشرف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موسى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ذلك،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ثم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أزال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الحمام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وبناه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سكنا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للشيخ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المدرس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بها،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ووقف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عليها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الأوقاف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وجعل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نعل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النبي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محمد</w:t>
      </w:r>
      <w:r w:rsidRPr="002813E8">
        <w:rPr>
          <w:rFonts w:ascii="AGA Arabesque" w:hAnsi="AGA Arabesque" w:cs="Simplified Arabic"/>
          <w:sz w:val="28"/>
          <w:szCs w:val="28"/>
          <w:lang w:bidi="ar-IQ"/>
        </w:rPr>
        <w:sym w:font="AGA Arabesque" w:char="F072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47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وأوكل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مشيختها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للحافظ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المفتي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وشيخ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الإسلام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تقي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الدين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أبي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عمرو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عثمان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عبد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الرحمن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عثمان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الشهرزوري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المعروف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بابن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الصـلاح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(643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/1245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48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والذي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تخرج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يده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كبار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العلماء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المسلمين،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إذ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قال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خلكان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: ((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كان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أحد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فضلاء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عصره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التفسير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والحديث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والفقه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وأسماء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الرجال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000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وهو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أحد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أشياخي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الذين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انتفعت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بهم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49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0</w:t>
      </w:r>
    </w:p>
    <w:p w:rsidR="0057414A" w:rsidRPr="002813E8" w:rsidRDefault="0057414A" w:rsidP="00104001">
      <w:pPr>
        <w:autoSpaceDE w:val="0"/>
        <w:autoSpaceDN w:val="0"/>
        <w:adjustRightInd w:val="0"/>
        <w:ind w:left="8" w:hanging="8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03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دار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الحديث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الكروسية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:</w:t>
      </w:r>
    </w:p>
    <w:p w:rsidR="0057414A" w:rsidRPr="002813E8" w:rsidRDefault="0057414A" w:rsidP="002813E8">
      <w:pPr>
        <w:autoSpaceDE w:val="0"/>
        <w:autoSpaceDN w:val="0"/>
        <w:adjustRightInd w:val="0"/>
        <w:ind w:left="8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وهي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منسوبة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لواقفها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جمال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الدين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محمد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عقيل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كروس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السلمي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641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/1243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محتسب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دمشق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50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كَانَ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رَئِيسا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محتشماً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قيماً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بالحسبة،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كما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وصفه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الصفدي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51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</w:p>
    <w:p w:rsidR="0057414A" w:rsidRPr="002813E8" w:rsidRDefault="0057414A" w:rsidP="00104001">
      <w:pPr>
        <w:ind w:firstLine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رابعاً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: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المدارس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:</w:t>
      </w:r>
    </w:p>
    <w:p w:rsidR="0057414A" w:rsidRPr="002813E8" w:rsidRDefault="0057414A" w:rsidP="00104001">
      <w:pPr>
        <w:ind w:firstLine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01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نظم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المدارس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دمشق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:</w:t>
      </w:r>
    </w:p>
    <w:p w:rsidR="0057414A" w:rsidRPr="002813E8" w:rsidRDefault="0057414A" w:rsidP="002813E8">
      <w:pPr>
        <w:autoSpaceDE w:val="0"/>
        <w:autoSpaceDN w:val="0"/>
        <w:adjustRightInd w:val="0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يقصد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بالمدارس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هنا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تلك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الأماكن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أُوقفت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لنشر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نوع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خاص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العلوم،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تحت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إشراف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جهة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معينة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قد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تكون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السلطة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الحاكمة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البلد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أو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الشخص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الذي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أقام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المدرسة،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وتقوم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هذه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الجهة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بإنفاق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الأموال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عليها،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وتحبس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الأوقاف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52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وتراقب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التعليم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فيها،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وتعهد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لفئة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صالحة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الناس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ليدرّسوا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التلاميذ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الوافدين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إليها،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وفق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لوائح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شروط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موضوعة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قبل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الجهة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المشرفة،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مع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تقديم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الجرايات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والأرزاق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للقائمين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عليها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53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هذا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التعريف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يتّضح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أمران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هما،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أهمية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هذه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المدرسة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كمؤسسة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وقفية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تعليمية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يقع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عاتقها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مهمة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النهوض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بالحركة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العلمية،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والأمر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الآخر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وجوب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امتلاك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هذا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الوقف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نظماً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إدارية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وعلمية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رصينة،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كفيلة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بأن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تسنده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للقيام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بهذه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المهمة،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والسؤال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المطروح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هنا،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المدارس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كانت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تتمتع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بمثل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هكذا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نظم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قادرة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إسنادها؟،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هذا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تبغي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الدراسة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الإجابة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عنه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هذا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المبحث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</w:p>
    <w:p w:rsidR="0057414A" w:rsidRPr="002813E8" w:rsidRDefault="0057414A" w:rsidP="00104001">
      <w:pPr>
        <w:autoSpaceDE w:val="0"/>
        <w:autoSpaceDN w:val="0"/>
        <w:adjustRightInd w:val="0"/>
        <w:ind w:firstLine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أ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–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النظام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الإداري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للمدارس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الدمشقية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:</w:t>
      </w:r>
    </w:p>
    <w:p w:rsidR="0057414A" w:rsidRPr="002813E8" w:rsidRDefault="0057414A" w:rsidP="002813E8">
      <w:pPr>
        <w:autoSpaceDE w:val="0"/>
        <w:autoSpaceDN w:val="0"/>
        <w:adjustRightInd w:val="0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يعد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كتاب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وقف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المدرسة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اللائحة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الأساسية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لقوانين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المؤسسة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الوقفية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التعليمية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آنذاك،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إذ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يتضمن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مجموعة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التنظيمات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الإدارية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والمالية،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فضلا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الأسس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التربوية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للتعليم،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أولها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تخصيص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الأحباس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تكفي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هذا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الوقف،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وكذلك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إيراد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الشروط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ينبغي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توفرها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بموظفيه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والقائمين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بمهنة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التدريس،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وتحديد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لهم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حقوق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وما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عليهم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واجبات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54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وكذلك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تخصيص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مرتباتهم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ومقادير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الأرزاق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العينية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المصروفة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لهم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ولتلاميذهم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55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وتحديد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الطاقة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الاستيعابية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لكل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قاعة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دراسية،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وإقرار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مناهج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التعليم،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مع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توفير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كتب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إضافية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وجعلها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خزانات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معدة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مسبقا</w:t>
      </w:r>
      <w:r w:rsidRPr="002813E8">
        <w:rPr>
          <w:rFonts w:ascii="Simplified Arabic" w:hAnsi="Simplified Arabic" w:cs="Simplified Arabic" w:hint="eastAsia"/>
          <w:sz w:val="28"/>
          <w:szCs w:val="28"/>
          <w:vertAlign w:val="superscript"/>
          <w:rtl/>
        </w:rPr>
        <w:t>ً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وتهيئة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السكن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الخاص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بالهيئة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التدريسية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وكذلك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التلاميذ،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وغير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ذلك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التنظيمات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56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وبهذا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تبرز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أهمية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كتاب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الوقف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بدليل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قراءته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أول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يوم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افتتاح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المدرسة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الموقوفة،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وبحضور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السلطان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أو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نائبه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وباقي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أعيان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البلد،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مع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وجود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الواقف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كان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قيد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الحياة،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ومثال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ذلك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يوم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افتتاح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المدرسة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البادرائية،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إذ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حضره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الملك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الناصر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يوسف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658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/1259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وكذلك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الواقف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عبد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الله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محمد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البادرائي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655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/1257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وحينها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قُرئ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كتاب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وقف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المدرسة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المذكورة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بالشروط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الواردة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فيه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57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0</w:t>
      </w:r>
    </w:p>
    <w:p w:rsidR="0057414A" w:rsidRPr="002813E8" w:rsidRDefault="0057414A" w:rsidP="002813E8">
      <w:pPr>
        <w:autoSpaceDE w:val="0"/>
        <w:autoSpaceDN w:val="0"/>
        <w:adjustRightInd w:val="0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فالنظام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الإداري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للمدرسة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الدمشقية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ارتبط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بعدد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الوظائف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الإدارية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المهمة،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يتولاها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موظفون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اختلفت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مهامهم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بحسب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الأعمال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الموكلة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إليهم،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وجميعهم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كانوا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مسؤولين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الحفاظ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المدرسة،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وتنظيم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فعالياتها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وأنشطتها،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وتسيير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شؤون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الطلبة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فيها،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ومراقبة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أحوالهم،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وكل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ذلك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حسب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لائحة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كتاب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الوقف،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وأبرز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هذه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الوظائف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:</w:t>
      </w:r>
    </w:p>
    <w:p w:rsidR="0057414A" w:rsidRPr="002813E8" w:rsidRDefault="0057414A" w:rsidP="002813E8">
      <w:pPr>
        <w:widowControl/>
        <w:numPr>
          <w:ilvl w:val="0"/>
          <w:numId w:val="5"/>
        </w:numPr>
        <w:tabs>
          <w:tab w:val="clear" w:pos="728"/>
          <w:tab w:val="num" w:pos="-2751"/>
        </w:tabs>
        <w:autoSpaceDE w:val="0"/>
        <w:autoSpaceDN w:val="0"/>
        <w:adjustRightInd w:val="0"/>
        <w:ind w:left="368"/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الناظر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: 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تعد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أرفع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وظيفة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إدارية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داخل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الوقف،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وغالب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واجبات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متولّيها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تتعلق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بالنظر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الشؤون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المالية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فيه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58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فهو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المشرف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المباشر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الأحباس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العائدة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له،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وقد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بيّن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color w:val="auto"/>
          <w:sz w:val="28"/>
          <w:szCs w:val="28"/>
          <w:rtl/>
          <w:lang w:bidi="ar-IQ"/>
        </w:rPr>
        <w:t>تقي</w:t>
      </w:r>
      <w:r w:rsidRPr="002813E8">
        <w:rPr>
          <w:rFonts w:ascii="Simplified Arabic" w:hAnsi="Simplified Arabic" w:cs="Simplified Arabic"/>
          <w:color w:val="auto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color w:val="auto"/>
          <w:sz w:val="28"/>
          <w:szCs w:val="28"/>
          <w:rtl/>
          <w:lang w:bidi="ar-IQ"/>
        </w:rPr>
        <w:t>الدين</w:t>
      </w:r>
      <w:r w:rsidRPr="002813E8">
        <w:rPr>
          <w:rFonts w:ascii="Simplified Arabic" w:hAnsi="Simplified Arabic" w:cs="Simplified Arabic"/>
          <w:color w:val="auto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color w:val="auto"/>
          <w:sz w:val="28"/>
          <w:szCs w:val="28"/>
          <w:rtl/>
          <w:lang w:bidi="ar-IQ"/>
        </w:rPr>
        <w:t>السبكي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ذلك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قائلاً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:((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000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وذلك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بعد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إخراج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العشر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وصرفه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إلى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الناظر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عن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تعبه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وخدمته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ومشارفته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للأملاك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الموقوفة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وتردده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إليها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59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هنا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تبرز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أهمية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وظيفة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الناظر،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ولهذه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الأهمية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يحرص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باني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المدرسة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جعل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نظر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أوقافها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لشخص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يتمتع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بصفات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خلقية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حميدة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كالأمانة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والعدالة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والكفاية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</w:p>
    <w:p w:rsidR="0057414A" w:rsidRPr="002813E8" w:rsidRDefault="0057414A" w:rsidP="002813E8">
      <w:pPr>
        <w:widowControl/>
        <w:numPr>
          <w:ilvl w:val="0"/>
          <w:numId w:val="5"/>
        </w:numPr>
        <w:tabs>
          <w:tab w:val="clear" w:pos="728"/>
          <w:tab w:val="num" w:pos="-2751"/>
        </w:tabs>
        <w:autoSpaceDE w:val="0"/>
        <w:autoSpaceDN w:val="0"/>
        <w:adjustRightInd w:val="0"/>
        <w:ind w:left="368"/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الإمام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: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يوجد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داخل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المدرسة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الدمشقية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شخص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يتولى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مهمة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إمامة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الناس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بالمحراب،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يعرف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بالإمام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60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</w:p>
    <w:p w:rsidR="0057414A" w:rsidRPr="002813E8" w:rsidRDefault="0057414A" w:rsidP="002813E8">
      <w:pPr>
        <w:widowControl/>
        <w:numPr>
          <w:ilvl w:val="0"/>
          <w:numId w:val="5"/>
        </w:numPr>
        <w:tabs>
          <w:tab w:val="clear" w:pos="728"/>
          <w:tab w:val="num" w:pos="-2751"/>
        </w:tabs>
        <w:autoSpaceDE w:val="0"/>
        <w:autoSpaceDN w:val="0"/>
        <w:adjustRightInd w:val="0"/>
        <w:ind w:left="368"/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المؤذن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: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تكون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مهام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صاحبها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معرفة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الوقت،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وإبلاغ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الصوت،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فهو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الأذين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المنادي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للصلاة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61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0</w:t>
      </w:r>
    </w:p>
    <w:p w:rsidR="0057414A" w:rsidRPr="002813E8" w:rsidRDefault="0057414A" w:rsidP="002813E8">
      <w:pPr>
        <w:widowControl/>
        <w:numPr>
          <w:ilvl w:val="0"/>
          <w:numId w:val="5"/>
        </w:numPr>
        <w:tabs>
          <w:tab w:val="clear" w:pos="728"/>
          <w:tab w:val="num" w:pos="-2751"/>
        </w:tabs>
        <w:autoSpaceDE w:val="0"/>
        <w:autoSpaceDN w:val="0"/>
        <w:adjustRightInd w:val="0"/>
        <w:ind w:left="368"/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خازن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الكتب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: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وظيفة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إدارية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يعتني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متقلّدها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بكتب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المدرسة،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كترميم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شعثها،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وحبكها،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وبذلها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للمحتاج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إليها،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وأن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يقدم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عند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الإعارة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الفقراء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الذين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يصعب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عليهم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تحصيل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الكتب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الأغنياء،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وكثيراً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يشترط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الواقف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ألا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يخرج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الكتاب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إلا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برهن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يحرز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قيمته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62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وتعد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الوظائف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المهمة،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وذلك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لكثرة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وجود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خزانات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الكتب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الملحقة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بالمدارس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63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0</w:t>
      </w:r>
    </w:p>
    <w:p w:rsidR="0057414A" w:rsidRPr="002813E8" w:rsidRDefault="0057414A" w:rsidP="00104001">
      <w:pPr>
        <w:autoSpaceDE w:val="0"/>
        <w:autoSpaceDN w:val="0"/>
        <w:adjustRightInd w:val="0"/>
        <w:ind w:firstLine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ب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–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النظام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التعليمي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للمدارس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الدمشقية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:</w:t>
      </w:r>
    </w:p>
    <w:p w:rsidR="0057414A" w:rsidRPr="002813E8" w:rsidRDefault="0057414A" w:rsidP="002813E8">
      <w:pPr>
        <w:autoSpaceDE w:val="0"/>
        <w:autoSpaceDN w:val="0"/>
        <w:adjustRightInd w:val="0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مستوى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التعليم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الأوقاف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الإسلامية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ومنها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المدارس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خلال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القرون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الأولى،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كان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يوازي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مستوى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التعليم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الثانوي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والجامعي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الوقت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الحاضر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64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الجامعات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الوقت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الحالي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تعد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إمتداداً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أسس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نظامها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التعليمي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لأسس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النظام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ذاته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الخاص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بمدارس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تلك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الحقبة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65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إذ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ترتكز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العملية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التعليمية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للمؤسسة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الخاصة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أربعة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أسس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رئيسية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متمثلة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بالهيئة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التدريسية،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والطلاب،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والمناهج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الدراسية،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والمدرسة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بمرافقها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العمرانية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كأساس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رابع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تجتمع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الأسس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الثلاث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آنفة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الذكر،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وكانت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هذه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الأسس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كالتالي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:</w:t>
      </w:r>
    </w:p>
    <w:p w:rsidR="0057414A" w:rsidRPr="002813E8" w:rsidRDefault="0057414A" w:rsidP="002813E8">
      <w:pPr>
        <w:widowControl/>
        <w:numPr>
          <w:ilvl w:val="0"/>
          <w:numId w:val="6"/>
        </w:numPr>
        <w:tabs>
          <w:tab w:val="clear" w:pos="720"/>
          <w:tab w:val="num" w:pos="-2893"/>
        </w:tabs>
        <w:autoSpaceDE w:val="0"/>
        <w:autoSpaceDN w:val="0"/>
        <w:adjustRightInd w:val="0"/>
        <w:ind w:left="368"/>
        <w:jc w:val="lowKashida"/>
        <w:rPr>
          <w:rFonts w:ascii="Simplified Arabic" w:hAnsi="Simplified Arabic" w:cs="Simplified Arabic"/>
          <w:sz w:val="28"/>
          <w:szCs w:val="28"/>
        </w:rPr>
      </w:pP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الهيئة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التدريسية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: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إحدى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أهم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الأسس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يستند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عليها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النظام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التعليمي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للمدرسة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الدمشقية،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متمثلة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بأهم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أعضائها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وهو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المدرّس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66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فهو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حسب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قول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القلقشندي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: ((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الذي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يتصدّى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لتدريس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العلوم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الشرعية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: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التفسير،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والحديث،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والفقه،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والنحو،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والتصريف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ونحو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ذلك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67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ويرتبط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مستوى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المدرسة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بشكل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مباشر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بمستوى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مدرِّسيها،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وبمدى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أهليتهم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وكفاياتهم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العلمية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.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فإذا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أُسند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التعليم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هذا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الوقف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شيوخ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لهم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قدرات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علمية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عالية،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سيرتقي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ذلك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بمستوى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المدرسة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مستوى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التعليم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العالي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68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لذا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حرص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واقفو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المدارس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وضع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شروط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تتضمن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القدرات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العلمية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يتحتم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المدرس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امتلاكها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قبل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قبوله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لمهنة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التدريس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تلك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المدرسة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69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فضلاً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شروط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أخرى،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سبيل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المثال،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شرط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واقف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المدرسة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الشامية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الجوانية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يكون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مدرّسها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أهل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الخير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والدين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والصلاح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والعفاف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وحسن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الطريقة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وسلامة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الاعتقاد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70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وكان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بعض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الواقفين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يشترطون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شيخ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مدارسهم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يكون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أعلم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أهل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زمنه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مذهبه،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وهذا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شرطه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واقف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المدرسة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القصاعية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بمدرسها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يكون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أعلم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الحنفية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بالأصلين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71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0</w:t>
      </w:r>
    </w:p>
    <w:p w:rsidR="0057414A" w:rsidRPr="002813E8" w:rsidRDefault="0057414A" w:rsidP="002813E8">
      <w:pPr>
        <w:autoSpaceDE w:val="0"/>
        <w:autoSpaceDN w:val="0"/>
        <w:adjustRightInd w:val="0"/>
        <w:ind w:left="368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وقد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تكون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مهنة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التدريس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وراثية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بحسب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شرط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الواقف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أيضا،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إذ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تنتقل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الأب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الأبناء،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وهذا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يفسّر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استقرار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منجا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التدريس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بالمدرسة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المسمارية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لشرط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واقفها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ذلك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72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ومـن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الشروط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الأخرى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أنّ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المدرس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الإقامة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المدرسة،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ومنها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يدرّس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بمدرستين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آن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واحد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73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غير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أنه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يشترط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الواقفين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يجمع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المدرّس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مدرستين،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حيث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جمع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بعض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العلماء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التدريس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أكثر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مدرسة،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منهم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قطب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مسعود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محمد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النيسابوري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576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/1182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74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وأورد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النعيمي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قسماً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الشروط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الصعبة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فرضها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الواقفون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المدرّسين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مدارسهم،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والتي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جلبت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بعض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المشاكل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لهؤلاء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المدرسين،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وهذا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ذكره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شرط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واقف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المدرسة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البادرائية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قائلاً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: ((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وشرط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على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المقيم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بها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العزوبية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000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ولكن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حصل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بسبـب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ذلك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خلل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كثيــر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وشر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لبعضهم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كبير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75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0</w:t>
      </w:r>
    </w:p>
    <w:p w:rsidR="0057414A" w:rsidRPr="002813E8" w:rsidRDefault="0057414A" w:rsidP="002813E8">
      <w:pPr>
        <w:autoSpaceDE w:val="0"/>
        <w:autoSpaceDN w:val="0"/>
        <w:adjustRightInd w:val="0"/>
        <w:ind w:left="368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ووجدت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تلك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الحقبة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وظيفة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نائب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المدرّس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إذ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وردت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كتاب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الدارس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للنعيمي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كثير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أسماء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الشيوخ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الذين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درّسوا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مدارس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نيابة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غيرهم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المدرسين،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ولكثرة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هذه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الأسماء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يتعذر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الدراسة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سردها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بالكامل،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فمثال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ذلك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تولّى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هذه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المهنة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الشيخ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أبو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محمد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القاسم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أحمد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موفق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المرسي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661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/1212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وقد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درّس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بالنيابة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المدرسة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العزيزية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76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كما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شغلها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الشيخ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فخر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الدين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عَبد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الرحمَن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يوسف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محَمد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نصر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البَعلبَكي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الحنبلي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688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/1289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إذ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درّس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بالمدرستين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الصدريّة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والمسماريّة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نيابة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عَنْ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المنجا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77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0</w:t>
      </w:r>
    </w:p>
    <w:p w:rsidR="0057414A" w:rsidRPr="002813E8" w:rsidRDefault="0057414A" w:rsidP="002813E8">
      <w:pPr>
        <w:autoSpaceDE w:val="0"/>
        <w:autoSpaceDN w:val="0"/>
        <w:adjustRightInd w:val="0"/>
        <w:ind w:left="368"/>
        <w:jc w:val="lowKashida"/>
        <w:rPr>
          <w:rFonts w:ascii="Simplified Arabic" w:hAnsi="Simplified Arabic" w:cs="Simplified Arabic"/>
          <w:sz w:val="28"/>
          <w:szCs w:val="28"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الوظائف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الأخرى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يندرج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متولّيها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ضمن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كوادر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الهيئة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التدريسية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المدرسة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الدمشقية،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وظيفة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المعيد،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وتأتي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رتبة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شاغلها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بالمرتبة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الثانية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بعد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المدرّس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وأصل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المهمة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فيها،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إنه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إذا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ألقى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المدرّس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الدرس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وانصرف،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أعاد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المعيد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للطلبة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ألقاه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المدرّس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إليهم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ليفهموه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ويحسنوه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78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ولأهمية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المهنة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دخلت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شرطاً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شروط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كتاب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وقف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المدرسة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العادلية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الصغرى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79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وقد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عمل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بهذه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المهنة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كثير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علماء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مقتبل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أعمارهم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80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منهم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عماد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أبو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بكر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هلال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عباد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الحنفي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679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/1280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إذ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كان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معيداً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المدرسة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الشامية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البرانية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81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وكذلك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تاج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صالح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ثامر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حامد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الجعبري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الشافعي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706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/1306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الذي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تولى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الإعادة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المدرسة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الناصرية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الجوانية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82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0</w:t>
      </w:r>
    </w:p>
    <w:p w:rsidR="0057414A" w:rsidRPr="00104001" w:rsidRDefault="0057414A" w:rsidP="002813E8">
      <w:pPr>
        <w:widowControl/>
        <w:numPr>
          <w:ilvl w:val="0"/>
          <w:numId w:val="6"/>
        </w:numPr>
        <w:tabs>
          <w:tab w:val="clear" w:pos="720"/>
          <w:tab w:val="num" w:pos="-2893"/>
        </w:tabs>
        <w:autoSpaceDE w:val="0"/>
        <w:autoSpaceDN w:val="0"/>
        <w:adjustRightInd w:val="0"/>
        <w:ind w:left="368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الفقهاء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والمتفقهة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(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الطلاب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كان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يطلق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الطلاب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المدارس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اســم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الفقهاء،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المتفقهة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>)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وقد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ورد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كلا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اللفظين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كثير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المصادر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التاريخية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83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ومنها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وروده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أيضا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ًفي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كتاب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الدارس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في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تاريخ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المدارس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للنعيمي،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عندما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ساق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نص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كتاب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وقف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المدرسة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الشامية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الجوانية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قائلاً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>: ((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>000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وما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فَضَلَ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كان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مصروفا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إلى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المدرّس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الشافعي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وإلى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الفقهاء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والمتفقهة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000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>))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84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أما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الفرق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بين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اللفظين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فيكمن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مدلولهما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الاصطلاحي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الذي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يشمل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مستويات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الدراسة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داخل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المدرسة،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فالفقيه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هو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طالب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الفقه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حتى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المرحلة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النهائية،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ولعل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هذا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يقابل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الطالب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الثانوي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الوقت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الحالي،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أما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المتفقه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فهو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طالب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الفقه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أيضاً،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ولكن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فيما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بعد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المرحلة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النهائية،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حتى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حصوله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إجازة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التدريس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والإفتاء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85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وهذا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يقابل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طالب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الجامعة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الوقت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الحاضر،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وقد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أَطْلَقَ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تاج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الدين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السبكي،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تسمية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المنتهى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من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الفقهاء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المتفقه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86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وكان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للنعيمي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كتابه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الدارس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عدداً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النصوص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التي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أفردها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لكتب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وقف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المدارس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الدمشقية،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الخاصة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بتنظيم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الأمور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الطلابية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المدرسة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87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والتي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تضمنت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بعض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الضوابط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منها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ما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يتعلق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بنسبة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قبول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الطلبة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بالمدرسة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بداية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تأسيسها،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إذ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كانت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النسبة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تُحدّد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بحسب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إمكانيات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المدرسة،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كالطاقة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الاستيعابية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للقاعات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أو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الإمكانات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المادية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والبشرية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وغيرها،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فقد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ورد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كتاب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وقف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المدرسة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الشامية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الجوانية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عدد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الطلاب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الممكن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قبولهم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المدرسة،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كما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خوّل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الكتاب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ناظر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المدرسة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أن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يزيد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العدد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بحسب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تقديره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لإمكانيات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المدرسة،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ومما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جاء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هذا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الكتاب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>: ((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000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وأن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لا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يزيد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عدد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الفقهاء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والمتفقهة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المشتغلين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بهذه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المدرسة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عن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عشرين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رجلا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من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جملتهم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المعيد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بها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والإمام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000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إلا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أن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يوجد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في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ارتفاع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الوقف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نمــاء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وزيادة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وسعة،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فللناظر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أن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يقيم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بقدر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ما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زاد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ونما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هذا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صريح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في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جواز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الزيـادة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عند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السعة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بقدرها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ومعرفة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قدر</w:t>
      </w:r>
      <w:r w:rsidRPr="0010400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الزيادة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>))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88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والشيء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نفسه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مُطَبّقٌ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بالجامعات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الوقت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الحالي،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غير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إن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نسبة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القبول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لم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تكن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ثابتة،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حيث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تباينت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أعدادها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بين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مدرسة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وأخرى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منها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عشرون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طالباً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وأخرى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عشرة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وهكذا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89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ومن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الضوابط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الأخرى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التي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وضعها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واقفو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المدارس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دمشق،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هو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ما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شرطه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واقف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المدرسة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البادرائية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طلاب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مدرسته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أن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لا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يجمعون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بين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مدرستين،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وغيرها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04001">
        <w:rPr>
          <w:rFonts w:ascii="Simplified Arabic" w:hAnsi="Simplified Arabic" w:cs="Simplified Arabic" w:hint="eastAsia"/>
          <w:sz w:val="28"/>
          <w:szCs w:val="28"/>
          <w:rtl/>
        </w:rPr>
        <w:t>الضوابط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90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104001">
        <w:rPr>
          <w:rFonts w:ascii="Simplified Arabic" w:hAnsi="Simplified Arabic" w:cs="Simplified Arabic"/>
          <w:sz w:val="28"/>
          <w:szCs w:val="28"/>
          <w:rtl/>
        </w:rPr>
        <w:t>0</w:t>
      </w:r>
    </w:p>
    <w:p w:rsidR="0057414A" w:rsidRPr="002813E8" w:rsidRDefault="0057414A" w:rsidP="002813E8">
      <w:pPr>
        <w:widowControl/>
        <w:numPr>
          <w:ilvl w:val="0"/>
          <w:numId w:val="7"/>
        </w:numPr>
        <w:tabs>
          <w:tab w:val="clear" w:pos="1088"/>
          <w:tab w:val="num" w:pos="-2893"/>
        </w:tabs>
        <w:autoSpaceDE w:val="0"/>
        <w:autoSpaceDN w:val="0"/>
        <w:adjustRightInd w:val="0"/>
        <w:ind w:left="368"/>
        <w:jc w:val="lowKashida"/>
        <w:rPr>
          <w:rFonts w:ascii="Simplified Arabic" w:hAnsi="Simplified Arabic" w:cs="Simplified Arabic"/>
          <w:sz w:val="28"/>
          <w:szCs w:val="28"/>
        </w:rPr>
      </w:pP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المناهج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الدراسية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: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تتوزع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المناهج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تدرّس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المدارس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الدمشقية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ثلاث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علوم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رئيسية،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العلوم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الدينية،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الإنسانية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والعقلية،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ولم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تكن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المناهج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موحدة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المدارس،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إذ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كان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للواقف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دور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تحديد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بعضاً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كمقررات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تدرّس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مدرسته،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فعل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شرف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أبوسعيد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عبد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الله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محمد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أبي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عصرون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585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/1189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واقف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المدرسة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العصرونية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91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إذ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شرط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كتاب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وقفها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تدرّس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تصانيفه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فيها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92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0</w:t>
      </w:r>
    </w:p>
    <w:p w:rsidR="0057414A" w:rsidRPr="002813E8" w:rsidRDefault="0057414A" w:rsidP="002813E8">
      <w:pPr>
        <w:autoSpaceDE w:val="0"/>
        <w:autoSpaceDN w:val="0"/>
        <w:adjustRightInd w:val="0"/>
        <w:ind w:left="368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وقد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كانت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مناهج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العلوم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الدينية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رأس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الكتب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المقررة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للتدريس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فــي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المدارس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الدمشقية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للعناية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الكبيرة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نالتها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قبل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السلاطين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والامـــراء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والأعيان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كالعلماء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خلال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حقبة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الدراسة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93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كتب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التفسير،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القراءات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ومتون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الحديث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النبوي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الشريف،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مناهج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الفقه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الإسلامي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فقد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كانت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مدرسة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تختص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بتدريس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فقه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معين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بحسب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المذاهب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الفقهية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المنتشرة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وقتذاك،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ودليل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ذلك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تصنيف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النعيمي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فصول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كتاب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الدارس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المتعلقة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بالمدارس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الفقهية،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مدارس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شافعية،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حنفية،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مالكية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وحنبلية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94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والسبب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ذلك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واقفي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المدارس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كانوا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يشترطون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كتاب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الوقف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تكون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المدرسة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وقفاً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لأصحاب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المذهب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الذي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يريد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تدرس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مناهجه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فيها،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وهذا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لوحظ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عندالتاجر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أبي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القاسم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هبة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الله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محمد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المعروف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بابن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رواحة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623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/1226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إذ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وقف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مدرسته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المنسوبة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إليه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الشافعية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95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وقفت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الخاتون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ربيعة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أيوب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شادي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643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/1245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المدرسة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الصاحبية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الحنابلة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96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وكذلك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فعل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الأمير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عزالدين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أيبك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المعظّمي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645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/1247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وقف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مدرستيه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العزية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الجوانية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والبرانية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الحنفية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97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والأمر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نفسه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بالنسبة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لوقوف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المدارس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المالكية،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ولكن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هذا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يجزم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مدرسة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اختصت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بتدريس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كتب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مذهب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واحد،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إذ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كانت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مدارس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تدرّس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كتـب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مذهبيـن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فـي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آن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واحـد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كالشافعي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والحنفي،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وهذا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كان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معمول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المدرستين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الأسدية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والعذراوية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98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0</w:t>
      </w:r>
    </w:p>
    <w:p w:rsidR="0057414A" w:rsidRPr="002813E8" w:rsidRDefault="0057414A" w:rsidP="002813E8">
      <w:pPr>
        <w:autoSpaceDE w:val="0"/>
        <w:autoSpaceDN w:val="0"/>
        <w:adjustRightInd w:val="0"/>
        <w:ind w:left="368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مناهج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العلوم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الإنسانية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كعلوم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اللغة،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والنحو،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والأدب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والتاريخ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وغيرها،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فهي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الأخرى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كانت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تدرّس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ضمن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المدارس،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تقتصر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تدريس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مناهج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العلوم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الدينية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فقط،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وقد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جهـد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خيـرة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اللغوييـن،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والنحـاة،والأدبـاء،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والمؤرخون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تقديم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لديهم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خبرات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علمية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مجال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علومهم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يدرّسونها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تلاميذهم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0 </w:t>
      </w:r>
    </w:p>
    <w:p w:rsidR="0057414A" w:rsidRPr="002813E8" w:rsidRDefault="0057414A" w:rsidP="002813E8">
      <w:pPr>
        <w:autoSpaceDE w:val="0"/>
        <w:autoSpaceDN w:val="0"/>
        <w:adjustRightInd w:val="0"/>
        <w:ind w:left="368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وكانت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مناهج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العلوم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العقلية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وعلى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رأسها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كتب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الطب،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أبرز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يدرّس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مدارس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بسبب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الدعم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الكبير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الذي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ناله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هذا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العلم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قبل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حكام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خلال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مدة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الدراسة،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ولحاجة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الدولة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الإسلامية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لخدمات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هذا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العلم،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وقتي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الحرب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والسلم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99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لذلك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يقتصر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تدريس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هذا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العلم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المدارس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آنفة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الذكر،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وقفت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لأجل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تدريسه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مؤسسات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تعليمية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خاصة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لعظم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الاهتمام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آنذاك،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وعلى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رأس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المؤسسات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البيمارستان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النوري،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الذي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أسسه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الملك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نور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زنكي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569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/1173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00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وأبرز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ألقى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المحاضرات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الطبية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الطبيب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أبو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المجد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محمد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أبي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الحكم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عبيد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الله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المظفر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الباهلي،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أحد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أشهر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أطباء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القرن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السابع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الهجري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01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وقد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صوّر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color w:val="auto"/>
          <w:sz w:val="28"/>
          <w:szCs w:val="28"/>
          <w:rtl/>
          <w:lang w:bidi="ar-IQ"/>
        </w:rPr>
        <w:t>ابن</w:t>
      </w:r>
      <w:r w:rsidRPr="002813E8">
        <w:rPr>
          <w:rFonts w:ascii="Simplified Arabic" w:hAnsi="Simplified Arabic" w:cs="Simplified Arabic"/>
          <w:color w:val="auto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color w:val="auto"/>
          <w:sz w:val="28"/>
          <w:szCs w:val="28"/>
          <w:rtl/>
          <w:lang w:bidi="ar-IQ"/>
        </w:rPr>
        <w:t>أبي</w:t>
      </w:r>
      <w:r w:rsidRPr="002813E8">
        <w:rPr>
          <w:rFonts w:ascii="Simplified Arabic" w:hAnsi="Simplified Arabic" w:cs="Simplified Arabic"/>
          <w:color w:val="auto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color w:val="auto"/>
          <w:sz w:val="28"/>
          <w:szCs w:val="28"/>
          <w:rtl/>
          <w:lang w:bidi="ar-IQ"/>
        </w:rPr>
        <w:t>أصيبعة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محاضراته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هذا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البيمارستان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قائلاً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: ((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000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فإذا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فرغ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ذلك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طلع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القلعة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وافتقــد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مرضى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السلطان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وغيرهم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وعاد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إلى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البيمارستان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وجلس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الإيوان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الكبير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وجميع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الأيوان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مفروش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ويحضر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كتب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الإشغال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000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وكان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جماعة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الأطباء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والمشتغلون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يأتون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إليه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ويجلسون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بين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يديه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ثم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تجري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مباحث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طبية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وتقرأ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التلاميذ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ولا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يزال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معهم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مباحث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واشتغال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ونظر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الكتب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مقدار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ثلاث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ساعات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ثم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يركب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بعد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ذلك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كله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إلى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داره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بدمشق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02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بُنِيتْ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مدارس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أخرى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لتدريس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الطب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وهي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المدرسة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الدخوارية،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الدنيسرية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واللبودية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النجمية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03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0</w:t>
      </w:r>
    </w:p>
    <w:p w:rsidR="0057414A" w:rsidRPr="002813E8" w:rsidRDefault="0057414A" w:rsidP="002813E8">
      <w:pPr>
        <w:widowControl/>
        <w:numPr>
          <w:ilvl w:val="0"/>
          <w:numId w:val="7"/>
        </w:numPr>
        <w:tabs>
          <w:tab w:val="clear" w:pos="1088"/>
          <w:tab w:val="num" w:pos="-2609"/>
        </w:tabs>
        <w:autoSpaceDE w:val="0"/>
        <w:autoSpaceDN w:val="0"/>
        <w:adjustRightInd w:val="0"/>
        <w:ind w:left="368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العناصر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العمرانية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للمدارس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الدمشقية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</w:p>
    <w:p w:rsidR="0057414A" w:rsidRPr="002813E8" w:rsidRDefault="0057414A" w:rsidP="002813E8">
      <w:pPr>
        <w:ind w:left="368" w:hanging="36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       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اشتملت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المدرسة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الدمشقية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عناصر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عمرانية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تكاد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تكون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ثابتة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غالب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المدارس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هناك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خلال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القرنين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محور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الدراسة،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إذ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كانت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تحتوي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بيتاً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للصلاة،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ومدخلاً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يؤدي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صحن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–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فناء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–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تتوسطه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بركة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مياه،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والأواوين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المطلة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الصحن،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وغرف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موزعة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محيط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الصحن،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ومنها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يكون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الطابق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العلوي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إذا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كانت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البناية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ذات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طابقين،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وخزانة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كتب،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وكذلك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تربة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الواقف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04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والدراسة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ليست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بصدد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التفصيل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العناصر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وإنما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ستعرض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البعض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بقدر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تعلّقها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بالنظام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التعليمي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للمدرسة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الدمشقية،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وكانت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كالآتي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57414A" w:rsidRPr="002813E8" w:rsidRDefault="0057414A" w:rsidP="00A66085">
      <w:pPr>
        <w:ind w:left="368" w:hanging="85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الإيوان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هوغرفة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بثلاث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جدران،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والضلع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الرابع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مفتوح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صحن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المدرسة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05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وقد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أُستخدِم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هذا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الإيوان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كقاعات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تدريس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للطلبة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06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وأبرز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شاهد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هذا،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الدرس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الذي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ألقاه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جمال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الـدين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يونس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بدران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فيروز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المصري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623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/1226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إيوان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المدرسة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العادلية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الكبرى،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وعندها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حضر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هذا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الدرس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الملك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عيسى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المعظم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624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/1226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07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وقد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ذكر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النعيمي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وصفاً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دقيقاً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لهذه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المحاضرة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قائلاً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: ((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ودارت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حلقة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عظيمة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والخلق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ملء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الإيوان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08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ولعل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حجم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الإيوان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كان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أحد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أسباب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تحديد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عدد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الطـلاب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المقبولين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المدرسة،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وهذا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جاء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النص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الذي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أورده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النعيمي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وقف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زين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عبد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الرحمن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العيني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قائلاً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: ((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ورتب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الإيوان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المذكور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مدرسا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وعشر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الفقهاء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09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0</w:t>
      </w:r>
    </w:p>
    <w:p w:rsidR="0057414A" w:rsidRPr="002813E8" w:rsidRDefault="0057414A" w:rsidP="00A66085">
      <w:pPr>
        <w:autoSpaceDE w:val="0"/>
        <w:autoSpaceDN w:val="0"/>
        <w:adjustRightInd w:val="0"/>
        <w:ind w:left="368" w:hanging="85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مساكن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الهيئة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التدريسية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والطلاب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لقد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حرص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مؤسسو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المدارس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الوقفية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إلحاق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مدارسهم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بمساكن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للمدرسين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والطلبة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فيها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10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ضَمّن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بعضهم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أسلفت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الدراسة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كتاب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وقف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المدرسة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شرط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إقامة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المدرس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وكذلك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الطالب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أراد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الالتحاق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بمدرسته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11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ويُبرّر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كثير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سبب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شرط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عبد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الله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محمد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البادرائي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655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/1257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مدرسته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البادرائية،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يقيم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الطالب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بالمدرسة،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وكذلك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يكون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أعزباً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بالقول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:((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وإنما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أراد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بذلك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توفير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خاطر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الفقيه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وجمعه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على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طلب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العلم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12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وأبرز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العلماء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الذين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سكنوا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مدارس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العماد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الكاتب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محمد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محمد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حامد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الأصبهاني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597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 1200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حيث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سكن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المدرسة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المنسوبة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إليه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وهي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العمادية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13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سكن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فخرالدين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عبد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الرحمن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محمد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الحسن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هبة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الله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عساكر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الدمشقي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إحدى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قاعات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المدرسة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الجاروخية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حتى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وفاته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سنة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(620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/1223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14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0</w:t>
      </w:r>
    </w:p>
    <w:p w:rsidR="0057414A" w:rsidRPr="002813E8" w:rsidRDefault="0057414A" w:rsidP="00A66085">
      <w:pPr>
        <w:autoSpaceDE w:val="0"/>
        <w:autoSpaceDN w:val="0"/>
        <w:adjustRightInd w:val="0"/>
        <w:ind w:left="368" w:hanging="85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خزانات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الكتب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المكتبات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شهدت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أغلب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الأوقاف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الإسلامية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كانت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دوراً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للقرآن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الكريم،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الحديث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النبوي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الشريف،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مدارس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للفقه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والطب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وغيرها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الأوقاف،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إقامة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العديد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خزانات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الكتب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15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والتي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تعد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أهم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العناصر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العمرانية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للمدرسة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الدمشقية،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كونها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الشريان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النابض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للمؤسسات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التعليمية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زمان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ومكان،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إزدهار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المؤسسة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التعليمية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مرهون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بازدهار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الخزانات،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وقد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توفرت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كثير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عوامل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تطوّر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المكتبات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فيها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16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أولها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كثرة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الكتب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الموجودة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وقتذاك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لاسيما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بعد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إزدهار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صناعة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الورق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فيها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17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أسباب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كثرة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الكتب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اشتغال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علماء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حركة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التأليف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بمختلف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الميادين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العلمية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ثم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يأتي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دور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النسّاخين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الحرفيين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أو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العلماء،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الذين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عملوا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نسخ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الكثير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الكتب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النفيسة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18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هؤلاء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العلماء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النسّاخين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المحدّث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أَبُو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الْخَيْر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سَلامَة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إِبْرَاهِيم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سَلامَة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الدِّمَشْقِي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594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/1197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الذي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كان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دور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نسخ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الكثير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الكتب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بخطه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19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نسّاخ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الطبيب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مهذب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الدين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عبد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الرحيم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حامد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الدخوار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628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/1230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إذ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بلغ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نسخه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بخطه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كتب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الطب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نحو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100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مجلد</w:t>
      </w:r>
      <w:r w:rsidRPr="002813E8">
        <w:rPr>
          <w:rFonts w:ascii="Simplified Arabic" w:hAnsi="Simplified Arabic" w:cs="Simplified Arabic" w:hint="eastAsia"/>
          <w:sz w:val="28"/>
          <w:szCs w:val="28"/>
          <w:vertAlign w:val="superscript"/>
          <w:rtl/>
        </w:rPr>
        <w:t>اً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20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ومنهم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المحدّث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النسّاخ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تاج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الدين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عبد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الغفار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محمد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عبد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الكافي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السعدي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الشافعي،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أحد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أبرز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علماء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القرن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السابع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الهجري،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فقد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شهد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الذهبي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بدوره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نسخ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الكتب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قائلاً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: ((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إنه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كتب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بخطه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نحوا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خمسمائة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مجلداً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21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0</w:t>
      </w:r>
    </w:p>
    <w:p w:rsidR="0057414A" w:rsidRPr="002813E8" w:rsidRDefault="0057414A" w:rsidP="005E15EC">
      <w:pPr>
        <w:autoSpaceDE w:val="0"/>
        <w:autoSpaceDN w:val="0"/>
        <w:adjustRightInd w:val="0"/>
        <w:ind w:left="368"/>
        <w:jc w:val="lowKashida"/>
        <w:rPr>
          <w:rFonts w:ascii="Simplified Arabic" w:hAnsi="Simplified Arabic" w:cs="Simplified Arabic"/>
          <w:sz w:val="28"/>
          <w:szCs w:val="28"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وبعد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أقتنى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أعيان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الكتب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الكثيرة،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إما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بتأليفها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أو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نسخها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أو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شرائها،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قاموا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بوقفها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المدارس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الدمشقية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أُعدت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مسبقاً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خزانات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لخزن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هذه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الكتب،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وتخصيص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موظفين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يشرفون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إدارة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هذه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الخزانات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وعلى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رأسهم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خازن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الكتب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وأبرز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ساهم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وقف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هذه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الكتب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المدارس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الدمشقية،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الملك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نورالدين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محمود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زنكي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569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/1173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الذي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ساهم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بإثراء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خزانات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مدارس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بأنفس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الكتب،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وقفه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كتب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طبية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خزانتي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كتب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البيمارستان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النوري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22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كما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وقف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الشيخ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تاج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أبو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اليمن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زيد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الحسن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الكندي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613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/1216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نحو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761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مجلداً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خزانة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كتب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المدرسة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التاجية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23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أعيان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الذين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وقفوا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الكتب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مدارسها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الوزير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والقاضي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مجدُ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الدِّين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الحارث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المُهَلَّب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الحسن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البهنسي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628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/1230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وهــو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واقف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المدرسة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البهنسية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دمشق،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فجعل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كتبه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وقفاً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عليها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24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المساهمين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أيضاً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الشيخ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ضياء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الدين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محمد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عبد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الواحد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أحمد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المقدسي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643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/1245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إذ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وقف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كتبا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كثيرة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بخطه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بخزانة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المدرسة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الضيائية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25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وأخيراً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الشيخ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عزالدين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أحمد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إبراهيم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عمر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الفرج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الفاروثي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الواسطي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694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/1294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فقد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ذكر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النعيمي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مساهمة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الفاروثي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وقفه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كتباً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كثيرة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جداً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المدرسة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الظاهرية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الجوانية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26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إذ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بلغ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عدد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الكتب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خلفها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زهاء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2200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مجلداً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27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0 </w:t>
      </w:r>
    </w:p>
    <w:p w:rsidR="0057414A" w:rsidRPr="002813E8" w:rsidRDefault="0057414A" w:rsidP="00F7324E">
      <w:pPr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57414A" w:rsidRPr="002813E8" w:rsidRDefault="0057414A" w:rsidP="00F22C7A">
      <w:pPr>
        <w:ind w:firstLine="0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المبحث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الثاني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: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النتاجات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العلمية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دمشق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:</w:t>
      </w:r>
    </w:p>
    <w:p w:rsidR="0057414A" w:rsidRPr="002813E8" w:rsidRDefault="0057414A" w:rsidP="005E15EC">
      <w:pPr>
        <w:ind w:firstLine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أولاً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العلوم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الدينية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</w:p>
    <w:p w:rsidR="0057414A" w:rsidRPr="002813E8" w:rsidRDefault="0057414A" w:rsidP="005E15EC">
      <w:pPr>
        <w:ind w:firstLine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01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علوم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القرآن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الكريم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  </w:t>
      </w:r>
    </w:p>
    <w:p w:rsidR="0057414A" w:rsidRPr="002813E8" w:rsidRDefault="0057414A" w:rsidP="008914AC">
      <w:pPr>
        <w:widowControl/>
        <w:numPr>
          <w:ilvl w:val="0"/>
          <w:numId w:val="3"/>
        </w:numPr>
        <w:jc w:val="lowKashida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علم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القراءات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:</w:t>
      </w:r>
    </w:p>
    <w:p w:rsidR="0057414A" w:rsidRPr="002813E8" w:rsidRDefault="0057414A" w:rsidP="008914AC">
      <w:pPr>
        <w:ind w:firstLine="566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عرّف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الزركشي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القراءات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بقوله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: ((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وَالْقِرَاءَاتُ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هِيَ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اخْتِلَافُ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أَلْفَاظِ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الْوَحْيِ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الْمَذْكُورِ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فِي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كَتَبَةِ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الْحُرُوفِ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أَوْ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كَيْفِيِّتِهَا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مِنْ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تَخْفِيفٍ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وَتَثْقِيلٍ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وَغَيْرِهِمَا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28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وقد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نُقل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إلينا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هذا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العلم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طريق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الرواية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الشفهية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النبي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محمد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AGA Arabesque" w:hAnsi="AGA Arabesque" w:cs="Simplified Arabic"/>
          <w:sz w:val="28"/>
          <w:szCs w:val="28"/>
        </w:rPr>
        <w:sym w:font="AGA Arabesque" w:char="F072"/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بشكل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متواتر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حتى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استقرت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سبع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طرق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تواتر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نقلها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29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فتجرّد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قوم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اعتنوا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بضبط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القراءة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أتم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عناية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حتى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غدوا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أئمة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يُرتحل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إليهم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ويُؤخذ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عنهم،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بلاد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الشام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ومنها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فقد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انتشرت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حتى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القرن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السابع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الهجري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عددا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القراءات،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وأبرز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ساهم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بنشرها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الصحابة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عويمر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عامر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الشهير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بأبي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الدرداء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الخزرجي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32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/652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وداره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أنشأت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محله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المدرسة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البلخية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30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ثم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انتشرت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بعد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وفاة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أبي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الدرداء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قراءة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عبدالله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عامر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اليحصبي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118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/736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إذ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صار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إمام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أهل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الشام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قاطبة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القراءة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31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واستمرت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حتى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القرن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الخامس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الهجري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حيث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انتشرت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معها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قراءة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أبوعمرو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العلاء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البصري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154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/770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32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يد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المقرئ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سبيع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مسلم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المعروف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بابن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قيراط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508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/1114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33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والأخير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أحد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تلامذة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رشأ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نظيف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444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/1052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واقف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دار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القرآن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الرشائية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34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ثم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دخلت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بعدها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القراءة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الشاطبيةعلى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يد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المقرئ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محمد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عبد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الصمد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السخاوي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643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/1245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صاحب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كتاب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أقوى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العدد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القراءة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35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والذي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تولى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مشيخة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الإقراء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المدرسة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الصالحية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بدمشق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36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0</w:t>
      </w:r>
    </w:p>
    <w:p w:rsidR="0057414A" w:rsidRPr="002813E8" w:rsidRDefault="0057414A" w:rsidP="008914AC">
      <w:pPr>
        <w:autoSpaceDE w:val="0"/>
        <w:autoSpaceDN w:val="0"/>
        <w:adjustRightInd w:val="0"/>
        <w:ind w:firstLine="566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وقد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برز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أعلاما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القراءات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خلال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القرنين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محور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الدراسة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إضافة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سلف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ذكرهم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أعلاه،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حيث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بلغ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عددهم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نحو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(48)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مقرئا،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توزّعت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نشاطاتهم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التدريس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والتصنيف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مجال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القراءة،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منهم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المقرئ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زيد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الحسن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الملقب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بأبي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اليمن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الكندي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613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/1216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شيخ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الحنفية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الشام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ومسند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العصر،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أكمل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القراءات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العشر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وله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عشرة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أعوام،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وانتهت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إليه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رياسة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القراءات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زمنه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37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وكان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يحضر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مجلسه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كبار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القراء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وقد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امتهن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التدريس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المدرسة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التاجية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38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وذكر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أبوشامة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بوفاته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نزل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النـاس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درجـة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فــي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القراءات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والحديث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39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0 </w:t>
      </w:r>
    </w:p>
    <w:p w:rsidR="0057414A" w:rsidRPr="002813E8" w:rsidRDefault="0057414A" w:rsidP="008914AC">
      <w:pPr>
        <w:autoSpaceDE w:val="0"/>
        <w:autoSpaceDN w:val="0"/>
        <w:adjustRightInd w:val="0"/>
        <w:ind w:firstLine="566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مشاهير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القرّاء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الوافدين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القاسم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أحمد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موفق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جعفر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المرسي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661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/1212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شيخ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القراء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الشـام،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كـان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عارفا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بعلمي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الكلام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واللغة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العربية،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وقد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اقرأ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ودرّس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بالمدرسة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العزيزية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نيابة،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وولي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مشيخة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الإقراء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والنحو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المدرسة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العادلية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وصنّف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شرحا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الشاطبية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40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0</w:t>
      </w:r>
    </w:p>
    <w:p w:rsidR="0057414A" w:rsidRPr="002813E8" w:rsidRDefault="0057414A" w:rsidP="005E15EC">
      <w:pPr>
        <w:ind w:firstLine="283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ب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-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علم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التفسير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</w:p>
    <w:p w:rsidR="0057414A" w:rsidRPr="002813E8" w:rsidRDefault="0057414A" w:rsidP="008914AC">
      <w:pPr>
        <w:ind w:firstLine="566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التفسير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عرّفه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الجرجاني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بقوله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: ((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الأصل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هو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الكشف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والإظهـار،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وفي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الشرع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توضيح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معنى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الآية،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وشأنها،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وقصتها،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والسبب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الذي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نزلت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فيه،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بلفظ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يدل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عليه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دلالةً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ظاهرة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41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وقد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اهتم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علماء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الشام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ومنهم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علماء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وجه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الخصوص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بهذا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العلم،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خاصة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وإنّ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قد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انتشرت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أكثر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>150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مدرسة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مختصة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خلال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القرنين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محور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الدراسة،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إذ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غالب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العلوم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تُدرّس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العلوم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الدينية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ومنها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التفسير،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فقد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زخرت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المؤسسات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بحلقات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الاشتغال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والتدريس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به،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جانب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جهود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العلماء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العرب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والمسلمين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الدؤوب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التأليف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بهذا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المجال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0</w:t>
      </w:r>
    </w:p>
    <w:p w:rsidR="0057414A" w:rsidRPr="002813E8" w:rsidRDefault="0057414A" w:rsidP="008914AC">
      <w:pPr>
        <w:ind w:firstLine="566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علماء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الذين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أولوا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الاهتمام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بعلم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التفسير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وخدموه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خدمة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جليلة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وصنّفوا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فيه،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الشيخ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جمال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الدين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أبو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الوليد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يونس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بدران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فيروز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القرشي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623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/1226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الحجازي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الأصل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المصري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المولد،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كان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وكيلاً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لبيت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المال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بدمشق،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كما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وُلّي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قاضي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القضاة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فيها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وهو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أول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درّس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المدرسة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العادلية،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فقد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ألقى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درسا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التفسير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جانب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الفقه،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ودرّس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الامينية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والعمادية،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مصنفاته،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اختصاره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لكتاب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الأم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للشافعي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42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0</w:t>
      </w:r>
    </w:p>
    <w:p w:rsidR="0057414A" w:rsidRPr="002813E8" w:rsidRDefault="0057414A" w:rsidP="008914AC">
      <w:pPr>
        <w:ind w:firstLine="566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ومنهم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المفسّر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محمد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عبدالصمد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الهمذاني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المصري،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شيخ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القـــرّاء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والنحّاة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والفقهاء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زمانه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بدمشق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643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/1245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وقد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تصدّر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للتدريس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المدرسة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الصالحية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بدمشق،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وله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تصانيف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سائرة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ومتقنة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التفسير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ككتاب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تفسير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القرآن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الكريم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يقع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أربع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مجلدات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وصل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نهاية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سورة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الكهف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وصنّف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أيضاً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كتاباً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بعنوان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رسالة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علوم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القرآن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43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0</w:t>
      </w:r>
    </w:p>
    <w:p w:rsidR="0057414A" w:rsidRPr="002813E8" w:rsidRDefault="0057414A" w:rsidP="008914AC">
      <w:pPr>
        <w:ind w:firstLine="566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المفسّرين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المصنفين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الشيخ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شمس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الدين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سبط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الجوزي،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يوسف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قزأوغلي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عبد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الله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عتيق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البغدادي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654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/1256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كان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حسن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الصورة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وطيّب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الصوت،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وحسن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الوعظ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وكثير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الفضائل،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حظي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عند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ملوك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أيوب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وقدّمـــوه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وأحسنوا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إليه،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وقد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درّس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العديد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مدارس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البدرية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والشبلية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البرانية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والعزّية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الجوانية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والبرانية،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وله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مصنفات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الفقه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والأصول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والتاريخ،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أما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تصنيفه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التفسير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فله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كتاب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تفسير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القرآن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العظيم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يقع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ثلاثين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مجلد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44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0</w:t>
      </w:r>
    </w:p>
    <w:p w:rsidR="0057414A" w:rsidRPr="002813E8" w:rsidRDefault="0057414A" w:rsidP="008914AC">
      <w:pPr>
        <w:ind w:firstLine="566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كبار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التفسير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بدرالدين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محمد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إبراهيم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سعدالله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جماعة،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ولد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حماة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سنة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(639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/1241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وكانت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وفاته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سنة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(733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/1332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برع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الفقه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والأصول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والنحو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والخطابة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فضلاً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التفسير،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وتولى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عدة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مناصب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وهي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قاضي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القضاة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وشيخ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الشيوخ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وخطيب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الخطباء،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وقد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درّس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عدة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مدارس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بدمشق،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الغزالية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والقيمرية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والناصرية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الجوانية،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مصنفاته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التفسير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فله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كتاب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التبيان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لمهمات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القرآن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وكتاب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الفوائد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اللائحة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سورة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الفاتحة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45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0</w:t>
      </w:r>
    </w:p>
    <w:p w:rsidR="0057414A" w:rsidRPr="002813E8" w:rsidRDefault="0057414A" w:rsidP="008914AC">
      <w:pPr>
        <w:autoSpaceDE w:val="0"/>
        <w:autoSpaceDN w:val="0"/>
        <w:adjustRightInd w:val="0"/>
        <w:ind w:right="-142" w:firstLine="566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كانت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نماذج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منتقاة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علماء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التفسير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خلال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مدة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البحث،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وليست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الدراسة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بصدد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عرض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مجمل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تراجم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المفسرين،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لضيق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المقام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وبغية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فسح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المجال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لأجل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تسليط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الضوء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علماء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آخرين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اشتهروا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بعلوم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أخرى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غير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المذكورة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أعلاه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0</w:t>
      </w:r>
    </w:p>
    <w:p w:rsidR="0057414A" w:rsidRPr="002813E8" w:rsidRDefault="0057414A" w:rsidP="005E15EC">
      <w:pPr>
        <w:autoSpaceDE w:val="0"/>
        <w:autoSpaceDN w:val="0"/>
        <w:adjustRightInd w:val="0"/>
        <w:ind w:right="-142" w:firstLine="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02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علوم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الحديث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الشريف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</w:p>
    <w:p w:rsidR="0057414A" w:rsidRPr="002813E8" w:rsidRDefault="0057414A" w:rsidP="008914AC">
      <w:pPr>
        <w:autoSpaceDE w:val="0"/>
        <w:autoSpaceDN w:val="0"/>
        <w:adjustRightInd w:val="0"/>
        <w:ind w:right="-142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حظيت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علوم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الحديث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بعناية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كبيرة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بلاد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الشام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وخصوصا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مدينة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دمشق،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فمنذ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القرون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الأولى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صارت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دارا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للحديث،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فقد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نزل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كبار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الصحابة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والتابعين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46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وبمرور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القرون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وصولاً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القرنين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السادس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والسابع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الهجريين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شهدت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علوم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الحديث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اهتماماً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كبيراً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وخاصة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ظل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حكم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الملك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نورالدين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محمود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زنكي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لاسيما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وهو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باني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أول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دار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للحديث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فيها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47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وُجد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دور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للحديث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دمشقوالبالغ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عددها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>15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دارا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48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جانب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المدارس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الأخرى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والتي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كانت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الأخرى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تعنى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بدراسة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الحديث،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دليلاً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واضحاً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العناية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تلقاها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هذا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العلم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أوردته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كتب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التراجم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أسماء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لعلماء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الحديث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فقد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بلغ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عددهم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زهاء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>133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عالما،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لمعت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عددا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الأسر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العلمية،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اشتهرت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بعلم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الحديث،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عساكر،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جانب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المقادسة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ومنهم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قدامة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منبرهم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الذي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عُرف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بهم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جامع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الحنابلة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الجامع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المظفري،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وآل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تيمية،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وغيرهم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0</w:t>
      </w:r>
    </w:p>
    <w:p w:rsidR="0057414A" w:rsidRPr="002813E8" w:rsidRDefault="0057414A" w:rsidP="008914AC">
      <w:pPr>
        <w:autoSpaceDE w:val="0"/>
        <w:autoSpaceDN w:val="0"/>
        <w:adjustRightInd w:val="0"/>
        <w:ind w:right="-142" w:firstLine="566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وقد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اعتمد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علماء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الحديث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دراسة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وتدريس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أمهات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الكتب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علوم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الحديث،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ومنها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صحيح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مسلم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صحيح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البخاري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سنن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الترمذي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سنن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النسائي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مسند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الدارمي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سنن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ابن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ماجة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مسند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الشافعي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مسند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أحمد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حنبل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معجمي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الطبراني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الكبير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والصغير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49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وغيرها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0</w:t>
      </w:r>
    </w:p>
    <w:p w:rsidR="0057414A" w:rsidRPr="002813E8" w:rsidRDefault="0057414A" w:rsidP="008914AC">
      <w:pPr>
        <w:autoSpaceDE w:val="0"/>
        <w:autoSpaceDN w:val="0"/>
        <w:adjustRightInd w:val="0"/>
        <w:ind w:firstLine="566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أشهر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علماء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الحديث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ضمن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مدة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الدراسة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الحافظ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الكبير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أبوالقاسم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الحسن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هبة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الله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عساكر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الدمشقي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571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/1175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وقد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وصفه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العماد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الحنبلي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مدحا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بقوله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:((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محدّث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الشام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>000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فخر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الشافعية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وإمام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أهل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الحديث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زمانه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وحامل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لوائهم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50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وقد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كان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كثير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العلم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غزير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الفضل،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ثقة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متقنا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جمع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معرفة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المتن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والإسناد،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تولى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مشيخة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دار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الحديث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النورية،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وقد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صنّف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التاريخ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والأدب،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إنجازاته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الحديث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فقد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بلغت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نحو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>60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كتاباً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عدا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المجالس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وأجزاء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المشيخات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ومنها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كتاب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فضل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أصحاب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الحديث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وكتاب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أربعون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حديثاً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الحث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على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الجهاد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51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0</w:t>
      </w:r>
    </w:p>
    <w:p w:rsidR="0057414A" w:rsidRPr="002813E8" w:rsidRDefault="0057414A" w:rsidP="008914AC">
      <w:pPr>
        <w:autoSpaceDE w:val="0"/>
        <w:autoSpaceDN w:val="0"/>
        <w:adjustRightInd w:val="0"/>
        <w:ind w:firstLine="566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كبار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العلماء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المحدّثين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الحافظ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محيي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أبو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زكريا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يحيى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شرف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مري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حسن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النووي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676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/1227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برع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الحديث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واللغة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والفقه،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وقد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وُلّي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مشيخة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دار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الحديث،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وكان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يتناول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معلومها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شيئا،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وقد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صنّف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العديد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كتب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الحديث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شرح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صحيح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البخاري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الأربعون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النووية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رياض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الصالحين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كلام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سيد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المرسلين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الإرشاد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فِي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أصول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الحَدِيث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52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0</w:t>
      </w:r>
    </w:p>
    <w:p w:rsidR="0057414A" w:rsidRPr="002813E8" w:rsidRDefault="0057414A" w:rsidP="005E15EC">
      <w:pPr>
        <w:autoSpaceDE w:val="0"/>
        <w:autoSpaceDN w:val="0"/>
        <w:adjustRightInd w:val="0"/>
        <w:ind w:right="-142" w:firstLine="0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03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علم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الفقه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ومذاهبه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</w:p>
    <w:p w:rsidR="0057414A" w:rsidRPr="002813E8" w:rsidRDefault="0057414A" w:rsidP="008914AC">
      <w:pPr>
        <w:ind w:firstLine="566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كان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الاهتمام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بعلم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الفقه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أولويات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علماء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بلاد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الشام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ومنهم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علماء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خلال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القرنين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محور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الدراسة،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وعند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الاطلاع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كتاب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الدارس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تاريخ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المدارس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للنعيمي،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حوت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ثناياه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أسماء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المدارس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الفقهية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والذي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فاق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عددها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المائة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وخمسين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مدرسة،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سيجد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مدى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ثقل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هذا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العلم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ومدى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الاهتمام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البقعة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الدولة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العربية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الإسلامية،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غير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أعداد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المدارس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هناك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قد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تفاوتت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مذهب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وآخر،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إذ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حظيَ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المذهبين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الشافعي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والحنفي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بأعلى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رقمين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لهذه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المدارس،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حساب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المذهبين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المالكي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والحنبلي،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وبهذه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الأرقام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يتبادر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للأذهان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ومنذ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الوهلة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الأولى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نتيجة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مفادها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هذين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المذهبين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السائدان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آنذاك،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ولكن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يعني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ذلك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عدم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وجود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عناية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واهتمام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للمذاهب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الفقهية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الأخرى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خلال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مدة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البحث،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وهذا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ستبيّنه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الدارسة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تباعاً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0 </w:t>
      </w:r>
    </w:p>
    <w:p w:rsidR="0057414A" w:rsidRPr="002813E8" w:rsidRDefault="0057414A" w:rsidP="008914AC">
      <w:pPr>
        <w:ind w:firstLine="566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صور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العناية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بعلم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الفقه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ومذاهبه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دراسة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الكتب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الفقهية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وشرحها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وضع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مختصرات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لها،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جانب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تأليف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دراسات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جديدة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وأصيلة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هذا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المجال،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والتي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دلت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شيء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فهي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تدل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تقدم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علماء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وعلو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مكانتهم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وقدراتهم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العلمية،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كتب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الفقه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الشافعي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حظيت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بعناية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علماء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كتاب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التنبيه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لأبي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إسحاق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الشيرازي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476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/1083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53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إذ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حفظه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بعض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الفقهاء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منهم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محيي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النووي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676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/1227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وضع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شرحا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أسماه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التحرير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54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وكذلك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شرحه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الفقيه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عبد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الرحمن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إبراهيم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الفركاح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690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/1291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بكتاب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وسمه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بعنوان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الاقليد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لدرر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التَّقْلِيد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55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المصنفات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الفقهية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الأخرى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نالت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عناية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علماء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كتاب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نهاية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المطلب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دراية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المذهب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56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لإمام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الحرمين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عبد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الْملك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عبد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الله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يُوسُف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الجويني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478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/1085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حيث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وضع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عليه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العلامة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قاضي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القضاة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فقيه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الشام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عبـد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الله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بـن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محمـد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هبـة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الله،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الشهير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بابن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أبي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عصرون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585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/1189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كتابا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تحت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عنوان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صفوة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المذهب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نهاية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المطلب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57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الكتب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لقيت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عناية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كبيرة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لدى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فقهاء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دمشق،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كتاب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الوسيط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للشيخ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أبو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حامـد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محمـد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محمـد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الغزّالــي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505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/1111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وقد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عني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وحفظه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قاضي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القضاة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الفقيه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جمال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عبدالصمد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محمد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الشهير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بابن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الحرستاني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614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/1217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58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57414A" w:rsidRPr="002813E8" w:rsidRDefault="0057414A" w:rsidP="008914AC">
      <w:pPr>
        <w:ind w:firstLine="566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كتب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الفقه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الحنفي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حظيت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باهتمام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كبير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الفقهاء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ومنهم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الأحناف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كتاب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الجامع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الكبير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للشيخ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محمد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الحسن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الشيباني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187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/802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شرحه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الملك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المعظم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الفقيه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الأديب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عيسى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العادل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624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/1226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بكتاب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يقع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عدة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مجلدات،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خصّص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>200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دينارا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لكل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يحفظه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59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إشارة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توضّح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مدى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اهتمامه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بهذا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الكتاب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0</w:t>
      </w:r>
    </w:p>
    <w:p w:rsidR="0057414A" w:rsidRPr="002813E8" w:rsidRDefault="0057414A" w:rsidP="008914AC">
      <w:pPr>
        <w:ind w:firstLine="566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مشاهير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الفقهاء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تاج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عبد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الخالق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أسد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ثابـــت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الطرابلسي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الحنفي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564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/1186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علومه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الحديث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والشعر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وله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مجلس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وعظ،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كما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درّس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المدرسة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الصادرية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والمعينية،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وقد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صنّف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كتابي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الانتصار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لمذهب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إمام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أئمة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الأمصار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(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المرشد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الفقه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الحنفي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60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0</w:t>
      </w:r>
    </w:p>
    <w:p w:rsidR="0057414A" w:rsidRPr="002813E8" w:rsidRDefault="0057414A" w:rsidP="008914AC">
      <w:pPr>
        <w:ind w:firstLine="566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فقهاء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المصنّفين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قطب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مسعود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محمد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النيسابوري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الشافعي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576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/1182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انتهت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إليه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رئاسة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المذهب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الشافعي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بدمشق،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وكانت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اليد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الباسطة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الخلاف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والتفسير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والأصول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والأدب،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درس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عدة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مدارس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الامينية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والغزالية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والجاروخية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والمجاهدية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الجوانية،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مصنفاته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الفقه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كتاب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الهادي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61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0</w:t>
      </w:r>
    </w:p>
    <w:p w:rsidR="0057414A" w:rsidRPr="002813E8" w:rsidRDefault="0057414A" w:rsidP="008914AC">
      <w:pPr>
        <w:ind w:firstLine="566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تقدم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مثال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مختصر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إهتمام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علماء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بعلم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الفقه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ومذاهبه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خلال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القرنين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السادس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والسابع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الهجريين،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ووضوح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الدليل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ذلك،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أوردته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المصادر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التاريخية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التراجم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العديدة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للفقهاء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المدينة،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والتي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بلغ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عددها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زهاء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>167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فقيه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0</w:t>
      </w:r>
    </w:p>
    <w:p w:rsidR="0057414A" w:rsidRPr="002813E8" w:rsidRDefault="0057414A" w:rsidP="005E15EC">
      <w:pPr>
        <w:ind w:firstLine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ثانياً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: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العلوم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الإنسانية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</w:p>
    <w:p w:rsidR="0057414A" w:rsidRPr="002813E8" w:rsidRDefault="0057414A" w:rsidP="005E15EC">
      <w:pPr>
        <w:ind w:firstLine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01 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اللغة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العربية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وآدابها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</w:p>
    <w:p w:rsidR="0057414A" w:rsidRPr="002813E8" w:rsidRDefault="0057414A" w:rsidP="005E15EC">
      <w:pPr>
        <w:ind w:firstLine="283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أ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-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علوم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اللغة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والنحو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57414A" w:rsidRPr="002813E8" w:rsidRDefault="0057414A" w:rsidP="008914AC">
      <w:pPr>
        <w:autoSpaceDE w:val="0"/>
        <w:autoSpaceDN w:val="0"/>
        <w:adjustRightInd w:val="0"/>
        <w:ind w:firstLine="566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شغلت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الدراسات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اللغوية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والنحوية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بلاد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الشام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ومنها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حيّزًا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واسعًا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الأهمية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منذ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القرون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الهجرية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الأولى،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وذلك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لارتباطها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الوثيق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بالعلوم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الدينية،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باعتبارها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علوما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مساعدة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لها،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لاسيما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إن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سلامةاللغةوفهمها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كانت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ومازالت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ترفعمنزلةصاحبهافيالعلم،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واستمرت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تلك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الأهمية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خلال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القرنين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محور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الدراسة،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إذ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أوردت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كتب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التراجم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أكثر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>45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ترجمة،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لأسماء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كوكبة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لامعة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العلماء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اللغويين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والنحاة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كانت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لهم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بصمتهم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الوضاءة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تطوير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الدراسات،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فقـد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عمدوا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دراسة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كتب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اللغة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والنحو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المتقدمة،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ووضعوا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الشروح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عليها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اختصارها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جانب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التأليف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دراسات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جديدة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ومستقلة،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الكتب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كتاب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الكتاب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لعَمْرو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عُثْمَان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قنبر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الشهير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بسيبويه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161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/777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62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حيث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اهتم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علماء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اللغة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والنحو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دمشق،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منهم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شيخ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الحنفية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والقرّاء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والنّحاة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بالشام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زيد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الحسن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زيد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الحسن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البغــدادي،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أبي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اليمن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الكندي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613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/1216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وقد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قرأه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الملك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عيسى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المعظم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63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كذلك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درسه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شيخ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الإسلام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تقي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أحمد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عبد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الحليم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عبد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السلام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تيمية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الحراني،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شيخ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دار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الحديث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السكرية،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وهو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أحد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علماء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القرن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السابع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الهجري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64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الكتب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الأخرى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لاقت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عناية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كبيرة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علماء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كتاب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الإيضاح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للشيخ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النحوي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أبي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الحسن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أحمد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عبد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الغفار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الفارسي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377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/987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وقد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حفظه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الملك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عيسى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المعظم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وخصّص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>30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دينارًا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يحفظه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لحجم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اهتمامه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بهذا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المصنف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65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الكتب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الأخرى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كتاب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المفصل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للشيخ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إمام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اللغة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والنحو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والبيان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محمود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عمر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محمد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الزمخشري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538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/1143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66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وقد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اختصره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عثمان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عمر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أبي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بكر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المصري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646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/1248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بكتاب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المقدمة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النحو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67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0</w:t>
      </w:r>
    </w:p>
    <w:p w:rsidR="0057414A" w:rsidRPr="002813E8" w:rsidRDefault="0057414A" w:rsidP="008914AC">
      <w:pPr>
        <w:autoSpaceDE w:val="0"/>
        <w:autoSpaceDN w:val="0"/>
        <w:adjustRightInd w:val="0"/>
        <w:ind w:firstLine="566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مشاهير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علماء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النحو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واللغة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خلال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مدة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الدراسة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خزعل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عساكر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خليل،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تقي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أبو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الحسن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الثنائي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المصري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نزيل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دمشـق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620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/1223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وهُوَ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أحد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الْقُرَّاء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المعروفين،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والفضـلاء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الْمَشْهُورين،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بارع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اللغة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والنحو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إمام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مسجد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زين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العابدين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بدمشق،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ودرّس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النحو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الجامع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الأموي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68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0</w:t>
      </w:r>
    </w:p>
    <w:p w:rsidR="0057414A" w:rsidRPr="002813E8" w:rsidRDefault="0057414A" w:rsidP="008914AC">
      <w:pPr>
        <w:autoSpaceDE w:val="0"/>
        <w:autoSpaceDN w:val="0"/>
        <w:adjustRightInd w:val="0"/>
        <w:ind w:firstLine="566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ومنهم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المقرئ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والنحوي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أبومحمد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القاسم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أحمد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موفق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الأندلسي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661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/1262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درّس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بالمدرسة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العزيزية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نيابة،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وُلّي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مشيخة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الإقراء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والنحو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المدرسة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العادلية،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وقد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وضع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التصانيف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علمي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اللغة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والنحو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منها،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كتاب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الْمفضل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شرح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كتاب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الْمفصل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للزمخشري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المباحث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الكاملية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فِي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شرح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المُقَدّمَة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الجزولية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69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0</w:t>
      </w:r>
    </w:p>
    <w:p w:rsidR="0057414A" w:rsidRPr="002813E8" w:rsidRDefault="0057414A" w:rsidP="008914AC">
      <w:pPr>
        <w:widowControl/>
        <w:numPr>
          <w:ilvl w:val="0"/>
          <w:numId w:val="3"/>
        </w:numPr>
        <w:tabs>
          <w:tab w:val="clear" w:pos="1031"/>
        </w:tabs>
        <w:ind w:left="424" w:hanging="284"/>
        <w:jc w:val="lowKashida"/>
        <w:rPr>
          <w:rFonts w:ascii="Simplified Arabic" w:hAnsi="Simplified Arabic" w:cs="Simplified Arabic"/>
          <w:sz w:val="28"/>
          <w:szCs w:val="28"/>
          <w:u w:val="single"/>
          <w:lang w:bidi="ar-IQ"/>
        </w:rPr>
      </w:pP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الأدب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وفنونه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(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u w:val="single"/>
          <w:rtl/>
        </w:rPr>
        <w:t>النثر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):</w:t>
      </w:r>
    </w:p>
    <w:p w:rsidR="0057414A" w:rsidRPr="002813E8" w:rsidRDefault="0057414A" w:rsidP="008914AC">
      <w:pPr>
        <w:autoSpaceDE w:val="0"/>
        <w:autoSpaceDN w:val="0"/>
        <w:adjustRightInd w:val="0"/>
        <w:ind w:firstLine="566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اشتهر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جملة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الأدباء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بفن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النثر،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لاسيما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النثر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الخطابي،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فمنهم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عبد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العزيز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عبد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السلام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الدمشقي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660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/1261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أمام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وخطيب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الجامع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الأموي،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امتدحه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الذهبي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قائلاً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: ((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000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كان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إماما،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ناسكا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ورِعًا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عابدا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أمّارا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بالمعروف،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نهّاءً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عَن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المنكـر،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لا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يخاف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فِي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الله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لومة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لائم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70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تميّز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بأسلوب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خطابي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قوي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وصريح،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وقد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تجابه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مع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الملك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الصالح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إسماعيل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الْمَعْرُوف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بِأبي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الخيش،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عندما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صالح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الفرنج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ليدعموا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بقاءه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منصبه،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وأذن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لهم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بشراء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الأسلحة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دمشق،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فأنكر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ذلك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عبد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السلام،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وأفتى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بتحريم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مبايعة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الفرنج،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فكان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يدعوا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منبره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قائلاً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:((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اللَّهُمَّ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أبرم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لهَذِهِ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الْأمة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أمرا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رشدا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تعز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فِيهِ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وليك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وتذل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فِيهِ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عَدوك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وَيعْمل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فِيهِ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بطاعتك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وَينْهى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فِيهِ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عـــن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معصيتك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وَالنَّاس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يبتهلون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بالتأمين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وَالدُّعَاء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للْمُسلمين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والنصر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على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أَعـــدَاء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الله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الْمُلْحِدِينَ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71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0</w:t>
      </w:r>
    </w:p>
    <w:p w:rsidR="0057414A" w:rsidRPr="005E15EC" w:rsidRDefault="0057414A" w:rsidP="005E15EC">
      <w:pPr>
        <w:autoSpaceDE w:val="0"/>
        <w:autoSpaceDN w:val="0"/>
        <w:adjustRightInd w:val="0"/>
        <w:ind w:firstLine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E15E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02 </w:t>
      </w:r>
      <w:r w:rsidRPr="005E15EC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التاريخ</w:t>
      </w:r>
      <w:r w:rsidRPr="005E15E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</w:p>
    <w:p w:rsidR="0057414A" w:rsidRPr="002813E8" w:rsidRDefault="0057414A" w:rsidP="008914AC">
      <w:pPr>
        <w:autoSpaceDE w:val="0"/>
        <w:autoSpaceDN w:val="0"/>
        <w:adjustRightInd w:val="0"/>
        <w:ind w:firstLine="566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أنجبت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أسماءً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عريقة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المؤرخين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الكبار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خلال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حقبة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الدراســـة،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واستقطبت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ذات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الوقت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أسماءً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أخرى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ساهمت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تبلور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وازدهار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التأريخ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فيها،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وقد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تنوّعت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كتابات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هؤلاء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المؤرخين،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فمنهم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ألف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تاريخا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عاما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خاصا،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وبعضهم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ألف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الطبقات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اختلاف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ضروبها،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الوفيات،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الأنساب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الفضائل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الخطط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وغيرها،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هؤلاء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العلماء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العماد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الكاتب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محمد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محمد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حامد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الأصبهاني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597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/1200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أحد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أبرز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المؤرخين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الوافدين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كان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عالما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بارعا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الفقه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والأدب،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درّس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المدرسة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العمادية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نسبت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لسكناه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فيها،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وتعددت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مصنفاته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التاريخ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والتراجم،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كتاب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خريدة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القصر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شعراء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العصر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البرق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الشامي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السيل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على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الذيل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نصرة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الفترة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وعصرة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القطرة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الفيح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القسي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الفتح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القُدْسي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وليس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القـدح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القسي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الفتح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القسي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شائع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72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0</w:t>
      </w:r>
    </w:p>
    <w:p w:rsidR="0057414A" w:rsidRPr="002813E8" w:rsidRDefault="0057414A" w:rsidP="008914AC">
      <w:pPr>
        <w:autoSpaceDE w:val="0"/>
        <w:autoSpaceDN w:val="0"/>
        <w:adjustRightInd w:val="0"/>
        <w:ind w:firstLine="566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ومنهم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المؤرّخ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ضياء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محمد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عبد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الواحد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المقدسي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643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/1245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واقف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المدرسة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الضيائية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المحمدية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ومدرّسها،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ألف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السير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والتراجم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والفضائل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كتاب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فضائل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الشام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سير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المقادسة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الذي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يقع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مجلدات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73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0</w:t>
      </w:r>
    </w:p>
    <w:p w:rsidR="0057414A" w:rsidRPr="002813E8" w:rsidRDefault="0057414A" w:rsidP="008914AC">
      <w:pPr>
        <w:autoSpaceDE w:val="0"/>
        <w:autoSpaceDN w:val="0"/>
        <w:adjustRightInd w:val="0"/>
        <w:ind w:firstLine="566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ومنهم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الشيخ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قاضي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القضاة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الفقيه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والأديب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والمؤرخ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أحمد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محمد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خلكان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الإربلي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681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/1282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تولى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عدة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مهام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مع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القضاء،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نظر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الأوقاف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وتدريس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سبع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مدارس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وهي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: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العادلية،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الناصرية،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العذراوية،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الفلكية،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الركنية،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الإقبالية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والبهنسية،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وأشهر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صنفه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التاريخ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والتراجم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كتاب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وفيات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الأعيان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وأنباء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أبناء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الزمان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74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57414A" w:rsidRPr="002813E8" w:rsidRDefault="0057414A" w:rsidP="005E15EC">
      <w:pPr>
        <w:autoSpaceDE w:val="0"/>
        <w:autoSpaceDN w:val="0"/>
        <w:adjustRightInd w:val="0"/>
        <w:ind w:firstLine="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5E15E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03 </w:t>
      </w:r>
      <w:r w:rsidRPr="005E15EC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الجغرافية</w:t>
      </w:r>
      <w:r w:rsidRPr="005E15E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 </w:t>
      </w:r>
    </w:p>
    <w:p w:rsidR="0057414A" w:rsidRPr="002813E8" w:rsidRDefault="0057414A" w:rsidP="008914AC">
      <w:pPr>
        <w:autoSpaceDE w:val="0"/>
        <w:autoSpaceDN w:val="0"/>
        <w:adjustRightInd w:val="0"/>
        <w:ind w:firstLine="566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كانت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بلاد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الشام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خلال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القرنين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السادس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والسابع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الهجريين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مقصدا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لجملة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مـن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الجغرافيين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والرحالة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المسلمين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الذين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كرّسوا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حياتهم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العلمية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بالتأليف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هذا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المجـال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اختلاف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جوانبه،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فقد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ألّف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بعضهم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الجغرافية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الإقليمية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جغرافية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المدن،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والبعض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الآخر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المسالك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والممالك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وغيرها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جوانب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التأليف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الجغرافية،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كذلك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الحال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لدمشق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فقد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كان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نفس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الدور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كجزء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بلاد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الشام،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إذ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اهتم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العديد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الجغرافيين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العرب،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وأفردوا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فصولا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مستقلة،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تصف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ثناياها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طبيعة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هذه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المدينة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الجغرافية،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وعمائرها،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ومسالكها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وغير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ذلك،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برز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نفسها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علماء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رحالة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وجغرافيين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مصنّفين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هذا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المجال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جانب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العلوم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الأخرى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0</w:t>
      </w:r>
    </w:p>
    <w:p w:rsidR="0057414A" w:rsidRPr="002813E8" w:rsidRDefault="0057414A" w:rsidP="008914AC">
      <w:pPr>
        <w:autoSpaceDE w:val="0"/>
        <w:autoSpaceDN w:val="0"/>
        <w:adjustRightInd w:val="0"/>
        <w:ind w:firstLine="566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منهم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الحافظ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أبو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القاسم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الحسن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هبة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الله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عساكر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571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/1175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إمام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أهل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الحديث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زمانه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ومدرس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دار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الحديث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النورية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ألف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كتابه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المشهور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تاريخ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ويقع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>80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مجلدا،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الأمر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الذي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يسبقه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إليه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أحد،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ولم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تحظ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مدينة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أخرى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وجه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الأرض،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ويمكن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إدراج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هذا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المصنف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ضمن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يسمى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بجغرافية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المدن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ذلك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لان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عساكر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تطرّق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موقع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وتسميتها،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وتاريخ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نشأتها،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فضلاً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وصف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عمائرها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ودروبها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75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جاب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البلاد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وأبعد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الرحلة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المشرق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الإسلامي،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لطلب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الحديث،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وخلالها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ألف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كتابه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(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الأربعون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البلدانية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حيث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دخل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>40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بلدا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ليسمع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شيوخها،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وقد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ذكر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عساكر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معلومات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جغرافية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بلد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كانــت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مختصرة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ولكنها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قيّمة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ذات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الوقت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76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0</w:t>
      </w:r>
    </w:p>
    <w:p w:rsidR="0057414A" w:rsidRPr="002813E8" w:rsidRDefault="0057414A" w:rsidP="008914AC">
      <w:pPr>
        <w:autoSpaceDE w:val="0"/>
        <w:autoSpaceDN w:val="0"/>
        <w:adjustRightInd w:val="0"/>
        <w:ind w:firstLine="566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ومنهم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الأديب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الرحّالة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أسامة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مُنْقذ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الكناني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584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/1188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الذي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قام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برحلة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بلاد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الشام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زار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مدنها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ومنها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إذ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أقام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قرابة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العقدين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الزمن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فسجّل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الأحداث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كتابه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الموسوم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بعنوان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الاعتبار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والذي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يمكن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إدراجه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ضمن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مصنفات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أدب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الرحلات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الجغرافية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فقد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نقل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صورة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الأوضاع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الاقتصادية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والاجتماعية،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والعادات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والتقاليد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التي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كان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عليها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المسلمون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والصليبيون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بلاد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الشام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ومنه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77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. </w:t>
      </w:r>
    </w:p>
    <w:p w:rsidR="0057414A" w:rsidRPr="005E15EC" w:rsidRDefault="0057414A" w:rsidP="005E15EC">
      <w:pPr>
        <w:autoSpaceDE w:val="0"/>
        <w:autoSpaceDN w:val="0"/>
        <w:adjustRightInd w:val="0"/>
        <w:ind w:firstLine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E15EC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ثالثاً</w:t>
      </w:r>
      <w:r w:rsidRPr="005E15E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5E15EC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العلوم</w:t>
      </w:r>
      <w:r w:rsidRPr="005E15E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5E15EC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العقلية</w:t>
      </w:r>
      <w:r w:rsidRPr="005E15E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</w:p>
    <w:p w:rsidR="0057414A" w:rsidRPr="005E15EC" w:rsidRDefault="0057414A" w:rsidP="005E15EC">
      <w:pPr>
        <w:autoSpaceDE w:val="0"/>
        <w:autoSpaceDN w:val="0"/>
        <w:adjustRightInd w:val="0"/>
        <w:ind w:firstLine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5E15E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01 </w:t>
      </w:r>
      <w:r w:rsidRPr="005E15EC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الطب</w:t>
      </w:r>
      <w:r w:rsidRPr="005E15E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 </w:t>
      </w:r>
    </w:p>
    <w:p w:rsidR="0057414A" w:rsidRPr="002813E8" w:rsidRDefault="0057414A" w:rsidP="008914AC">
      <w:pPr>
        <w:autoSpaceDE w:val="0"/>
        <w:autoSpaceDN w:val="0"/>
        <w:adjustRightInd w:val="0"/>
        <w:ind w:firstLine="566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عرّف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خلدون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الطب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بأنه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:((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صناعة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تنظر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بدن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الإنسان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حيث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يمرض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ويصح،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فيحاول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صاحبها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حفظ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الصحة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وبرء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المرض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بالأدوية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والأغذيـة،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بعد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أن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يبين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المرض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الذي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يخص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كل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عضو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أعضاء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البدن،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وأسباب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تلك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الأمراض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التي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تنشأ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عنها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وما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لكل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مرض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الأدوية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))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78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وقد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ازدهرت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الحركة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العلمية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الطبية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بلاد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الشام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خلال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مدة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الدراسة،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لتوفر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أسباب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هذا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الازدهار،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الدعم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اللاّ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محدود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قبل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السلطة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الحاكمة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للشام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آنذاك،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والمتمثلة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بالزنكيين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بعهدهم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الأيوبيين،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ثم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المماليك،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جانب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وجود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الحاجة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الفعلية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للخدمات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الطبية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مدة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شهدت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عمليات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جهادية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كبيرة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المسلمين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ضد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الغزو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الصليبي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لتلك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المنطقة،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أدى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ظهور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أسماء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كبيرة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لأطباء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رفعوا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لواء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هذا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العلم،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وساهموا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تطويره،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وقد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كانت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ميدان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العمل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لأغلب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هؤلاء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الأطباء،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لاسيما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وإنها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شهدت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العديد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مدارس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الطب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والمارستانات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79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ولابد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الإشارة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دور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مدرسة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بغداد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الطبّية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تطوّر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الطب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بلاد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الشام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ومنها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كون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أغلب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الأطباء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الكبار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قد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تتلمذوا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يد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شيوخ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الطب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بغداد،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وخير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مثال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ذلك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الطبيب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الدمشقي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مهذب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الدين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عبد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الرحيم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المعروف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بالدخوار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628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/1230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واقف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المدرسة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الدخوارية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بدمشق،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إذ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تتلمذ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يد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الرضي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الرخي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أو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الرحبي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أبي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الحجاج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يوسف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حيدرة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(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631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/1233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شيخ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الطب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الوافد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بغداد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80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حيث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قال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النعيمي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:((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000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وصار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أطباء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البلد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تلامذته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000))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81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0</w:t>
      </w:r>
    </w:p>
    <w:p w:rsidR="0057414A" w:rsidRPr="002813E8" w:rsidRDefault="0057414A" w:rsidP="008914AC">
      <w:pPr>
        <w:autoSpaceDE w:val="0"/>
        <w:autoSpaceDN w:val="0"/>
        <w:adjustRightInd w:val="0"/>
        <w:ind w:firstLine="566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ف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مشاهير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الأطباء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الدماشقة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الطبيب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رضوان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محمد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رستـم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الخراساني،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فخر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الدين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الساعاتي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618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/1221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82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أمتدحه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أبي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أصيبعة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قائلاً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:((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الطَّبِيب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الْكَامِل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فِي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الصِّنَاعَة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الطبية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الْفَاضِل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فِي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الْعُلُوم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الأدبية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000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َكَانَ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فطنا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ذكيا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متقنا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لما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يعاينه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حَرِيصًا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فِي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الْعلم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الَّذِي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يشْتَغل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فِيهِ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83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وقد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صنّف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الطب،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كتاب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(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تَكْمِيل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كتاب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القولنج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لِابْنِ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سينا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مُخْتَصر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القانون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لِابْنِ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سينا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84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0</w:t>
      </w:r>
    </w:p>
    <w:p w:rsidR="0057414A" w:rsidRPr="002813E8" w:rsidRDefault="0057414A" w:rsidP="008914AC">
      <w:pPr>
        <w:autoSpaceDE w:val="0"/>
        <w:autoSpaceDN w:val="0"/>
        <w:adjustRightInd w:val="0"/>
        <w:ind w:firstLine="566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العلماء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المصنفين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الطبيب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محمد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عبدان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عبد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الواحد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اللبودي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الدمشقي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621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/1224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مدرّس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المدرسة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اللبودية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الطبية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دمشق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85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قال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أبي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اصيبعة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عنه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:((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عَلّامَة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وقته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وَأفضل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أهل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زَمَانه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فِي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الْعُلُوم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الْحكمِيَّة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وَفِي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علم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الطِّبّ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86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وله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التصانيف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رسالة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وجع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المفصل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شرح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فصول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ابقراط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شرح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مسائل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حنين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إسحاق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87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0</w:t>
      </w:r>
    </w:p>
    <w:p w:rsidR="0057414A" w:rsidRPr="002813E8" w:rsidRDefault="0057414A" w:rsidP="008914AC">
      <w:pPr>
        <w:autoSpaceDE w:val="0"/>
        <w:autoSpaceDN w:val="0"/>
        <w:adjustRightInd w:val="0"/>
        <w:ind w:firstLine="566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ومنهم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الطبيب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مهذب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الدين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عبد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الرحيم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حامد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الشهير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بالدخوار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628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/1230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شيخ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الأطباء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ورئيسهم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بدمشق،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وقد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وقف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داره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مدرسة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للأطباء،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ودرّس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أيضا،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وسميت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بالدخوارية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نسبة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له،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وقد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صنف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الطب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كتبا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منها،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كتاب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الجينية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اختصار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الحاوي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لأبي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بكر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الرازي،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مقالة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الاستفراغ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كما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وله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تعاليق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ومسائل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فِي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الطِّبّ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وشكوك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طبية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رد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عليها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88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0</w:t>
      </w:r>
    </w:p>
    <w:p w:rsidR="0057414A" w:rsidRPr="002813E8" w:rsidRDefault="0057414A" w:rsidP="008914AC">
      <w:pPr>
        <w:autoSpaceDE w:val="0"/>
        <w:autoSpaceDN w:val="0"/>
        <w:adjustRightInd w:val="0"/>
        <w:ind w:firstLine="566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وأخيراً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مشاهير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الأطباء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الشيخ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عماد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الدين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محمد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عباس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الدنيسري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686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/1287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صاحب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المدرسة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الدنيسرية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الطبية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دمشق،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وله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مؤلفات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الطب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المقالة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المرشدة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درج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الأدوية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المفردة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أرجوزة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الدرياق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الفاروق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أرجوزة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نظم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تقدمة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الْمعرفَة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لابقراط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89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0</w:t>
      </w:r>
    </w:p>
    <w:p w:rsidR="0057414A" w:rsidRPr="002813E8" w:rsidRDefault="0057414A" w:rsidP="008914AC">
      <w:pPr>
        <w:autoSpaceDE w:val="0"/>
        <w:autoSpaceDN w:val="0"/>
        <w:adjustRightInd w:val="0"/>
        <w:ind w:firstLine="566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ومما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تقدم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نماذجَ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أطباء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دمشق،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أظهرت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أدوارهم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تنوّعت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وقف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مدرسة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لعلم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الطب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أو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التدريس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فيها،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أو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التأليف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هذا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المجال،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مما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أسهم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تطوير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الحركة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العلمية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الطبية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خصوصا،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والدولة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العربية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الإسلامية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عموما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0</w:t>
      </w:r>
    </w:p>
    <w:p w:rsidR="0057414A" w:rsidRPr="005E15EC" w:rsidRDefault="0057414A" w:rsidP="005E15EC">
      <w:pPr>
        <w:autoSpaceDE w:val="0"/>
        <w:autoSpaceDN w:val="0"/>
        <w:adjustRightInd w:val="0"/>
        <w:ind w:firstLine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5E15EC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02  </w:t>
      </w:r>
      <w:r w:rsidRPr="005E15EC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الهندسة</w:t>
      </w:r>
      <w:r w:rsidRPr="005E15EC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( </w:t>
      </w:r>
      <w:r w:rsidRPr="005E15EC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الحيل</w:t>
      </w:r>
      <w:r w:rsidRPr="005E15EC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): </w:t>
      </w:r>
    </w:p>
    <w:p w:rsidR="0057414A" w:rsidRPr="002813E8" w:rsidRDefault="0057414A" w:rsidP="008914AC">
      <w:pPr>
        <w:autoSpaceDE w:val="0"/>
        <w:autoSpaceDN w:val="0"/>
        <w:adjustRightInd w:val="0"/>
        <w:ind w:firstLine="566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كانت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تعرف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أيضا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بعلم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الحيل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خلال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القرنين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السادس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والسابع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الهجريين،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وعلم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الحيل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هو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:((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جمع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حيلة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وهي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الحذق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تدبير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الأمور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وتقليب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الفكر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حتى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يهتدي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بهما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الإنسان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إلى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المقصود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منه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وكانوا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يسمّون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علم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الهندسة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والميكانيك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بعلم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الحيل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ويسمى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علم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البنكان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أو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البنكام،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وهو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علم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عمل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الساعة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المائية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90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وقد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ازدهر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هذا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العلم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بجهود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علمائه،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ودليل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ذلك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زُيّنت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جوامعها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ومدارسها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بهذه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الساعات،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فمنها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صّنِع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باب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الجامع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الأموي،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الذي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يعرف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بباب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الزيادة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أو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باب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جيرون،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وقد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سمي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بباب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الساعات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نسبة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للساعات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وضعت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عليه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91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وقد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أورد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النعيمي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وصفاً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دقيقاً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لهذه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الساعات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والغاية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قائلاً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:((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إنما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سمي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باب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الساعات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لأنه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كان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عمل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عناك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منكاب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الساعات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يعلم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بها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كل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ساعة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تمضي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النهار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عليها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عصافير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نحاس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وحية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نحاس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وغراب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فإذا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تمت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الساعة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خرجت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فصفرت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العصافير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وصاح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الغراب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وسقطت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حصاة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92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كما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عُمِلت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أيضا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ساعات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باب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المدرسة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القيمرية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بدمشق،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بأمر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واقفها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الأمير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الحسين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عبد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العزيز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أبي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الفوارس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القيمري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665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/1266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حيث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وصف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النعيمي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جمالها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قائلاً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:((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وعمل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على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بابها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الساعات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التي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لم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يسبق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إلى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مثلها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ولا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عمل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على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شكلها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93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0</w:t>
      </w:r>
    </w:p>
    <w:p w:rsidR="0057414A" w:rsidRPr="002813E8" w:rsidRDefault="0057414A" w:rsidP="00353CBA">
      <w:pPr>
        <w:autoSpaceDE w:val="0"/>
        <w:autoSpaceDN w:val="0"/>
        <w:adjustRightInd w:val="0"/>
        <w:ind w:firstLine="566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أما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أبرز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اشتهر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بهذا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العلم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دمشق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خلال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حقبة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الدراسة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مهذب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الدين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محمد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نصر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الدين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المعرف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بابن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القيسراني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548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/1548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حامل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لواء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الشعر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زمانه،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وقال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الصفدي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عنه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: ((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سكن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دمشق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وتولى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إدارة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الساعات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000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وأتقن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الهندسة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والحساب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والنجوم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94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0</w:t>
      </w:r>
    </w:p>
    <w:p w:rsidR="0057414A" w:rsidRPr="002813E8" w:rsidRDefault="0057414A" w:rsidP="008914AC">
      <w:pPr>
        <w:autoSpaceDE w:val="0"/>
        <w:autoSpaceDN w:val="0"/>
        <w:adjustRightInd w:val="0"/>
        <w:ind w:firstLine="566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مشاهير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الميكانيك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أيضا،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المهندس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محمد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عبد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الكريم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الحارثــي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599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هـ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/1202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برع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الطب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والعلم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الرياضي،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أثنى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عليه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ابن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أبي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اصيبعة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بالقول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:((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كَانَ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يُعرف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بالمهندس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لجودة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مَعْرفَته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بالهندسة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وشهرته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بهَا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قبل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أَن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يتحلى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بِمَعْرِِفَة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صناعَة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الطِّبّ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وكان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فِي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أول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أمره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نجاراً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000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وَأكْثر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أَبْوَاب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البيمارستان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الْكَبِير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000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نجارته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وصنعته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95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وشملت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مصنفاته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مختلف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العلوم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منها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الحروب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والسياسات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الأدوية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المفردة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)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اخْتِصَار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الأغاني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لأبي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الْفرج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الأصبهاني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رِسَالَة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فِي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معرفَة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رمز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IQ"/>
        </w:rPr>
        <w:t>التَّقْوِيم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)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96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0</w:t>
      </w:r>
    </w:p>
    <w:p w:rsidR="0057414A" w:rsidRDefault="0057414A" w:rsidP="008914AC">
      <w:pPr>
        <w:autoSpaceDE w:val="0"/>
        <w:autoSpaceDN w:val="0"/>
        <w:adjustRightInd w:val="0"/>
        <w:ind w:firstLine="566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وأخيراً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لابد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التنويه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العلوم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ذُكرت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أعلاه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فضلاً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ذكر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أبرز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العلماء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الذين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ساهموا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تطوّرها،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تكن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إلاّ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نماذجا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منتقاة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سبيل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المثال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الحصر،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لضيق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المقام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المخصص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لهذه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الدراسة،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وبإذنه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تعالى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ستكون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العلوم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الأخرى</w:t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(</w:t>
      </w:r>
      <w:r w:rsidRPr="002813E8">
        <w:rPr>
          <w:rStyle w:val="EndnoteReference"/>
          <w:rFonts w:ascii="Simplified Arabic" w:hAnsi="Simplified Arabic" w:cs="Simplified Arabic"/>
          <w:sz w:val="28"/>
          <w:szCs w:val="28"/>
          <w:rtl/>
        </w:rPr>
        <w:endnoteReference w:id="197"/>
      </w:r>
      <w:r>
        <w:rPr>
          <w:rStyle w:val="EndnoteReference"/>
          <w:rFonts w:ascii="Simplified Arabic" w:hAnsi="Simplified Arabic" w:cs="Simplified Arabic"/>
          <w:sz w:val="28"/>
          <w:szCs w:val="28"/>
          <w:rtl/>
        </w:rPr>
        <w:t>)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محور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بحث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الدراسات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القادمة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جعلنا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الله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أهل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الدنيا،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وهو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وراء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2813E8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القصد</w:t>
      </w:r>
      <w:r w:rsidRPr="002813E8">
        <w:rPr>
          <w:rFonts w:ascii="Simplified Arabic" w:hAnsi="Simplified Arabic" w:cs="Simplified Arabic"/>
          <w:sz w:val="28"/>
          <w:szCs w:val="28"/>
          <w:rtl/>
          <w:lang w:bidi="ar-IQ"/>
        </w:rPr>
        <w:t>0</w:t>
      </w:r>
    </w:p>
    <w:p w:rsidR="0057414A" w:rsidRPr="007C7BE5" w:rsidRDefault="0057414A" w:rsidP="007C7BE5">
      <w:pPr>
        <w:autoSpaceDE w:val="0"/>
        <w:autoSpaceDN w:val="0"/>
        <w:adjustRightInd w:val="0"/>
        <w:ind w:firstLine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C7BE5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الخاتمة</w:t>
      </w:r>
      <w:r w:rsidRPr="007C7BE5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57414A" w:rsidRDefault="0057414A" w:rsidP="008914AC">
      <w:pPr>
        <w:autoSpaceDE w:val="0"/>
        <w:autoSpaceDN w:val="0"/>
        <w:adjustRightInd w:val="0"/>
        <w:ind w:firstLine="566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وفي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خاتمة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هذه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الدراسة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تم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التوصل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بمشيئة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الله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تعالى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إلى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جملة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النتائج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منها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>:</w:t>
      </w:r>
    </w:p>
    <w:p w:rsidR="0057414A" w:rsidRPr="007C7BE5" w:rsidRDefault="0057414A" w:rsidP="007C7BE5">
      <w:pPr>
        <w:pStyle w:val="ListParagraph"/>
        <w:numPr>
          <w:ilvl w:val="0"/>
          <w:numId w:val="7"/>
        </w:numPr>
        <w:tabs>
          <w:tab w:val="clear" w:pos="1088"/>
        </w:tabs>
        <w:autoSpaceDE w:val="0"/>
        <w:autoSpaceDN w:val="0"/>
        <w:adjustRightInd w:val="0"/>
        <w:ind w:left="425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كانت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الأوقاف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الإسلامية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تلك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المدة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أحد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أبرز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عوامل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ازدهار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الحركة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العلمية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دمشق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وخصوصاً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مجال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البحث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العلمي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>0</w:t>
      </w:r>
    </w:p>
    <w:p w:rsidR="0057414A" w:rsidRPr="007C7BE5" w:rsidRDefault="0057414A" w:rsidP="006C7559">
      <w:pPr>
        <w:pStyle w:val="ListParagraph"/>
        <w:numPr>
          <w:ilvl w:val="0"/>
          <w:numId w:val="7"/>
        </w:numPr>
        <w:tabs>
          <w:tab w:val="clear" w:pos="1088"/>
        </w:tabs>
        <w:autoSpaceDE w:val="0"/>
        <w:autoSpaceDN w:val="0"/>
        <w:adjustRightInd w:val="0"/>
        <w:ind w:left="425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أنجبت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دمشق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خلال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حقبة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الدراسة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كوكبة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لامعة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العلماء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الأخيار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لاسيما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المؤرخين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منهم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والذي</w:t>
      </w:r>
      <w:r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ن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ألفوا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أشهر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المصنفات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التاريخية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المعروفة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وقتنا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الحاضر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/>
          <w:sz w:val="28"/>
          <w:szCs w:val="28"/>
          <w:lang w:bidi="ar-IQ"/>
        </w:rPr>
        <w:t>.</w:t>
      </w:r>
    </w:p>
    <w:p w:rsidR="0057414A" w:rsidRDefault="0057414A" w:rsidP="007C7BE5">
      <w:pPr>
        <w:pStyle w:val="ListParagraph"/>
        <w:numPr>
          <w:ilvl w:val="0"/>
          <w:numId w:val="7"/>
        </w:numPr>
        <w:tabs>
          <w:tab w:val="clear" w:pos="1088"/>
        </w:tabs>
        <w:autoSpaceDE w:val="0"/>
        <w:autoSpaceDN w:val="0"/>
        <w:adjustRightInd w:val="0"/>
        <w:ind w:left="425"/>
        <w:jc w:val="lowKashida"/>
        <w:rPr>
          <w:rFonts w:ascii="Simplified Arabic" w:hAnsi="Simplified Arabic" w:cs="Simplified Arabic"/>
          <w:sz w:val="28"/>
          <w:szCs w:val="28"/>
          <w:lang w:bidi="ar-IQ"/>
        </w:rPr>
      </w:pP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أضحت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دمشق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قبلة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اتجه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إليها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كبار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العلماء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المسلمين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مختلف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أنحاء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العالم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الإسلامي،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بعد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أن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وجدوا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يستقبلهم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بأحضان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ترعاهم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وتقدّر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علومهم،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متمثلة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بدعم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السلاطين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والأمراء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لهم،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مما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دفعهم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للمساهمة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وبشكلٍ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فعلي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خلال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مدة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الدارسة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ازدهار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الحياة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العلمية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بدمشق،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كما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ساهموا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حياتها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السياسية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والإدارية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وغير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ذلك</w:t>
      </w:r>
      <w:r w:rsidRPr="007C7BE5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7C7BE5">
        <w:rPr>
          <w:rFonts w:ascii="Simplified Arabic" w:hAnsi="Simplified Arabic" w:cs="Simplified Arabic"/>
          <w:sz w:val="28"/>
          <w:szCs w:val="28"/>
          <w:lang w:bidi="ar-IQ"/>
        </w:rPr>
        <w:t>.</w:t>
      </w:r>
    </w:p>
    <w:p w:rsidR="0057414A" w:rsidRPr="007C7BE5" w:rsidRDefault="0057414A" w:rsidP="006C7559">
      <w:pPr>
        <w:pStyle w:val="ListParagraph"/>
        <w:numPr>
          <w:ilvl w:val="0"/>
          <w:numId w:val="7"/>
        </w:numPr>
        <w:tabs>
          <w:tab w:val="clear" w:pos="1088"/>
        </w:tabs>
        <w:autoSpaceDE w:val="0"/>
        <w:autoSpaceDN w:val="0"/>
        <w:adjustRightInd w:val="0"/>
        <w:ind w:left="425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6C7559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إن</w:t>
      </w:r>
      <w:r w:rsidRPr="006C755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6C7559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بناء</w:t>
      </w:r>
      <w:r w:rsidRPr="006C755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6C7559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الأمة</w:t>
      </w:r>
      <w:r w:rsidRPr="006C755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6C7559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من</w:t>
      </w:r>
      <w:r w:rsidRPr="006C755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6C7559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جديد</w:t>
      </w:r>
      <w:r w:rsidRPr="006C755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6C7559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يعتمد</w:t>
      </w:r>
      <w:r w:rsidRPr="006C755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6C7559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على</w:t>
      </w:r>
      <w:r w:rsidRPr="006C755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6C7559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مجدها</w:t>
      </w:r>
      <w:r w:rsidRPr="006C755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6C7559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الماضي</w:t>
      </w:r>
      <w:r w:rsidRPr="006C755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6C7559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لتعزيز</w:t>
      </w:r>
      <w:r w:rsidRPr="006C755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6C7559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مسيرتها</w:t>
      </w:r>
      <w:r w:rsidRPr="006C755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6C7559"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اللاحقة،</w:t>
      </w:r>
      <w:r w:rsidRPr="006C7559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وأهم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دعائم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هذا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البناء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هو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صب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الإهتمام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بالأوقاف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الإسلامية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التي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كانت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وما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زالت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تمثل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اللبنة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الأولى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في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صرح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الحضارة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العربية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implified Arabic" w:hint="eastAsia"/>
          <w:sz w:val="28"/>
          <w:szCs w:val="28"/>
          <w:rtl/>
          <w:lang w:bidi="ar-IQ"/>
        </w:rPr>
        <w:t>الإسلامية</w:t>
      </w:r>
      <w:r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6C7559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</w:p>
    <w:p w:rsidR="0057414A" w:rsidRPr="007C7BE5" w:rsidRDefault="0057414A" w:rsidP="008914AC">
      <w:pPr>
        <w:autoSpaceDE w:val="0"/>
        <w:autoSpaceDN w:val="0"/>
        <w:adjustRightInd w:val="0"/>
        <w:ind w:firstLine="566"/>
        <w:jc w:val="lowKashida"/>
        <w:rPr>
          <w:rFonts w:ascii="Simplified Arabic" w:hAnsi="Simplified Arabic" w:cs="Simplified Arabic"/>
          <w:sz w:val="28"/>
          <w:szCs w:val="28"/>
          <w:rtl/>
          <w:lang w:bidi="ar-IQ"/>
        </w:rPr>
      </w:pPr>
    </w:p>
    <w:p w:rsidR="0057414A" w:rsidRPr="002813E8" w:rsidRDefault="0057414A" w:rsidP="005E15EC">
      <w:pPr>
        <w:autoSpaceDE w:val="0"/>
        <w:autoSpaceDN w:val="0"/>
        <w:adjustRightInd w:val="0"/>
        <w:ind w:firstLine="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الملاحق</w:t>
      </w:r>
      <w:r w:rsidRPr="002813E8">
        <w:rPr>
          <w:rFonts w:ascii="Simplified Arabic" w:hAnsi="Simplified Arabic" w:cs="Simplified Arabic"/>
          <w:sz w:val="28"/>
          <w:szCs w:val="28"/>
          <w:rtl/>
        </w:rPr>
        <w:t>:</w:t>
      </w:r>
    </w:p>
    <w:p w:rsidR="0057414A" w:rsidRPr="002813E8" w:rsidRDefault="0057414A" w:rsidP="008914AC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جدول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رقم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(1) :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العلوم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وعدد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أشتهر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بها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من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العلماء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الدمشقيين</w:t>
      </w:r>
    </w:p>
    <w:tbl>
      <w:tblPr>
        <w:tblpPr w:leftFromText="180" w:rightFromText="180" w:vertAnchor="text" w:horzAnchor="margin" w:tblpXSpec="center" w:tblpY="23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"/>
        <w:gridCol w:w="2344"/>
        <w:gridCol w:w="1212"/>
        <w:gridCol w:w="523"/>
        <w:gridCol w:w="2268"/>
        <w:gridCol w:w="1212"/>
      </w:tblGrid>
      <w:tr w:rsidR="0057414A" w:rsidRPr="002813E8">
        <w:tc>
          <w:tcPr>
            <w:tcW w:w="499" w:type="dxa"/>
            <w:shd w:val="clear" w:color="auto" w:fill="E0E0E0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 w:hint="eastAsia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2344" w:type="dxa"/>
            <w:shd w:val="clear" w:color="auto" w:fill="E0E0E0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 w:hint="eastAsia"/>
                <w:b/>
                <w:bCs/>
                <w:sz w:val="28"/>
                <w:szCs w:val="28"/>
                <w:rtl/>
              </w:rPr>
              <w:t>العلم</w:t>
            </w:r>
          </w:p>
        </w:tc>
        <w:tc>
          <w:tcPr>
            <w:tcW w:w="1212" w:type="dxa"/>
            <w:shd w:val="clear" w:color="auto" w:fill="E0E0E0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 w:hint="eastAsia"/>
                <w:b/>
                <w:bCs/>
                <w:sz w:val="28"/>
                <w:szCs w:val="28"/>
                <w:rtl/>
              </w:rPr>
              <w:t>عدد</w:t>
            </w:r>
            <w:r w:rsidRPr="002813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2813E8">
              <w:rPr>
                <w:rFonts w:ascii="Simplified Arabic" w:hAnsi="Simplified Arabic" w:cs="Simplified Arabic" w:hint="eastAsia"/>
                <w:b/>
                <w:bCs/>
                <w:sz w:val="28"/>
                <w:szCs w:val="28"/>
                <w:rtl/>
              </w:rPr>
              <w:t>علمائه</w:t>
            </w:r>
          </w:p>
        </w:tc>
        <w:tc>
          <w:tcPr>
            <w:tcW w:w="523" w:type="dxa"/>
            <w:shd w:val="clear" w:color="auto" w:fill="E0E0E0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 w:hint="eastAsia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2268" w:type="dxa"/>
            <w:shd w:val="clear" w:color="auto" w:fill="E0E0E0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 w:hint="eastAsia"/>
                <w:b/>
                <w:bCs/>
                <w:sz w:val="28"/>
                <w:szCs w:val="28"/>
                <w:rtl/>
              </w:rPr>
              <w:t>العلم</w:t>
            </w:r>
          </w:p>
        </w:tc>
        <w:tc>
          <w:tcPr>
            <w:tcW w:w="1212" w:type="dxa"/>
            <w:shd w:val="clear" w:color="auto" w:fill="E0E0E0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 w:hint="eastAsia"/>
                <w:b/>
                <w:bCs/>
                <w:sz w:val="28"/>
                <w:szCs w:val="28"/>
                <w:rtl/>
              </w:rPr>
              <w:t>عدد</w:t>
            </w:r>
            <w:r w:rsidRPr="002813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2813E8">
              <w:rPr>
                <w:rFonts w:ascii="Simplified Arabic" w:hAnsi="Simplified Arabic" w:cs="Simplified Arabic" w:hint="eastAsia"/>
                <w:b/>
                <w:bCs/>
                <w:sz w:val="28"/>
                <w:szCs w:val="28"/>
                <w:rtl/>
              </w:rPr>
              <w:t>علمائه</w:t>
            </w:r>
          </w:p>
        </w:tc>
      </w:tr>
      <w:tr w:rsidR="0057414A" w:rsidRPr="002813E8">
        <w:tc>
          <w:tcPr>
            <w:tcW w:w="499" w:type="dxa"/>
            <w:shd w:val="clear" w:color="auto" w:fill="E0E0E0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right="-927" w:firstLine="62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344" w:type="dxa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 w:hint="eastAsia"/>
                <w:b/>
                <w:bCs/>
                <w:sz w:val="28"/>
                <w:szCs w:val="28"/>
                <w:rtl/>
              </w:rPr>
              <w:t>الفقه</w:t>
            </w:r>
          </w:p>
        </w:tc>
        <w:tc>
          <w:tcPr>
            <w:tcW w:w="1212" w:type="dxa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167</w:t>
            </w:r>
          </w:p>
        </w:tc>
        <w:tc>
          <w:tcPr>
            <w:tcW w:w="523" w:type="dxa"/>
            <w:shd w:val="clear" w:color="auto" w:fill="D9D9D9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right="-927" w:firstLine="62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268" w:type="dxa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 w:hint="eastAsia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1212" w:type="dxa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17</w:t>
            </w:r>
          </w:p>
        </w:tc>
      </w:tr>
      <w:tr w:rsidR="0057414A" w:rsidRPr="002813E8">
        <w:tc>
          <w:tcPr>
            <w:tcW w:w="499" w:type="dxa"/>
            <w:shd w:val="clear" w:color="auto" w:fill="E0E0E0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right="-927" w:firstLine="62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344" w:type="dxa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 w:hint="eastAsia"/>
                <w:b/>
                <w:bCs/>
                <w:sz w:val="28"/>
                <w:szCs w:val="28"/>
                <w:rtl/>
              </w:rPr>
              <w:t>الحديث</w:t>
            </w:r>
            <w:r w:rsidRPr="002813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2813E8">
              <w:rPr>
                <w:rFonts w:ascii="Simplified Arabic" w:hAnsi="Simplified Arabic" w:cs="Simplified Arabic" w:hint="eastAsia"/>
                <w:b/>
                <w:bCs/>
                <w:sz w:val="28"/>
                <w:szCs w:val="28"/>
                <w:rtl/>
              </w:rPr>
              <w:t>النبوي</w:t>
            </w:r>
            <w:r w:rsidRPr="002813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2813E8">
              <w:rPr>
                <w:rFonts w:ascii="Simplified Arabic" w:hAnsi="Simplified Arabic" w:cs="Simplified Arabic" w:hint="eastAsia"/>
                <w:b/>
                <w:bCs/>
                <w:sz w:val="28"/>
                <w:szCs w:val="28"/>
                <w:rtl/>
              </w:rPr>
              <w:t>الشريف</w:t>
            </w:r>
          </w:p>
        </w:tc>
        <w:tc>
          <w:tcPr>
            <w:tcW w:w="1212" w:type="dxa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133</w:t>
            </w:r>
          </w:p>
        </w:tc>
        <w:tc>
          <w:tcPr>
            <w:tcW w:w="523" w:type="dxa"/>
            <w:shd w:val="clear" w:color="auto" w:fill="D9D9D9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right="-927" w:firstLine="62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268" w:type="dxa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 w:hint="eastAsia"/>
                <w:b/>
                <w:bCs/>
                <w:sz w:val="28"/>
                <w:szCs w:val="28"/>
                <w:rtl/>
              </w:rPr>
              <w:t>الهندسة</w:t>
            </w:r>
            <w:r w:rsidRPr="002813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(</w:t>
            </w:r>
            <w:r w:rsidRPr="002813E8">
              <w:rPr>
                <w:rFonts w:ascii="Simplified Arabic" w:hAnsi="Simplified Arabic" w:cs="Simplified Arabic" w:hint="eastAsia"/>
                <w:b/>
                <w:bCs/>
                <w:sz w:val="28"/>
                <w:szCs w:val="28"/>
                <w:rtl/>
              </w:rPr>
              <w:t>الحيل</w:t>
            </w:r>
            <w:r w:rsidRPr="002813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212" w:type="dxa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57414A" w:rsidRPr="002813E8">
        <w:tc>
          <w:tcPr>
            <w:tcW w:w="499" w:type="dxa"/>
            <w:shd w:val="clear" w:color="auto" w:fill="E0E0E0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right="-927" w:firstLine="62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344" w:type="dxa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 w:hint="eastAsia"/>
                <w:b/>
                <w:bCs/>
                <w:sz w:val="28"/>
                <w:szCs w:val="28"/>
                <w:rtl/>
              </w:rPr>
              <w:t>القراءات</w:t>
            </w:r>
          </w:p>
        </w:tc>
        <w:tc>
          <w:tcPr>
            <w:tcW w:w="1212" w:type="dxa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48</w:t>
            </w:r>
          </w:p>
        </w:tc>
        <w:tc>
          <w:tcPr>
            <w:tcW w:w="523" w:type="dxa"/>
            <w:shd w:val="clear" w:color="auto" w:fill="D9D9D9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right="-927" w:firstLine="62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268" w:type="dxa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 w:hint="eastAsia"/>
                <w:b/>
                <w:bCs/>
                <w:sz w:val="28"/>
                <w:szCs w:val="28"/>
                <w:rtl/>
              </w:rPr>
              <w:t>الفلسفة</w:t>
            </w:r>
          </w:p>
        </w:tc>
        <w:tc>
          <w:tcPr>
            <w:tcW w:w="1212" w:type="dxa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57414A" w:rsidRPr="002813E8">
        <w:tc>
          <w:tcPr>
            <w:tcW w:w="499" w:type="dxa"/>
            <w:shd w:val="clear" w:color="auto" w:fill="E0E0E0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right="-927" w:firstLine="62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344" w:type="dxa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 w:hint="eastAsia"/>
                <w:b/>
                <w:bCs/>
                <w:sz w:val="28"/>
                <w:szCs w:val="28"/>
                <w:rtl/>
              </w:rPr>
              <w:t>اللغة</w:t>
            </w:r>
            <w:r w:rsidRPr="002813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</w:t>
            </w:r>
            <w:r w:rsidRPr="002813E8">
              <w:rPr>
                <w:rFonts w:ascii="Simplified Arabic" w:hAnsi="Simplified Arabic" w:cs="Simplified Arabic" w:hint="eastAsia"/>
                <w:b/>
                <w:bCs/>
                <w:sz w:val="28"/>
                <w:szCs w:val="28"/>
                <w:rtl/>
              </w:rPr>
              <w:t>والنحو</w:t>
            </w:r>
          </w:p>
        </w:tc>
        <w:tc>
          <w:tcPr>
            <w:tcW w:w="1212" w:type="dxa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46</w:t>
            </w:r>
          </w:p>
        </w:tc>
        <w:tc>
          <w:tcPr>
            <w:tcW w:w="523" w:type="dxa"/>
            <w:shd w:val="clear" w:color="auto" w:fill="D9D9D9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right="-927" w:firstLine="62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268" w:type="dxa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 w:hint="eastAsia"/>
                <w:b/>
                <w:bCs/>
                <w:sz w:val="28"/>
                <w:szCs w:val="28"/>
                <w:rtl/>
              </w:rPr>
              <w:t>الفلك</w:t>
            </w:r>
          </w:p>
        </w:tc>
        <w:tc>
          <w:tcPr>
            <w:tcW w:w="1212" w:type="dxa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57414A" w:rsidRPr="002813E8">
        <w:tc>
          <w:tcPr>
            <w:tcW w:w="499" w:type="dxa"/>
            <w:shd w:val="clear" w:color="auto" w:fill="E0E0E0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right="-927" w:firstLine="62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344" w:type="dxa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 w:hint="eastAsia"/>
                <w:b/>
                <w:bCs/>
                <w:sz w:val="28"/>
                <w:szCs w:val="28"/>
                <w:rtl/>
              </w:rPr>
              <w:t>الشعر</w:t>
            </w:r>
          </w:p>
        </w:tc>
        <w:tc>
          <w:tcPr>
            <w:tcW w:w="1212" w:type="dxa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38</w:t>
            </w:r>
          </w:p>
        </w:tc>
        <w:tc>
          <w:tcPr>
            <w:tcW w:w="523" w:type="dxa"/>
            <w:shd w:val="clear" w:color="auto" w:fill="D9D9D9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right="-927" w:firstLine="62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268" w:type="dxa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 w:hint="eastAsia"/>
                <w:b/>
                <w:bCs/>
                <w:sz w:val="28"/>
                <w:szCs w:val="28"/>
                <w:rtl/>
              </w:rPr>
              <w:t>الرياضيات</w:t>
            </w:r>
            <w:r w:rsidRPr="002813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(</w:t>
            </w:r>
            <w:r w:rsidRPr="002813E8">
              <w:rPr>
                <w:rFonts w:ascii="Simplified Arabic" w:hAnsi="Simplified Arabic" w:cs="Simplified Arabic" w:hint="eastAsia"/>
                <w:b/>
                <w:bCs/>
                <w:sz w:val="28"/>
                <w:szCs w:val="28"/>
                <w:rtl/>
              </w:rPr>
              <w:t>الحساب</w:t>
            </w:r>
            <w:r w:rsidRPr="002813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212" w:type="dxa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57414A" w:rsidRPr="002813E8">
        <w:tc>
          <w:tcPr>
            <w:tcW w:w="499" w:type="dxa"/>
            <w:shd w:val="clear" w:color="auto" w:fill="E0E0E0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right="-927" w:firstLine="62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IQ"/>
              </w:rPr>
            </w:pPr>
            <w:r w:rsidRPr="002813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2344" w:type="dxa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 w:hint="eastAsia"/>
                <w:b/>
                <w:bCs/>
                <w:sz w:val="28"/>
                <w:szCs w:val="28"/>
                <w:rtl/>
              </w:rPr>
              <w:t>الطب</w:t>
            </w:r>
          </w:p>
        </w:tc>
        <w:tc>
          <w:tcPr>
            <w:tcW w:w="1212" w:type="dxa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523" w:type="dxa"/>
            <w:shd w:val="clear" w:color="auto" w:fill="D9D9D9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right="-927" w:firstLine="62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268" w:type="dxa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 w:hint="eastAsia"/>
                <w:b/>
                <w:bCs/>
                <w:sz w:val="28"/>
                <w:szCs w:val="28"/>
                <w:rtl/>
              </w:rPr>
              <w:t>الجغرافية</w:t>
            </w:r>
          </w:p>
        </w:tc>
        <w:tc>
          <w:tcPr>
            <w:tcW w:w="1212" w:type="dxa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57414A" w:rsidRPr="002813E8">
        <w:tc>
          <w:tcPr>
            <w:tcW w:w="499" w:type="dxa"/>
            <w:shd w:val="clear" w:color="auto" w:fill="E0E0E0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right="-927" w:firstLine="62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344" w:type="dxa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firstLine="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 w:hint="eastAsia"/>
                <w:b/>
                <w:bCs/>
                <w:sz w:val="28"/>
                <w:szCs w:val="28"/>
                <w:rtl/>
              </w:rPr>
              <w:t>التفسير</w:t>
            </w:r>
          </w:p>
        </w:tc>
        <w:tc>
          <w:tcPr>
            <w:tcW w:w="1212" w:type="dxa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523" w:type="dxa"/>
            <w:shd w:val="clear" w:color="auto" w:fill="D9D9D9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right="-927" w:firstLine="62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268" w:type="dxa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 w:hint="eastAsia"/>
                <w:b/>
                <w:bCs/>
                <w:sz w:val="28"/>
                <w:szCs w:val="28"/>
                <w:rtl/>
              </w:rPr>
              <w:t>الإنشاء</w:t>
            </w:r>
            <w:r w:rsidRPr="002813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(</w:t>
            </w:r>
            <w:r w:rsidRPr="002813E8">
              <w:rPr>
                <w:rFonts w:ascii="Simplified Arabic" w:hAnsi="Simplified Arabic" w:cs="Simplified Arabic" w:hint="eastAsia"/>
                <w:b/>
                <w:bCs/>
                <w:sz w:val="28"/>
                <w:szCs w:val="28"/>
                <w:rtl/>
              </w:rPr>
              <w:t>الكتابة</w:t>
            </w:r>
            <w:r w:rsidRPr="002813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212" w:type="dxa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57414A" w:rsidRPr="002813E8">
        <w:tc>
          <w:tcPr>
            <w:tcW w:w="499" w:type="dxa"/>
            <w:shd w:val="clear" w:color="auto" w:fill="E0E0E0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right="-927" w:firstLine="62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344" w:type="dxa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firstLine="0"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 w:hint="eastAsia"/>
                <w:b/>
                <w:bCs/>
                <w:sz w:val="28"/>
                <w:szCs w:val="28"/>
                <w:rtl/>
              </w:rPr>
              <w:t>الخطابة</w:t>
            </w:r>
          </w:p>
        </w:tc>
        <w:tc>
          <w:tcPr>
            <w:tcW w:w="1212" w:type="dxa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523" w:type="dxa"/>
            <w:shd w:val="clear" w:color="auto" w:fill="D9D9D9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right="-927" w:firstLine="62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268" w:type="dxa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 w:hint="eastAsia"/>
                <w:b/>
                <w:bCs/>
                <w:sz w:val="28"/>
                <w:szCs w:val="28"/>
                <w:rtl/>
              </w:rPr>
              <w:t>الموسيقى</w:t>
            </w:r>
          </w:p>
        </w:tc>
        <w:tc>
          <w:tcPr>
            <w:tcW w:w="1212" w:type="dxa"/>
          </w:tcPr>
          <w:p w:rsidR="0057414A" w:rsidRPr="002813E8" w:rsidRDefault="0057414A" w:rsidP="008914A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 w:rsidRPr="002813E8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1</w:t>
            </w:r>
          </w:p>
        </w:tc>
      </w:tr>
    </w:tbl>
    <w:p w:rsidR="0057414A" w:rsidRPr="002813E8" w:rsidRDefault="0057414A" w:rsidP="008914AC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p w:rsidR="0057414A" w:rsidRPr="002813E8" w:rsidRDefault="0057414A" w:rsidP="008914AC">
      <w:pPr>
        <w:autoSpaceDE w:val="0"/>
        <w:autoSpaceDN w:val="0"/>
        <w:adjustRightInd w:val="0"/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p w:rsidR="0057414A" w:rsidRPr="002813E8" w:rsidRDefault="0057414A" w:rsidP="008914AC">
      <w:pPr>
        <w:autoSpaceDE w:val="0"/>
        <w:autoSpaceDN w:val="0"/>
        <w:adjustRightInd w:val="0"/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p w:rsidR="0057414A" w:rsidRPr="002813E8" w:rsidRDefault="0057414A" w:rsidP="008914AC">
      <w:pPr>
        <w:autoSpaceDE w:val="0"/>
        <w:autoSpaceDN w:val="0"/>
        <w:adjustRightInd w:val="0"/>
        <w:rPr>
          <w:rFonts w:ascii="Simplified Arabic" w:hAnsi="Simplified Arabic" w:cs="Simplified Arabic"/>
          <w:sz w:val="28"/>
          <w:szCs w:val="28"/>
          <w:rtl/>
        </w:rPr>
      </w:pPr>
    </w:p>
    <w:p w:rsidR="0057414A" w:rsidRPr="002813E8" w:rsidRDefault="0057414A" w:rsidP="008914AC">
      <w:pPr>
        <w:rPr>
          <w:rFonts w:ascii="Simplified Arabic" w:hAnsi="Simplified Arabic" w:cs="Simplified Arabic"/>
          <w:sz w:val="28"/>
          <w:szCs w:val="28"/>
          <w:rtl/>
        </w:rPr>
      </w:pPr>
    </w:p>
    <w:p w:rsidR="0057414A" w:rsidRPr="002813E8" w:rsidRDefault="0057414A" w:rsidP="008914AC">
      <w:pPr>
        <w:rPr>
          <w:rFonts w:ascii="Simplified Arabic" w:hAnsi="Simplified Arabic" w:cs="Simplified Arabic"/>
          <w:sz w:val="28"/>
          <w:szCs w:val="28"/>
          <w:rtl/>
        </w:rPr>
      </w:pPr>
    </w:p>
    <w:p w:rsidR="0057414A" w:rsidRDefault="0057414A" w:rsidP="00C566B2">
      <w:pPr>
        <w:autoSpaceDE w:val="0"/>
        <w:autoSpaceDN w:val="0"/>
        <w:adjustRightInd w:val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57414A" w:rsidRDefault="0057414A" w:rsidP="00C566B2">
      <w:pPr>
        <w:autoSpaceDE w:val="0"/>
        <w:autoSpaceDN w:val="0"/>
        <w:adjustRightInd w:val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57414A" w:rsidRDefault="0057414A" w:rsidP="00C566B2">
      <w:pPr>
        <w:autoSpaceDE w:val="0"/>
        <w:autoSpaceDN w:val="0"/>
        <w:adjustRightInd w:val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57414A" w:rsidRDefault="0057414A" w:rsidP="00C566B2">
      <w:pPr>
        <w:autoSpaceDE w:val="0"/>
        <w:autoSpaceDN w:val="0"/>
        <w:adjustRightInd w:val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57414A" w:rsidRDefault="0057414A" w:rsidP="00C566B2">
      <w:pPr>
        <w:autoSpaceDE w:val="0"/>
        <w:autoSpaceDN w:val="0"/>
        <w:adjustRightInd w:val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57414A" w:rsidRPr="005E15EC" w:rsidRDefault="0057414A" w:rsidP="00C566B2">
      <w:pPr>
        <w:autoSpaceDE w:val="0"/>
        <w:autoSpaceDN w:val="0"/>
        <w:adjustRightInd w:val="0"/>
        <w:jc w:val="lowKashida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57414A" w:rsidRPr="002813E8" w:rsidRDefault="0057414A" w:rsidP="00E248E6">
      <w:pPr>
        <w:autoSpaceDE w:val="0"/>
        <w:autoSpaceDN w:val="0"/>
        <w:adjustRightInd w:val="0"/>
        <w:ind w:firstLine="0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2813E8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الهوامش</w:t>
      </w:r>
      <w:r w:rsidRPr="002813E8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sectPr w:rsidR="0057414A" w:rsidRPr="002813E8" w:rsidSect="008914AC">
      <w:footerReference w:type="default" r:id="rId8"/>
      <w:footnotePr>
        <w:pos w:val="beneathText"/>
        <w:numRestart w:val="eachPage"/>
      </w:footnotePr>
      <w:endnotePr>
        <w:numFmt w:val="decimal"/>
      </w:endnotePr>
      <w:type w:val="continuous"/>
      <w:pgSz w:w="11906" w:h="16838"/>
      <w:pgMar w:top="993" w:right="566" w:bottom="1134" w:left="1134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14A" w:rsidRDefault="0057414A" w:rsidP="00E07716">
      <w:r>
        <w:separator/>
      </w:r>
    </w:p>
  </w:endnote>
  <w:endnote w:type="continuationSeparator" w:id="1">
    <w:p w:rsidR="0057414A" w:rsidRDefault="0057414A" w:rsidP="00E07716">
      <w:r>
        <w:continuationSeparator/>
      </w:r>
    </w:p>
  </w:endnote>
  <w:endnote w:id="2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للإطلاع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على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تاريخ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هذه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الأوقاف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الإسلامية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ينظر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ج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1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ج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2 .</w:t>
      </w:r>
    </w:p>
  </w:endnote>
  <w:endnote w:id="3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هشام،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عبد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الملك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هشام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أيوب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213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هـ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/828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السيرة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النبوية،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تح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مصطفى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السقا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وآخرون،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مطبعة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مصطفى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البابي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الحلبي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وأولاده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مصر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:1955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): 1/496 0</w:t>
      </w:r>
    </w:p>
  </w:endnote>
  <w:endnote w:id="4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مؤنس،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حسين،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المساجد،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عالم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المعرفة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(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الكويت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 1981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32 0</w:t>
      </w:r>
    </w:p>
  </w:endnote>
  <w:endnote w:id="5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رسلان،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وقف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الجوامع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ودور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القرآن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الكريم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ودور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الحديث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النبوي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الشريف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بلاد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الشام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العصر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الأيوبي،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مجلة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سرّ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رأى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مج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8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العدد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30(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سامراء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تموز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/2012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83 0 </w:t>
      </w:r>
    </w:p>
  </w:endnote>
  <w:endnote w:id="6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عساكر،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أبو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القاسم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علي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الحسن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هبة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الله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الدمشقي،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تاريخ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دمـشق،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تح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عمرو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غرامة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العمروي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الفكر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للطباعة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والنشر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 1995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):2/286 – 341 0</w:t>
      </w:r>
    </w:p>
  </w:endnote>
  <w:endnote w:id="7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عبد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القادر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الدمشقـي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927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هـ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).</w:t>
      </w:r>
    </w:p>
  </w:endnote>
  <w:endnote w:id="8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تح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إبراهيم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شمس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الدين،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الكتب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العلمية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بيروت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:1990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).</w:t>
      </w:r>
    </w:p>
  </w:endnote>
  <w:endnote w:id="9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 2/233 0</w:t>
      </w:r>
    </w:p>
  </w:endnote>
  <w:endnote w:id="10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عساكر،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تاريخ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دمشق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: 2/257-265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:2/285</w:t>
      </w:r>
    </w:p>
  </w:endnote>
  <w:endnote w:id="11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 2/321 0</w:t>
      </w:r>
    </w:p>
  </w:endnote>
  <w:endnote w:id="12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الصفدي،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خليل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أيبك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عبد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الله،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الوافي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بالوفيات،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تح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الأرناؤوط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وتركي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مصطفى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إحياء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التراث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بيروت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:2000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):18/104 0</w:t>
      </w:r>
    </w:p>
  </w:endnote>
  <w:endnote w:id="13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الذهبي،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عثمان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قَايْماز،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تاريخ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الإسلام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ووفيات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المشاهير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والأعلام،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ط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2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عمر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عبد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السلام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التدمري،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الكتاب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العربي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بيروت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:1993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): 44/143</w:t>
      </w:r>
    </w:p>
  </w:endnote>
  <w:endnote w:id="14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إبراهيم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733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هـ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/1332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تَذْكِرَةُ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السَّامِعِ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والمُتَكَلِّم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أَدَب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العَالِم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والمُتَعَلِّم،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مكتبة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مشكاة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الإسلامية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):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14 </w:t>
      </w:r>
    </w:p>
  </w:endnote>
  <w:endnote w:id="15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العلبي،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أكرم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حسن،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خطط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دمشق،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الطباع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دمشق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:1989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297 0</w:t>
      </w:r>
    </w:p>
  </w:endnote>
  <w:endnote w:id="16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المدينة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المنورة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زمن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الخليفة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الأموي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عبدالملك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مروان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86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هـ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/704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ينظر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عساكر،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تاريخ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دمشق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:2/282- 283 0</w:t>
      </w:r>
    </w:p>
  </w:endnote>
  <w:endnote w:id="17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 1/343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344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2/315 0</w:t>
      </w:r>
    </w:p>
  </w:endnote>
  <w:endnote w:id="18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الصفدي،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الوافي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بالوفيات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 10/79 0</w:t>
      </w:r>
    </w:p>
  </w:endnote>
  <w:endnote w:id="19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قاضي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شهبة،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أبو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بكر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طبقات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الشافعية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تح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الحافظ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عبد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العليم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خان،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عالم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الكتب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بيروت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:1986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):2/30 0</w:t>
      </w:r>
    </w:p>
  </w:endnote>
  <w:endnote w:id="20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1/370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2/316 0</w:t>
      </w:r>
    </w:p>
  </w:endnote>
  <w:endnote w:id="21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 2/316 0</w:t>
      </w:r>
    </w:p>
  </w:endnote>
  <w:endnote w:id="22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خلكان،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الإربلي،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وفيات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الأعيان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وأنباء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أبناء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الزمان،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تح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إحسان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عباس،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صادر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بيروت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 1994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 :3/158 0</w:t>
      </w:r>
    </w:p>
  </w:endnote>
  <w:endnote w:id="23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كثير،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عماد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الدين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إسماعيل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الدمشقي،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البداية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والنهاية،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الفكر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:1986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):13/197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:1/70 0</w:t>
      </w:r>
    </w:p>
  </w:endnote>
  <w:endnote w:id="24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 2/317 0</w:t>
      </w:r>
    </w:p>
  </w:endnote>
  <w:endnote w:id="25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منظور،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جمال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الدين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مكرم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على،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مختصر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تاريخ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دمشق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لابن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عساكر،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تح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روحية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النحاس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وآخرون،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الفكر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للطباعة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والتوزيع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والنشر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دمشق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:1984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):26/126 0</w:t>
      </w:r>
    </w:p>
  </w:endnote>
  <w:endnote w:id="26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عساكر،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تاريخ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دمشق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 55/200 0</w:t>
      </w:r>
    </w:p>
  </w:endnote>
  <w:endnote w:id="27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:1/314 0</w:t>
      </w:r>
    </w:p>
  </w:endnote>
  <w:endnote w:id="28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خلكان،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وفيات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الأعيان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:5/196 0</w:t>
      </w:r>
    </w:p>
  </w:endnote>
  <w:endnote w:id="29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دور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القرآن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دمشق،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تح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صلاح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الدين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المنجد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6-8 0</w:t>
      </w:r>
    </w:p>
  </w:endnote>
  <w:endnote w:id="30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بدران،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عبد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القادر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مصطفى،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منادمة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الأطلال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ومسامرة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الخيال،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ط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2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تح،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زهير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الشاويش،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المكتب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الإسلامي،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بيروت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 1985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): 1/16 0</w:t>
      </w:r>
    </w:p>
  </w:endnote>
  <w:endnote w:id="31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:1/9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13 0</w:t>
      </w:r>
    </w:p>
  </w:endnote>
  <w:endnote w:id="32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:2/192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207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228 0</w:t>
      </w:r>
    </w:p>
  </w:endnote>
  <w:endnote w:id="33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ينظر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المبحث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الثاني،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العلوم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الدينية،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علم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القراءات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0</w:t>
      </w:r>
    </w:p>
  </w:endnote>
  <w:endnote w:id="34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الجزري،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833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هـ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/1429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غاية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النهاية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طبقات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القراء،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مكتبة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تيمية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دون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معلومـات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نشر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):1/ 284 0</w:t>
      </w:r>
    </w:p>
  </w:endnote>
  <w:endnote w:id="35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كثير،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البداية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والنهاية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 13/32 0</w:t>
      </w:r>
    </w:p>
  </w:endnote>
  <w:endnote w:id="36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إبراهيمبنمحمدبنعبدالله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الراميني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884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هـ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/1479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المقصد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الأرشد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ذكر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أصحاب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الإمام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أحمد،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تح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عبد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الرحمن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سليمان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العثيمين،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مكتبة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الرشد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الرياض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:1990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): 2/349 0</w:t>
      </w:r>
    </w:p>
  </w:endnote>
  <w:endnote w:id="37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:2/202 0</w:t>
      </w:r>
    </w:p>
  </w:endnote>
  <w:endnote w:id="38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الذهبي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تاريخ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الإسلام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: 49/85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مطيع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القراءات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وكبار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القراء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دمشق،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الفكر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(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دمشق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: 2003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):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140 </w:t>
      </w:r>
    </w:p>
  </w:endnote>
  <w:endnote w:id="39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وقف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الجوامع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ودور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القرآن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الكريم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ودور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الحديث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النبوي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الشريف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91 0</w:t>
      </w:r>
    </w:p>
  </w:endnote>
  <w:endnote w:id="40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:1/15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36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45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49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54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56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60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61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67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71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72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73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74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84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85 0</w:t>
      </w:r>
    </w:p>
  </w:endnote>
  <w:endnote w:id="41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الدغيم،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السيد،علماء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دمشق،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جريدة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الحياة،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بلاعدد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لندن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:9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شباط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/2005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):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15 0</w:t>
      </w:r>
    </w:p>
  </w:endnote>
  <w:endnote w:id="42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:1/47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63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64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75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166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285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مطيع،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أعلام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عساكر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القرن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السادس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الهجري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وحتى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نهاية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القرن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العاشر،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مجلة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التراث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العربي،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العدد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دمشق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أيار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/ 1980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80 0</w:t>
      </w:r>
    </w:p>
  </w:endnote>
  <w:endnote w:id="43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:1/74  0</w:t>
      </w:r>
    </w:p>
  </w:endnote>
  <w:endnote w:id="44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:1/74-78 0</w:t>
      </w:r>
    </w:p>
  </w:endnote>
  <w:endnote w:id="45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:1/16 0</w:t>
      </w:r>
    </w:p>
  </w:endnote>
  <w:endnote w:id="46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كثير،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البداية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والنهاية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:13/23 0</w:t>
      </w:r>
    </w:p>
  </w:endnote>
  <w:endnote w:id="47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الذهبي،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تاريخ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الإسلام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:45/44 0</w:t>
      </w:r>
    </w:p>
  </w:endnote>
  <w:endnote w:id="48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:1/16  0</w:t>
      </w:r>
    </w:p>
  </w:endnote>
  <w:endnote w:id="49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وفيات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الأعيان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 3/243 0</w:t>
      </w:r>
    </w:p>
  </w:endnote>
  <w:endnote w:id="50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كثير،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البداية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والنهاية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:13/136 0</w:t>
      </w:r>
    </w:p>
  </w:endnote>
  <w:endnote w:id="51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الوافي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بالوفيات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 4/73 0</w:t>
      </w:r>
    </w:p>
  </w:endnote>
  <w:endnote w:id="52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سعدالدين،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منير،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المدرسة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عند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المسلمين،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مجلة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التراث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العربي،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العدد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48 (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دمشق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تموز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/ 1992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):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69 0</w:t>
      </w:r>
    </w:p>
  </w:endnote>
  <w:endnote w:id="53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زريوح،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عبدالحق،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المدرسة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والكتّاب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وأصولهما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اللغوية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والتّاريخية،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مجلة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التراث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العربي،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العدد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95 (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دمشق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أيلول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/ 2004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):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109 0</w:t>
      </w:r>
    </w:p>
  </w:endnote>
  <w:endnote w:id="54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:1/155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228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243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359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434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2/80 0</w:t>
      </w:r>
    </w:p>
  </w:endnote>
  <w:endnote w:id="55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أبوغدة،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حسن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عبدالغني،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الوقف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ودوره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التنمية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الثقافية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والعلمية،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مجلة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الشريعة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والقانون،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العدد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22(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الإمارات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العربية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المتحدة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كانون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الأول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/2005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51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59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61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62</w:t>
      </w:r>
    </w:p>
  </w:endnote>
  <w:endnote w:id="56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:1/12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62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70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85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155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228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303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371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399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2/72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108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191  0</w:t>
      </w:r>
    </w:p>
  </w:endnote>
  <w:endnote w:id="57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كثير،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البداية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والنهاية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:13/196 0</w:t>
      </w:r>
    </w:p>
  </w:endnote>
  <w:endnote w:id="58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القلقشندي،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علي،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صبح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الأعشى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صناعة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الإنشا،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الكتب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العلمية،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بيروت،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:5/437 0</w:t>
      </w:r>
    </w:p>
  </w:endnote>
  <w:endnote w:id="59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علي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عبد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الكافي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756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هـ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/1355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فتاوى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السبكي،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المعارف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(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دون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معلومات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نشـر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):2/119 0</w:t>
      </w:r>
    </w:p>
  </w:endnote>
  <w:endnote w:id="60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تقي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الدين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السبكي،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فتاوى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السبكي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:2/119 0</w:t>
      </w:r>
    </w:p>
  </w:endnote>
  <w:endnote w:id="61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تاج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الدين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السبكي،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عبد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الوهاب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تقي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الدين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771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هـ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/1369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معيد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ومبيد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النقم،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تح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علي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النجار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وآخرون،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ط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2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مكتبة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الخانجي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القاهرة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:1993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115 0</w:t>
      </w:r>
    </w:p>
  </w:endnote>
  <w:endnote w:id="62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تاج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الدين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السبكي،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111 0</w:t>
      </w:r>
    </w:p>
  </w:endnote>
  <w:endnote w:id="63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:1/62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70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85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155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371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2/72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108 0</w:t>
      </w:r>
    </w:p>
  </w:endnote>
  <w:endnote w:id="64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حطيط،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احمد،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التعليم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بدمشق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زمن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المماليك،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مجلة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التاريخ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العربي،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العدد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30(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الإمارات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العربية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المتحدة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 2004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):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9 </w:t>
      </w:r>
    </w:p>
  </w:endnote>
  <w:endnote w:id="65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محفوظ،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حسين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علي،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دور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القديمة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بناء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الجامعات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الجديدة،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مجلة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أهل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البيت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كربلاء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المقدسة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):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8-10 </w:t>
      </w:r>
    </w:p>
  </w:endnote>
  <w:endnote w:id="66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كان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لقب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المدرس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الشيخ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يطلقان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على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يتولى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أعلى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منصب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تعليمي،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ولكن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إذا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استخدم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لفظ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المدرس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بدون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إضافة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يعني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مدرس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الفقه،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بينما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كان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لقب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الشيخ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يطلق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بصفة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عامة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على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المدرسين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جميع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الحقول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الأخرى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علوم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القرآن،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والحديث،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والنحو،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والأدب،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والتصوف،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والطب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وغيرها،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ينظر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تاج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الدين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السبكي،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معيد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106-107  0</w:t>
      </w:r>
    </w:p>
  </w:endnote>
  <w:endnote w:id="67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صبح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الأعشى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:5/436 0</w:t>
      </w:r>
    </w:p>
  </w:endnote>
  <w:endnote w:id="68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حطيط،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التعليم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بدمشق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10 0</w:t>
      </w:r>
    </w:p>
  </w:endnote>
  <w:endnote w:id="69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 243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336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434 0</w:t>
      </w:r>
    </w:p>
  </w:endnote>
  <w:endnote w:id="70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تقي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الدين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السبكي،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فتاوى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السبكي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:2/119 0</w:t>
      </w:r>
    </w:p>
  </w:endnote>
  <w:endnote w:id="71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:1/434 0</w:t>
      </w:r>
    </w:p>
  </w:endnote>
  <w:endnote w:id="72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الذهبي،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العبر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خبر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غبر،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تح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السعيد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بسيوني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زغلول،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الكتب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العلمية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بيروت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):3/141 0</w:t>
      </w:r>
    </w:p>
  </w:endnote>
  <w:endnote w:id="73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:1/26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209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399 0 </w:t>
      </w:r>
    </w:p>
  </w:endnote>
  <w:endnote w:id="74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كثير،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البداية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والنهاية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:12/312 0</w:t>
      </w:r>
    </w:p>
  </w:endnote>
  <w:endnote w:id="75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:1/155 0</w:t>
      </w:r>
    </w:p>
  </w:endnote>
  <w:endnote w:id="76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:2/207  0</w:t>
      </w:r>
    </w:p>
  </w:endnote>
  <w:endnote w:id="77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الذهبي،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تاريخ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الإسلام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:51/330-331 0</w:t>
      </w:r>
    </w:p>
  </w:endnote>
  <w:endnote w:id="78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تاج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الدين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السبكي،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معيد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108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القلقشندي،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صبح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الأعشى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:5/436 0</w:t>
      </w:r>
    </w:p>
  </w:endnote>
  <w:endnote w:id="79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بدران،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منادمة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الأطلال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127 0</w:t>
      </w:r>
    </w:p>
  </w:endnote>
  <w:endnote w:id="80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:1/16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49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117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152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153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156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169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207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235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329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356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412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437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2/323 0</w:t>
      </w:r>
    </w:p>
  </w:endnote>
  <w:endnote w:id="81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الصفدي،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الوافي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بالوفيات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:10/167 0</w:t>
      </w:r>
    </w:p>
  </w:endnote>
  <w:endnote w:id="82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كثير،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البداية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والنهاية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:14/43  0</w:t>
      </w:r>
    </w:p>
  </w:endnote>
  <w:endnote w:id="83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تقي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الدين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السبكي،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فتاوى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السبكي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:2/8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35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52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54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56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119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121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123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حجر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الهيتمي،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علي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974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هـ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/1566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الفتاوى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الفقهية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الكبرى،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جمعه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عبد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القادر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علي،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المكتبة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الإسلامية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):3/166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227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273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279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3/366 0</w:t>
      </w:r>
    </w:p>
  </w:endnote>
  <w:endnote w:id="84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 1/288 0</w:t>
      </w:r>
    </w:p>
  </w:endnote>
  <w:endnote w:id="85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مقدسي،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جورج،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نشأة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الكليات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ومعاهد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العلم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عند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المسلمين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الغرب،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تر،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محمود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سيد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مركز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النشر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العلمي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جدة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:1994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197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198 0</w:t>
      </w:r>
    </w:p>
  </w:endnote>
  <w:endnote w:id="86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معيد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108 0</w:t>
      </w:r>
    </w:p>
  </w:endnote>
  <w:endnote w:id="87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 1/228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279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303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2/191 0</w:t>
      </w:r>
    </w:p>
  </w:endnote>
  <w:endnote w:id="88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تقي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الدين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السبكي،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فتاوى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السبكي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:2/120 0</w:t>
      </w:r>
    </w:p>
  </w:endnote>
  <w:endnote w:id="89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 1/279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303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2/191 0</w:t>
      </w:r>
    </w:p>
  </w:endnote>
  <w:endnote w:id="90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كثير،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البداية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والنهاية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:13/196 0</w:t>
      </w:r>
    </w:p>
  </w:endnote>
  <w:endnote w:id="91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خلكان،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وفيات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الأعيان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 3/53 0</w:t>
      </w:r>
    </w:p>
  </w:endnote>
  <w:endnote w:id="92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:1/303 0</w:t>
      </w:r>
    </w:p>
  </w:endnote>
  <w:endnote w:id="93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حطيط،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التعليم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بدمشق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11 0</w:t>
      </w:r>
    </w:p>
  </w:endnote>
  <w:endnote w:id="94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:1/96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362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2/3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23 0</w:t>
      </w:r>
    </w:p>
  </w:endnote>
  <w:endnote w:id="95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كثير،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البداية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والنهاية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:13/116 0</w:t>
      </w:r>
    </w:p>
  </w:endnote>
  <w:endnote w:id="96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 2/62   0</w:t>
      </w:r>
    </w:p>
  </w:endnote>
  <w:endnote w:id="97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الذهبي،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تاريخ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الإسلام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:47/36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كثير،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البداية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والنهاية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:13/174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195 0</w:t>
      </w:r>
    </w:p>
  </w:endnote>
  <w:endnote w:id="98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:1/362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422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2/8  0</w:t>
      </w:r>
    </w:p>
  </w:endnote>
  <w:endnote w:id="99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:1/133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163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250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467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473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2/130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139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141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205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269 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الحازمي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الحركة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العلمية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الطبية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بلاد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الشام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زمن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الحروب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الصليبية،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أطروحة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دكتوراه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غير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منشورة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كلية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الشريعة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والدراسات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الإسلامية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جامعة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القرى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(2006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223-261 0</w:t>
      </w:r>
    </w:p>
  </w:endnote>
  <w:endnote w:id="100">
    <w:p w:rsidR="0057414A" w:rsidRDefault="0057414A" w:rsidP="00D96B16">
      <w:pPr>
        <w:pStyle w:val="EndnoteText"/>
        <w:ind w:left="425" w:hanging="425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خلكان،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وفيات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الأعيان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 5/185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عيسى،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احمد،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تاريخ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البيمارستانات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الإسلام،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ط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2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الرائد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العربي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بيروت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:1981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38 0</w:t>
      </w:r>
    </w:p>
  </w:endnote>
  <w:endnote w:id="101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أبي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أصيبعة،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القاسم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668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هـ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/1269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عيون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الأنباء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طبقات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الأطباء،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تح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نزار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رضا،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مكتبة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الحياة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بيروت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):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628 0</w:t>
      </w:r>
    </w:p>
  </w:endnote>
  <w:endnote w:id="102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عيون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الأنباء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628 0</w:t>
      </w:r>
    </w:p>
  </w:endnote>
  <w:endnote w:id="103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بدران،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منادمة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الأطلال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252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255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257 0</w:t>
      </w:r>
    </w:p>
  </w:endnote>
  <w:endnote w:id="104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:1/12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62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70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85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151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155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190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274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276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296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371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399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441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2/72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89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108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171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191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عبدالرحمن،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عمار،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العمارة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الإسلامية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دمشق،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بحث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منشور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ضمن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مؤتمر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"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دمشق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عاصمة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الثقافة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العربية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2008" 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دمشق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:2008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 :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64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محمود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أحمد،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رؤية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نقدية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نحو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مزج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تجليات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الطرز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الإسلامية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لحيز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العمارة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الداخلية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المعاصرة،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بحث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منشور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ضمن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مؤتمر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"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الفن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الفكر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الإسلامي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عمّان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:25–26/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نيسان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/2012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):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9-10 0</w:t>
      </w:r>
    </w:p>
  </w:endnote>
  <w:endnote w:id="105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عبدالرحمن،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العمارة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الإسلامية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45 0</w:t>
      </w:r>
    </w:p>
  </w:endnote>
  <w:endnote w:id="106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:1/274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2/108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191 0</w:t>
      </w:r>
    </w:p>
  </w:endnote>
  <w:endnote w:id="107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كثير،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البداية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والنهاية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:13/97 0</w:t>
      </w:r>
    </w:p>
  </w:endnote>
  <w:endnote w:id="108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:1/274 0</w:t>
      </w:r>
    </w:p>
  </w:endnote>
  <w:endnote w:id="109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:2/191 0</w:t>
      </w:r>
    </w:p>
  </w:endnote>
  <w:endnote w:id="110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:1/12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399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2/191  0</w:t>
      </w:r>
    </w:p>
  </w:endnote>
  <w:endnote w:id="111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:1/155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399 0</w:t>
      </w:r>
    </w:p>
  </w:endnote>
  <w:endnote w:id="112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البداية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والنهاية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:13/196 0</w:t>
      </w:r>
    </w:p>
  </w:endnote>
  <w:endnote w:id="113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قاضي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شهبة،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طبقات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الشافعية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:2/41 0</w:t>
      </w:r>
    </w:p>
  </w:endnote>
  <w:endnote w:id="114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كثير،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البداية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والنهاية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:13/101 0</w:t>
      </w:r>
    </w:p>
  </w:endnote>
  <w:endnote w:id="115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:1/62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70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85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155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371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2/72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108 0</w:t>
      </w:r>
    </w:p>
  </w:endnote>
  <w:endnote w:id="116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النهار،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عمار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الأوقاف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الإسلامية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وأثرها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على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النهضة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العلمية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عصر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المماليك،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بحث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منشور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ضمن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مؤتمر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"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أثر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الوقف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الإسلامي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النهضة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العلمية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"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جامعة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الشارقة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 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الإمارات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العربية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المتحدة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:2010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8 0</w:t>
      </w:r>
    </w:p>
  </w:endnote>
  <w:endnote w:id="117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كرد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علي،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خطط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الشام،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ط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3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مكتبة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النوري،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دمشق،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1983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:4/222 – 223 0 </w:t>
      </w:r>
    </w:p>
  </w:endnote>
  <w:endnote w:id="118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:1/53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58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161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231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247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2/67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95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157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213 0</w:t>
      </w:r>
    </w:p>
  </w:endnote>
  <w:endnote w:id="119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الصفدي،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الوافي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بالوفيات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:15/206 0</w:t>
      </w:r>
    </w:p>
  </w:endnote>
  <w:endnote w:id="120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أبي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أصيبعة،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عيون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الأنباء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728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الذهبي،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تاريخ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الإسلام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: 45/318 0</w:t>
      </w:r>
    </w:p>
  </w:endnote>
  <w:endnote w:id="121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العبر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 4/92 0</w:t>
      </w:r>
    </w:p>
  </w:endnote>
  <w:endnote w:id="122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أبي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اصيبعة،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عيون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الأنباء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628 0</w:t>
      </w:r>
    </w:p>
  </w:endnote>
  <w:endnote w:id="123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كثير،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البداية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والنهاية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:13/71-72 0</w:t>
      </w:r>
    </w:p>
  </w:endnote>
  <w:endnote w:id="124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:1/371 0</w:t>
      </w:r>
    </w:p>
  </w:endnote>
  <w:endnote w:id="125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الذهبي،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تاريخ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الإسلام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:47/212 0</w:t>
      </w:r>
    </w:p>
  </w:endnote>
  <w:endnote w:id="126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 1/269 0</w:t>
      </w:r>
    </w:p>
  </w:endnote>
  <w:endnote w:id="127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كثير،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البداية</w:t>
      </w:r>
      <w:r w:rsidRPr="000069B5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sz w:val="24"/>
          <w:szCs w:val="24"/>
          <w:rtl/>
          <w:lang w:bidi="ar-IQ"/>
        </w:rPr>
        <w:t>والنهاية</w:t>
      </w:r>
      <w:r w:rsidRPr="000069B5">
        <w:rPr>
          <w:rFonts w:ascii="Simplified Arabic" w:hAnsi="Simplified Arabic" w:cs="Simplified Arabic"/>
          <w:sz w:val="24"/>
          <w:szCs w:val="24"/>
          <w:rtl/>
          <w:lang w:bidi="ar-IQ"/>
        </w:rPr>
        <w:t>:13/</w:t>
      </w:r>
      <w:r w:rsidRPr="000069B5">
        <w:rPr>
          <w:rFonts w:ascii="Simplified Arabic" w:hAnsi="Simplified Arabic" w:cs="Simplified Arabic"/>
          <w:sz w:val="24"/>
          <w:szCs w:val="24"/>
          <w:rtl/>
        </w:rPr>
        <w:t xml:space="preserve">342 </w:t>
      </w:r>
      <w:r w:rsidRPr="000069B5">
        <w:rPr>
          <w:rFonts w:ascii="Simplified Arabic" w:hAnsi="Simplified Arabic" w:cs="Simplified Arabic"/>
          <w:sz w:val="24"/>
          <w:szCs w:val="24"/>
          <w:rtl/>
          <w:lang w:bidi="ar-IQ"/>
        </w:rPr>
        <w:t>0</w:t>
      </w:r>
    </w:p>
  </w:endnote>
  <w:endnote w:id="128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عبد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الله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بهادر،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البرهان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علوم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القرآن،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تح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أبوالفضل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إبراهيم،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إحياء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الكتب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العربية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بيروت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:1957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 :1/ 318 0</w:t>
      </w:r>
    </w:p>
  </w:endnote>
  <w:endnote w:id="129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خلدون،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عبد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الرحمن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مقدمة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خلدون،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دون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معلومات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نشر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): 1/250 0</w:t>
      </w:r>
    </w:p>
  </w:endnote>
  <w:endnote w:id="130">
    <w:p w:rsidR="0057414A" w:rsidRDefault="0057414A" w:rsidP="00517087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:1/368 0</w:t>
      </w:r>
    </w:p>
  </w:endnote>
  <w:endnote w:id="131">
    <w:p w:rsidR="0057414A" w:rsidRDefault="0057414A" w:rsidP="00D96B16">
      <w:pPr>
        <w:autoSpaceDE w:val="0"/>
        <w:autoSpaceDN w:val="0"/>
        <w:adjustRightInd w:val="0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العماد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الحنبلي،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عبد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الحي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العكري،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شذرات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الذهب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أخبار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ذهب،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تح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محمود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الأرناؤوط،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كثير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دمشق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:1986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):2/85 0</w:t>
      </w:r>
    </w:p>
  </w:endnote>
  <w:endnote w:id="132">
    <w:p w:rsidR="0057414A" w:rsidRDefault="0057414A" w:rsidP="00D96B16">
      <w:pPr>
        <w:autoSpaceDE w:val="0"/>
        <w:autoSpaceDN w:val="0"/>
        <w:adjustRightInd w:val="0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كثير،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البداية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والنهاية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:1/112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مطيع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القراءات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وكبار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القراء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دمشق،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الفكر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(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دمشق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: 2003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61 0</w:t>
      </w:r>
    </w:p>
  </w:endnote>
  <w:endnote w:id="133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الجزري،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غاية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النهاية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طبقات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القراء،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مكتبة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تيمية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دون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معلومـات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نشر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):1/301 0</w:t>
      </w:r>
    </w:p>
  </w:endnote>
  <w:endnote w:id="134">
    <w:p w:rsidR="0057414A" w:rsidRDefault="0057414A" w:rsidP="00D96B16">
      <w:pPr>
        <w:autoSpaceDE w:val="0"/>
        <w:autoSpaceDN w:val="0"/>
        <w:adjustRightInd w:val="0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الجزري،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غاية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النهاية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:1/284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:1/9 .</w:t>
      </w:r>
    </w:p>
  </w:endnote>
  <w:endnote w:id="135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حاجي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خليفة،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مصطفى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عبد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الله،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كشف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الظنون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أسامي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الكتب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والفنون،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مكتبة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المثنى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بغداد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:1941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):1/81 0</w:t>
      </w:r>
    </w:p>
  </w:endnote>
  <w:endnote w:id="136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الذهبي،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العبر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:3/248 </w:t>
      </w:r>
    </w:p>
  </w:endnote>
  <w:endnote w:id="137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السيوطي،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عبد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الرحمن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أبي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بكر،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بغية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الوعاة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طبقات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اللغويين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والنحاة،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تح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أبو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الفضل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إبراهيم،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المكتبة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العصرية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لبنان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):1/570 0</w:t>
      </w:r>
    </w:p>
  </w:endnote>
  <w:endnote w:id="138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:1/370-371 0</w:t>
      </w:r>
    </w:p>
  </w:endnote>
  <w:endnote w:id="139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عبد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الرحمن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إسماعيل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المقدسي،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ذيل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الروضتين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أخبار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النورية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الصلاحية،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ط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2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الجيل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بيروت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:1974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):95-98 0</w:t>
      </w:r>
    </w:p>
  </w:endnote>
  <w:endnote w:id="140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اليونيني،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موسى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ذيل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مرآة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الزمان،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ط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2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الكتاب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الإسلامي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القاهرة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:1992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):2/221 0</w:t>
      </w:r>
    </w:p>
  </w:endnote>
  <w:endnote w:id="141">
    <w:p w:rsidR="0057414A" w:rsidRDefault="0057414A" w:rsidP="00D96B16">
      <w:pPr>
        <w:autoSpaceDE w:val="0"/>
        <w:autoSpaceDN w:val="0"/>
        <w:adjustRightInd w:val="0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علي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علي،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التعريفات،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ضبطه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وصححه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جماعة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العلماء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بإشراف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الناشر،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الكتب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العلمية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بيروت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:1983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):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63 0</w:t>
      </w:r>
    </w:p>
  </w:endnote>
  <w:endnote w:id="142">
    <w:p w:rsidR="0057414A" w:rsidRDefault="0057414A" w:rsidP="00D96B16">
      <w:pPr>
        <w:autoSpaceDE w:val="0"/>
        <w:autoSpaceDN w:val="0"/>
        <w:adjustRightInd w:val="0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قاضي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شهبة،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طبقات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الشافعية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:2 /98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:1/139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حاجي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خليفة،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كشف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:2/1284 0</w:t>
      </w:r>
    </w:p>
  </w:endnote>
  <w:endnote w:id="143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كثير،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عماد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الدين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إسماعيل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الدمشقي،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طبقات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الشافعيين،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تح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عمر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هاشم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زينهم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عزب،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مكتبة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الثقافة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الدينية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:1993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858-859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حاجي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خليفة،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كشف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:1/448 0</w:t>
      </w:r>
    </w:p>
  </w:endnote>
  <w:endnote w:id="144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العيني،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محمود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موسى،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عقد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الجمان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تاريخ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أهل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الزمان،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بدون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معلومات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طبع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):1/30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:1/365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409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424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427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429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حاجي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خليفة،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كشف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 1/488 0</w:t>
      </w:r>
    </w:p>
  </w:endnote>
  <w:endnote w:id="145">
    <w:p w:rsidR="0057414A" w:rsidRDefault="0057414A" w:rsidP="00D96B16">
      <w:pPr>
        <w:autoSpaceDE w:val="0"/>
        <w:autoSpaceDN w:val="0"/>
        <w:adjustRightInd w:val="0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كثير،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البداية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والنهاية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:14/18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:1/330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337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352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2/122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البغدادي،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إسماعيل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هدية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العارفين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أسماء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المؤلفين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وآثار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المصنفين،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وكالة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المعارف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الجليلة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استانبول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:1951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):2/184 0</w:t>
      </w:r>
    </w:p>
  </w:endnote>
  <w:endnote w:id="146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الوافي،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سمية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فرج،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التعليم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الشام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العصر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الأموي،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رسالة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ماجستير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غير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منشورة،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كلية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التربية،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جامعة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القرى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:2007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138-140 0</w:t>
      </w:r>
    </w:p>
  </w:endnote>
  <w:endnote w:id="147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:1/74 0 </w:t>
      </w:r>
    </w:p>
  </w:endnote>
  <w:endnote w:id="148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: 1/36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55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263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268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270 0</w:t>
      </w:r>
    </w:p>
  </w:endnote>
  <w:endnote w:id="149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الذهبي،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تذكرة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الحفاظ،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الكتب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العلمية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بيروت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: 1998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):4/168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السبكي،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تاج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الدين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عبد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الوهاب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تقي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الدين،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طبقات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الشافعية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الكبرى،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تح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محمود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الطناحي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عبد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الفتاح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الحلو،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ط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2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هجر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للطباعة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والنشر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والتوزيع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 1992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):9/270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252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العماد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الحنبلي،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شذرات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:6/225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275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:1/45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106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488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269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428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2/46 0</w:t>
      </w:r>
    </w:p>
  </w:endnote>
  <w:endnote w:id="150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شذرات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الذهب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:1/396 0</w:t>
      </w:r>
    </w:p>
  </w:endnote>
  <w:endnote w:id="151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قاضي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شهبة،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طبقات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 1/475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البغدادي،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هدية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:1/701 .</w:t>
      </w:r>
    </w:p>
  </w:endnote>
  <w:endnote w:id="152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:1/19-20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حاجي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خليفة،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كشف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:1/1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البغدادي،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هدية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:2/524 0</w:t>
      </w:r>
    </w:p>
  </w:endnote>
  <w:endnote w:id="153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البغدادي،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هدية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:1/8 0</w:t>
      </w:r>
    </w:p>
  </w:endnote>
  <w:endnote w:id="154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قاضي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شهبة،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طبقات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:2/153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العماد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الحنبلي،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شذرات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:1/55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7/618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البغدادي،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هدية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:2/524 0</w:t>
      </w:r>
    </w:p>
  </w:endnote>
  <w:endnote w:id="155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كثير،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طبقات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الشافعيين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921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البغدادي،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هدية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:1/525 0</w:t>
      </w:r>
    </w:p>
  </w:endnote>
  <w:endnote w:id="156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البغدادي،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هدية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:1/626 0</w:t>
      </w:r>
    </w:p>
  </w:endnote>
  <w:endnote w:id="157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العماد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الحنبلي،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شذرات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:5/338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حاجي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خليفة،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كشف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:2/1990 0</w:t>
      </w:r>
    </w:p>
  </w:endnote>
  <w:endnote w:id="158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تاج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الدين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السبكي،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طبقات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الشافعية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:6/191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البغدادي،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هدية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 2/81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 1/295 0</w:t>
      </w:r>
    </w:p>
  </w:endnote>
  <w:endnote w:id="159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العماد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الحنبلي،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شذرات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:7/201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:1/445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448 0</w:t>
      </w:r>
    </w:p>
  </w:endnote>
  <w:endnote w:id="160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الذهبي،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سير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أعلام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النبلاء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تح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مجموعة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المحققين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بإشراف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الشيخ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شعيب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الأرناؤوط،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ط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3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مؤسسة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الرسالة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:1985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):20/497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:1/413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452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كحالة،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عمر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رضا،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معجم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المؤلفين،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مكتبة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المثنى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بيروت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):5/109</w:t>
      </w:r>
    </w:p>
  </w:endnote>
  <w:endnote w:id="161">
    <w:p w:rsidR="0057414A" w:rsidRDefault="0057414A" w:rsidP="00D96B16">
      <w:pPr>
        <w:autoSpaceDE w:val="0"/>
        <w:autoSpaceDN w:val="0"/>
        <w:adjustRightInd w:val="0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:1/136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170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317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346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كحالة،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معجم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:12/230 0</w:t>
      </w:r>
    </w:p>
  </w:endnote>
  <w:endnote w:id="162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البغدادي،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هدية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:1/802 0</w:t>
      </w:r>
    </w:p>
  </w:endnote>
  <w:endnote w:id="163">
    <w:p w:rsidR="0057414A" w:rsidRDefault="0057414A" w:rsidP="00D96B16">
      <w:pPr>
        <w:autoSpaceDE w:val="0"/>
        <w:autoSpaceDN w:val="0"/>
        <w:adjustRightInd w:val="0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العديم،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عمر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هبة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الله،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بغية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الطلب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تاريخ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حلب،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تح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سهيل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زكار،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الفكر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بيروت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):9/4011 </w:t>
      </w:r>
    </w:p>
  </w:endnote>
  <w:endnote w:id="164">
    <w:p w:rsidR="0057414A" w:rsidRDefault="0057414A" w:rsidP="00D96B16">
      <w:pPr>
        <w:pStyle w:val="EndnoteText"/>
        <w:tabs>
          <w:tab w:val="left" w:pos="8318"/>
        </w:tabs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:1/57-58 0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ab/>
      </w:r>
    </w:p>
  </w:endnote>
  <w:endnote w:id="165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الذهبي،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العبر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:2/149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 448 0</w:t>
      </w:r>
    </w:p>
  </w:endnote>
  <w:endnote w:id="166">
    <w:p w:rsidR="0057414A" w:rsidRDefault="0057414A" w:rsidP="00D96B16">
      <w:pPr>
        <w:autoSpaceDE w:val="0"/>
        <w:autoSpaceDN w:val="0"/>
        <w:adjustRightInd w:val="0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الفيروزآبادي،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يعقوب،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البلغة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تراجم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أئمة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النحو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واللغة،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سعد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الدين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للطباعة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والنشر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والتوزيع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:2000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290 0</w:t>
      </w:r>
    </w:p>
  </w:endnote>
  <w:endnote w:id="167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العماد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الحنبلي،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شذرات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:7/450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البغدادي،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هدية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:1/655 0</w:t>
      </w:r>
    </w:p>
  </w:endnote>
  <w:endnote w:id="168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أبو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شامة،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ذيل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الروضتين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149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السيوطي،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بغية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الوعاة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:1/550 0</w:t>
      </w:r>
    </w:p>
  </w:endnote>
  <w:endnote w:id="169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العماد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الحنبلي،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شذرات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:7/532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:2/207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حاجي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خليفة،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كشف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:2/1800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البغدادي،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هدية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:1/829 </w:t>
      </w:r>
    </w:p>
  </w:endnote>
  <w:endnote w:id="170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تاريخ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الإسلام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:48/416 0</w:t>
      </w:r>
    </w:p>
  </w:endnote>
  <w:endnote w:id="171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تاج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الدين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السبكي،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طبقات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:8/210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243 0</w:t>
      </w:r>
    </w:p>
  </w:endnote>
  <w:endnote w:id="172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الصفدي،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الوافي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بالوفيات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:1/119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حاجي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خليفة،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كشف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 1/239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288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701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1956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6/1316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البغدادي،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هدية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 2/105 .</w:t>
      </w:r>
    </w:p>
  </w:endnote>
  <w:endnote w:id="173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الصفدي،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الوافي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بالوفيات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:4/48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البغدادي،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هدية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 2/123 0</w:t>
      </w:r>
    </w:p>
  </w:endnote>
  <w:endnote w:id="174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تاج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الدين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السبكي،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طبقات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الشافعية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:8/32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:1/143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حاجي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خليفة،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كشف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 2/2018 0</w:t>
      </w:r>
    </w:p>
  </w:endnote>
  <w:endnote w:id="175">
    <w:p w:rsidR="0057414A" w:rsidRDefault="0057414A" w:rsidP="00D96B16">
      <w:pPr>
        <w:autoSpaceDE w:val="0"/>
        <w:autoSpaceDN w:val="0"/>
        <w:adjustRightInd w:val="0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عساكر،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تاريخ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دمـشق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:1/11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19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2/236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286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323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353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359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369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407 0</w:t>
      </w:r>
    </w:p>
  </w:endnote>
  <w:endnote w:id="176">
    <w:p w:rsidR="0057414A" w:rsidRDefault="0057414A" w:rsidP="00D96B16">
      <w:pPr>
        <w:autoSpaceDE w:val="0"/>
        <w:autoSpaceDN w:val="0"/>
        <w:adjustRightInd w:val="0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عساكر،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الأربعون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البلدانية،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تح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مصطفى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عاشور،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مكتبة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القرآن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القاهرة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):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/28 0</w:t>
      </w:r>
    </w:p>
  </w:endnote>
  <w:endnote w:id="177">
    <w:p w:rsidR="0057414A" w:rsidRDefault="0057414A" w:rsidP="00D96B16">
      <w:pPr>
        <w:autoSpaceDE w:val="0"/>
        <w:autoSpaceDN w:val="0"/>
        <w:adjustRightInd w:val="0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منقذ،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أسامة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مرشد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الكناني،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الاعتبار،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حرره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فيليب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حتي،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مكتبة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الثقافة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الدينية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مصر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):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4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34 .</w:t>
      </w:r>
    </w:p>
  </w:endnote>
  <w:endnote w:id="178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المقدمة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301 0</w:t>
      </w:r>
    </w:p>
  </w:endnote>
  <w:endnote w:id="179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:2/100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104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106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108  0</w:t>
      </w:r>
    </w:p>
  </w:endnote>
  <w:endnote w:id="180">
    <w:p w:rsidR="0057414A" w:rsidRDefault="0057414A" w:rsidP="00D96B16">
      <w:pPr>
        <w:autoSpaceDE w:val="0"/>
        <w:autoSpaceDN w:val="0"/>
        <w:adjustRightInd w:val="0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أبي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أصيبعة،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عيون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الأنباء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672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الذهبي،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سير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أعلام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 22/316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:2/100-103 . </w:t>
      </w:r>
    </w:p>
  </w:endnote>
  <w:endnote w:id="181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 2/100 0</w:t>
      </w:r>
    </w:p>
  </w:endnote>
  <w:endnote w:id="182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الذهبي،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تاريخ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الإسلام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: 43/154  0</w:t>
      </w:r>
    </w:p>
  </w:endnote>
  <w:endnote w:id="183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عيون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الأنباء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: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661 0</w:t>
      </w:r>
    </w:p>
  </w:endnote>
  <w:endnote w:id="184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الصفدي،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الوافي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: 14/87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البغدادي،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هدية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: 1/369 0</w:t>
      </w:r>
    </w:p>
  </w:endnote>
  <w:endnote w:id="185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الصفدي،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الوافي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: 3/165 0</w:t>
      </w:r>
    </w:p>
  </w:endnote>
  <w:endnote w:id="186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عيون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الأنباء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: 1/662 0</w:t>
      </w:r>
    </w:p>
  </w:endnote>
  <w:endnote w:id="187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أبي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اصيبعة،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عيون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663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البغدادي،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هدية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:2/524 0</w:t>
      </w:r>
    </w:p>
  </w:endnote>
  <w:endnote w:id="188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الذهبي،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سير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22/316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:2/100-103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البغدادي،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هدية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:1/560 0</w:t>
      </w:r>
    </w:p>
  </w:endnote>
  <w:endnote w:id="189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الذهبي،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تاريخ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الإسلام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51/ 280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الصفدي،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الوافي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 3/163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البغدادي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هدية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:2/136 0</w:t>
      </w:r>
    </w:p>
  </w:endnote>
  <w:endnote w:id="190">
    <w:p w:rsidR="0057414A" w:rsidRDefault="0057414A" w:rsidP="00D96B16">
      <w:pPr>
        <w:autoSpaceDE w:val="0"/>
        <w:autoSpaceDN w:val="0"/>
        <w:adjustRightInd w:val="0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دهمان،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أحمد،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معجم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الألفاظ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التاريخية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العصر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المملوكي،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الفكر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المعاصر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بيروت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:1990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):1/65 0</w:t>
      </w:r>
    </w:p>
  </w:endnote>
  <w:endnote w:id="191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 1/132  0</w:t>
      </w:r>
    </w:p>
  </w:endnote>
  <w:endnote w:id="192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 2/279 0</w:t>
      </w:r>
    </w:p>
  </w:endnote>
  <w:endnote w:id="193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 1/336 0</w:t>
      </w:r>
    </w:p>
  </w:endnote>
  <w:endnote w:id="194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الوافي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بالوفيات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 5/76 0</w:t>
      </w:r>
    </w:p>
  </w:endnote>
  <w:endnote w:id="195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عيون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الأنباء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 1/669 - 670 0</w:t>
      </w:r>
    </w:p>
  </w:endnote>
  <w:endnote w:id="196">
    <w:p w:rsidR="0057414A" w:rsidRDefault="0057414A" w:rsidP="00D96B16">
      <w:pPr>
        <w:pStyle w:val="EndnoteText"/>
        <w:ind w:left="567" w:hanging="567"/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أبي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اصيبعة،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عيون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الأنباء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1/671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؛البغدادي،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هدية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 2/105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؛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كحالة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معجم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المؤلفين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 10/ 189 0</w:t>
      </w:r>
    </w:p>
  </w:endnote>
  <w:endnote w:id="197">
    <w:p w:rsidR="0057414A" w:rsidRPr="000069B5" w:rsidRDefault="0057414A" w:rsidP="00D96B16">
      <w:pPr>
        <w:pStyle w:val="EndnoteText"/>
        <w:ind w:left="567" w:hanging="567"/>
        <w:rPr>
          <w:rFonts w:ascii="Simplified Arabic" w:hAnsi="Simplified Arabic" w:cs="Simplified Arabic"/>
          <w:b/>
          <w:sz w:val="24"/>
          <w:szCs w:val="24"/>
          <w:rtl/>
        </w:rPr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endnoteRef/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</w:t>
      </w:r>
      <w:r w:rsidRPr="000069B5">
        <w:rPr>
          <w:rFonts w:ascii="Simplified Arabic" w:hAnsi="Simplified Arabic" w:cs="Simplified Arabic"/>
          <w:b/>
          <w:sz w:val="24"/>
          <w:szCs w:val="24"/>
          <w:rtl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</w:rPr>
        <w:t>للإطلاع</w:t>
      </w:r>
      <w:r w:rsidRPr="000069B5">
        <w:rPr>
          <w:rFonts w:ascii="Simplified Arabic" w:hAnsi="Simplified Arabic" w:cs="Simplified Arabic"/>
          <w:b/>
          <w:sz w:val="24"/>
          <w:szCs w:val="24"/>
          <w:rtl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</w:rPr>
        <w:t>على</w:t>
      </w:r>
      <w:r w:rsidRPr="000069B5">
        <w:rPr>
          <w:rFonts w:ascii="Simplified Arabic" w:hAnsi="Simplified Arabic" w:cs="Simplified Arabic"/>
          <w:b/>
          <w:sz w:val="24"/>
          <w:szCs w:val="24"/>
          <w:rtl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</w:rPr>
        <w:t>العلوم</w:t>
      </w:r>
      <w:r w:rsidRPr="000069B5">
        <w:rPr>
          <w:rFonts w:ascii="Simplified Arabic" w:hAnsi="Simplified Arabic" w:cs="Simplified Arabic"/>
          <w:b/>
          <w:sz w:val="24"/>
          <w:szCs w:val="24"/>
          <w:rtl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</w:rPr>
        <w:t>الأخرى</w:t>
      </w:r>
      <w:r w:rsidRPr="000069B5">
        <w:rPr>
          <w:rFonts w:ascii="Simplified Arabic" w:hAnsi="Simplified Arabic" w:cs="Simplified Arabic"/>
          <w:b/>
          <w:sz w:val="24"/>
          <w:szCs w:val="24"/>
          <w:rtl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</w:rPr>
        <w:t>وعدد</w:t>
      </w:r>
      <w:r w:rsidRPr="000069B5">
        <w:rPr>
          <w:rFonts w:ascii="Simplified Arabic" w:hAnsi="Simplified Arabic" w:cs="Simplified Arabic"/>
          <w:b/>
          <w:sz w:val="24"/>
          <w:szCs w:val="24"/>
          <w:rtl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</w:rPr>
        <w:t>من</w:t>
      </w:r>
      <w:r w:rsidRPr="000069B5">
        <w:rPr>
          <w:rFonts w:ascii="Simplified Arabic" w:hAnsi="Simplified Arabic" w:cs="Simplified Arabic"/>
          <w:b/>
          <w:sz w:val="24"/>
          <w:szCs w:val="24"/>
          <w:rtl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</w:rPr>
        <w:t>أشتهر</w:t>
      </w:r>
      <w:r w:rsidRPr="000069B5">
        <w:rPr>
          <w:rFonts w:ascii="Simplified Arabic" w:hAnsi="Simplified Arabic" w:cs="Simplified Arabic"/>
          <w:b/>
          <w:sz w:val="24"/>
          <w:szCs w:val="24"/>
          <w:rtl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</w:rPr>
        <w:t>بها</w:t>
      </w:r>
      <w:r w:rsidRPr="000069B5">
        <w:rPr>
          <w:rFonts w:ascii="Simplified Arabic" w:hAnsi="Simplified Arabic" w:cs="Simplified Arabic"/>
          <w:b/>
          <w:sz w:val="24"/>
          <w:szCs w:val="24"/>
          <w:rtl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</w:rPr>
        <w:t>من</w:t>
      </w:r>
      <w:r w:rsidRPr="000069B5">
        <w:rPr>
          <w:rFonts w:ascii="Simplified Arabic" w:hAnsi="Simplified Arabic" w:cs="Simplified Arabic"/>
          <w:b/>
          <w:sz w:val="24"/>
          <w:szCs w:val="24"/>
          <w:rtl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</w:rPr>
        <w:t>العلماء</w:t>
      </w:r>
      <w:r w:rsidRPr="000069B5">
        <w:rPr>
          <w:rFonts w:ascii="Simplified Arabic" w:hAnsi="Simplified Arabic" w:cs="Simplified Arabic"/>
          <w:b/>
          <w:sz w:val="24"/>
          <w:szCs w:val="24"/>
          <w:rtl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</w:rPr>
        <w:t>الدمشقيين،</w:t>
      </w:r>
      <w:r w:rsidRPr="000069B5">
        <w:rPr>
          <w:rFonts w:ascii="Simplified Arabic" w:hAnsi="Simplified Arabic" w:cs="Simplified Arabic"/>
          <w:b/>
          <w:sz w:val="24"/>
          <w:szCs w:val="24"/>
          <w:rtl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</w:rPr>
        <w:t>ينظر</w:t>
      </w:r>
      <w:r w:rsidRPr="000069B5">
        <w:rPr>
          <w:rFonts w:ascii="Simplified Arabic" w:hAnsi="Simplified Arabic" w:cs="Simplified Arabic"/>
          <w:b/>
          <w:sz w:val="24"/>
          <w:szCs w:val="24"/>
          <w:rtl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</w:rPr>
        <w:t>ملاحق</w:t>
      </w:r>
      <w:r w:rsidRPr="000069B5">
        <w:rPr>
          <w:rFonts w:ascii="Simplified Arabic" w:hAnsi="Simplified Arabic" w:cs="Simplified Arabic"/>
          <w:b/>
          <w:sz w:val="24"/>
          <w:szCs w:val="24"/>
          <w:rtl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</w:rPr>
        <w:t>الدراسة،</w:t>
      </w:r>
      <w:r w:rsidRPr="000069B5">
        <w:rPr>
          <w:rFonts w:ascii="Simplified Arabic" w:hAnsi="Simplified Arabic" w:cs="Simplified Arabic"/>
          <w:b/>
          <w:sz w:val="24"/>
          <w:szCs w:val="24"/>
          <w:rtl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</w:rPr>
        <w:t>جدول</w:t>
      </w:r>
      <w:r w:rsidRPr="000069B5">
        <w:rPr>
          <w:rFonts w:ascii="Simplified Arabic" w:hAnsi="Simplified Arabic" w:cs="Simplified Arabic"/>
          <w:b/>
          <w:sz w:val="24"/>
          <w:szCs w:val="24"/>
          <w:rtl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</w:rPr>
        <w:t>رقم</w:t>
      </w:r>
      <w:r w:rsidRPr="000069B5">
        <w:rPr>
          <w:rFonts w:ascii="Simplified Arabic" w:hAnsi="Simplified Arabic" w:cs="Simplified Arabic"/>
          <w:b/>
          <w:sz w:val="24"/>
          <w:szCs w:val="24"/>
          <w:rtl/>
        </w:rPr>
        <w:t xml:space="preserve"> (1) .</w:t>
      </w:r>
    </w:p>
    <w:p w:rsidR="0057414A" w:rsidRDefault="0057414A" w:rsidP="00E248E6">
      <w:pPr>
        <w:autoSpaceDE w:val="0"/>
        <w:autoSpaceDN w:val="0"/>
        <w:adjustRightInd w:val="0"/>
        <w:ind w:firstLine="0"/>
        <w:jc w:val="lowKashida"/>
        <w:rPr>
          <w:rFonts w:ascii="Simplified Arabic" w:hAnsi="Simplified Arabic" w:cs="Simplified Arabic"/>
          <w:b/>
          <w:sz w:val="24"/>
          <w:szCs w:val="24"/>
          <w:rtl/>
          <w:lang w:bidi="ar-IQ"/>
        </w:rPr>
      </w:pPr>
    </w:p>
    <w:p w:rsidR="0057414A" w:rsidRDefault="0057414A" w:rsidP="00E248E6">
      <w:pPr>
        <w:autoSpaceDE w:val="0"/>
        <w:autoSpaceDN w:val="0"/>
        <w:adjustRightInd w:val="0"/>
        <w:ind w:firstLine="0"/>
        <w:jc w:val="lowKashida"/>
        <w:rPr>
          <w:rFonts w:ascii="Simplified Arabic" w:hAnsi="Simplified Arabic" w:cs="Simplified Arabic"/>
          <w:b/>
          <w:sz w:val="24"/>
          <w:szCs w:val="24"/>
          <w:rtl/>
          <w:lang w:bidi="ar-IQ"/>
        </w:rPr>
      </w:pPr>
    </w:p>
    <w:p w:rsidR="0057414A" w:rsidRPr="000069B5" w:rsidRDefault="0057414A" w:rsidP="00E248E6">
      <w:pPr>
        <w:autoSpaceDE w:val="0"/>
        <w:autoSpaceDN w:val="0"/>
        <w:adjustRightInd w:val="0"/>
        <w:ind w:firstLine="0"/>
        <w:jc w:val="lowKashida"/>
        <w:rPr>
          <w:rFonts w:ascii="Simplified Arabic" w:hAnsi="Simplified Arabic" w:cs="Simplified Arabic"/>
          <w:b/>
          <w:sz w:val="24"/>
          <w:szCs w:val="24"/>
          <w:rtl/>
          <w:lang w:bidi="ar-IQ"/>
        </w:rPr>
      </w:pPr>
      <w:bookmarkStart w:id="0" w:name="_GoBack"/>
      <w:bookmarkEnd w:id="0"/>
    </w:p>
    <w:p w:rsidR="0057414A" w:rsidRPr="000069B5" w:rsidRDefault="0057414A" w:rsidP="000069B5">
      <w:pPr>
        <w:autoSpaceDE w:val="0"/>
        <w:autoSpaceDN w:val="0"/>
        <w:adjustRightInd w:val="0"/>
        <w:ind w:firstLine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069B5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ثبت</w:t>
      </w:r>
      <w:r w:rsidRPr="000069B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069B5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المصادر</w:t>
      </w:r>
      <w:r w:rsidRPr="000069B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069B5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والمراجع</w:t>
      </w:r>
      <w:r w:rsidRPr="000069B5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57414A" w:rsidRPr="000069B5" w:rsidRDefault="0057414A" w:rsidP="000069B5">
      <w:pPr>
        <w:autoSpaceDE w:val="0"/>
        <w:autoSpaceDN w:val="0"/>
        <w:adjustRightInd w:val="0"/>
        <w:ind w:left="283" w:firstLine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069B5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أ</w:t>
      </w:r>
      <w:r w:rsidRPr="000069B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0 </w:t>
      </w:r>
      <w:r w:rsidRPr="000069B5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المصادر</w:t>
      </w:r>
      <w:r w:rsidRPr="000069B5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283" w:hanging="283"/>
        <w:rPr>
          <w:rFonts w:ascii="Simplified Arabic" w:hAnsi="Simplified Arabic" w:cs="Simplified Arabic"/>
          <w:b/>
          <w:sz w:val="24"/>
          <w:szCs w:val="24"/>
          <w:rtl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الأثير،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علي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أبي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الكرم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الشيباني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الكامل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التاريخ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تح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عمر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عبد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السلام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تدمري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بيروت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الكتاب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العربي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 1997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283" w:hanging="283"/>
        <w:rPr>
          <w:rFonts w:ascii="Simplified Arabic" w:hAnsi="Simplified Arabic" w:cs="Simplified Arabic"/>
          <w:sz w:val="24"/>
          <w:szCs w:val="24"/>
          <w:rtl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أبي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أصيبعة،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القاسم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عيون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الأنباء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طبقات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الأطباء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تح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نزار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رضا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بيروت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مكتبة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الحياة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بلا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283" w:hanging="283"/>
        <w:rPr>
          <w:rFonts w:ascii="Simplified Arabic" w:hAnsi="Simplified Arabic" w:cs="Simplified Arabic"/>
          <w:sz w:val="24"/>
          <w:szCs w:val="24"/>
          <w:rtl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الجرجاني،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علي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علي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التعريفات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ضبطه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وصححه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جماعة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العلماء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بإشراف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الناشر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بيروت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الكتب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العلمية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 1983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sz w:val="24"/>
          <w:szCs w:val="24"/>
          <w:rtl/>
          <w:lang w:bidi="ar-IQ"/>
        </w:rPr>
        <w:t>.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283" w:hanging="283"/>
        <w:rPr>
          <w:rFonts w:ascii="Simplified Arabic" w:hAnsi="Simplified Arabic" w:cs="Simplified Arabic"/>
          <w:b/>
          <w:sz w:val="24"/>
          <w:szCs w:val="24"/>
          <w:rtl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الجزري،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غاية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النهاية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طبقات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القراء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بلا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مكتبة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تيمية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بلا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283" w:hanging="283"/>
        <w:rPr>
          <w:rFonts w:ascii="Simplified Arabic" w:hAnsi="Simplified Arabic" w:cs="Simplified Arabic"/>
          <w:b/>
          <w:sz w:val="24"/>
          <w:szCs w:val="24"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حاجي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خليفة،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مصطفى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عبد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الله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كشف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الظنون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أسامي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الكتب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والفنون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بغداد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مكتبة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المثنى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 1941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283" w:hanging="283"/>
        <w:rPr>
          <w:rFonts w:ascii="Simplified Arabic" w:hAnsi="Simplified Arabic" w:cs="Simplified Arabic"/>
          <w:b/>
          <w:sz w:val="24"/>
          <w:szCs w:val="24"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حجر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الهيتمي،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علي،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الفتاوى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الفقهية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الكبرى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جمعه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عبد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القادر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علي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المكتبة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الإسلامية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بلا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283" w:hanging="283"/>
        <w:rPr>
          <w:rFonts w:ascii="Simplified Arabic" w:hAnsi="Simplified Arabic" w:cs="Simplified Arabic"/>
          <w:b/>
          <w:sz w:val="24"/>
          <w:szCs w:val="24"/>
          <w:rtl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جماعة،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بدر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الدين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إبراهيم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تَذْكِرَةُ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السَّامِعِ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والمُتَكَلِّم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أَدَب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العَالِم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والمُتَعَلِّم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مكتبة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مشكاة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الإسلامية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بلا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283" w:hanging="283"/>
        <w:rPr>
          <w:rFonts w:ascii="Simplified Arabic" w:hAnsi="Simplified Arabic" w:cs="Simplified Arabic"/>
          <w:b/>
          <w:sz w:val="24"/>
          <w:szCs w:val="24"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خلدون،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عبد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الرحمن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مقدمة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خلدون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بلا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.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283" w:hanging="283"/>
        <w:rPr>
          <w:rFonts w:ascii="Simplified Arabic" w:hAnsi="Simplified Arabic" w:cs="Simplified Arabic"/>
          <w:b/>
          <w:sz w:val="24"/>
          <w:szCs w:val="24"/>
          <w:rtl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خلكان،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الإربلي،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وفيات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الأعيان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وأنباء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أبناء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الزمان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تح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إحسان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عباس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صادر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.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بيروت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 1994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</w:p>
    <w:p w:rsidR="0057414A" w:rsidRPr="000069B5" w:rsidRDefault="0057414A" w:rsidP="000069B5">
      <w:pPr>
        <w:ind w:left="283" w:hanging="283"/>
        <w:rPr>
          <w:rFonts w:ascii="Simplified Arabic" w:hAnsi="Simplified Arabic" w:cs="Simplified Arabic"/>
          <w:b/>
          <w:sz w:val="24"/>
          <w:szCs w:val="24"/>
          <w:rtl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الذهبي،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عثمان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قَايْماز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425" w:hanging="425"/>
        <w:rPr>
          <w:rFonts w:ascii="Simplified Arabic" w:hAnsi="Simplified Arabic" w:cs="Simplified Arabic"/>
          <w:b/>
          <w:sz w:val="24"/>
          <w:szCs w:val="24"/>
          <w:rtl/>
          <w:lang w:bidi="ar-IQ"/>
        </w:rPr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(1985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سير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أعلام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النبلاء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تح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مجموعة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المحققين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بإشراف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الشيخ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شعيب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الأرناؤوط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 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بلا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مؤسسة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الرسالة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425" w:hanging="425"/>
        <w:rPr>
          <w:rFonts w:ascii="Simplified Arabic" w:hAnsi="Simplified Arabic" w:cs="Simplified Arabic"/>
          <w:b/>
          <w:sz w:val="24"/>
          <w:szCs w:val="24"/>
          <w:rtl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العبر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خبر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غبر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تح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السعيد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بسيوني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زغلول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بيروت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الكتب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العلمية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 1985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425" w:hanging="425"/>
        <w:rPr>
          <w:rFonts w:ascii="Simplified Arabic" w:hAnsi="Simplified Arabic" w:cs="Simplified Arabic"/>
          <w:b/>
          <w:sz w:val="24"/>
          <w:szCs w:val="24"/>
          <w:rtl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تاريخ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الإسلام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ووفيات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المشاهير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والأعلام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عمر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عبد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السلام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التدمري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بيروت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الكتاب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العربي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 1993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425" w:hanging="425"/>
        <w:rPr>
          <w:rFonts w:ascii="Simplified Arabic" w:hAnsi="Simplified Arabic" w:cs="Simplified Arabic"/>
          <w:b/>
          <w:sz w:val="24"/>
          <w:szCs w:val="24"/>
          <w:rtl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تذكرة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الحفاظ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بيروت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الكتب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العلمية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 1998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425" w:hanging="425"/>
        <w:rPr>
          <w:rFonts w:ascii="Simplified Arabic" w:hAnsi="Simplified Arabic" w:cs="Simplified Arabic"/>
          <w:b/>
          <w:sz w:val="24"/>
          <w:szCs w:val="24"/>
          <w:rtl/>
          <w:lang w:bidi="ar-IQ"/>
        </w:rPr>
      </w:pPr>
      <w:r w:rsidRPr="000069B5">
        <w:rPr>
          <w:rFonts w:ascii="Simplified Arabic" w:hAnsi="Simplified Arabic" w:cs="Simplified Arabic" w:hint="eastAsia"/>
          <w:sz w:val="24"/>
          <w:szCs w:val="24"/>
          <w:rtl/>
        </w:rPr>
        <w:t>الزركشي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عبد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الله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بهادر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البرهان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علوم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القرآن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تح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أبوالفضل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إبراهيم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بيروت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إحياء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الكتب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العربية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 1957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425" w:hanging="425"/>
        <w:rPr>
          <w:rFonts w:ascii="Simplified Arabic" w:hAnsi="Simplified Arabic" w:cs="Simplified Arabic"/>
          <w:b/>
          <w:sz w:val="24"/>
          <w:szCs w:val="24"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السبكي،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تاج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الدين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عبد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الوهاب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علي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طبقات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الشافعية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الكبرى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تح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محمود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الطناحي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القاهرة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هجر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للطباعة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والنشر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والتوزيع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.1992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.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425" w:hanging="425"/>
        <w:rPr>
          <w:rFonts w:ascii="Simplified Arabic" w:hAnsi="Simplified Arabic" w:cs="Simplified Arabic"/>
          <w:b/>
          <w:sz w:val="24"/>
          <w:szCs w:val="24"/>
          <w:rtl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السبكي،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تقي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الدين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علي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عبد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الكافي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فتاوى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السبكي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المعارف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دون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معلومات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نشـر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425" w:hanging="425"/>
        <w:rPr>
          <w:rFonts w:ascii="Simplified Arabic" w:hAnsi="Simplified Arabic" w:cs="Simplified Arabic"/>
          <w:b/>
          <w:sz w:val="24"/>
          <w:szCs w:val="24"/>
          <w:rtl/>
          <w:lang w:bidi="ar-IQ"/>
        </w:rPr>
      </w:pPr>
      <w:r w:rsidRPr="000069B5">
        <w:rPr>
          <w:rFonts w:ascii="Simplified Arabic" w:hAnsi="Simplified Arabic" w:cs="Simplified Arabic" w:hint="eastAsia"/>
          <w:sz w:val="24"/>
          <w:szCs w:val="24"/>
          <w:rtl/>
          <w:lang w:bidi="ar-IQ"/>
        </w:rPr>
        <w:t>السيوطي،</w:t>
      </w:r>
      <w:r w:rsidRPr="000069B5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sz w:val="24"/>
          <w:szCs w:val="24"/>
          <w:rtl/>
          <w:lang w:bidi="ar-IQ"/>
        </w:rPr>
        <w:t>عبد</w:t>
      </w:r>
      <w:r w:rsidRPr="000069B5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sz w:val="24"/>
          <w:szCs w:val="24"/>
          <w:rtl/>
          <w:lang w:bidi="ar-IQ"/>
        </w:rPr>
        <w:t>الرحمن</w:t>
      </w:r>
      <w:r w:rsidRPr="000069B5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sz w:val="24"/>
          <w:szCs w:val="24"/>
          <w:rtl/>
          <w:lang w:bidi="ar-IQ"/>
        </w:rPr>
        <w:t>أبي</w:t>
      </w:r>
      <w:r w:rsidRPr="000069B5">
        <w:rPr>
          <w:rFonts w:ascii="Simplified Arabic" w:hAnsi="Simplified Arabic" w:cs="Simplified Arabic"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sz w:val="24"/>
          <w:szCs w:val="24"/>
          <w:rtl/>
          <w:lang w:bidi="ar-IQ"/>
        </w:rPr>
        <w:t>بكر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بغية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الوعاة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طبقات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اللغويين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والنحاة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تح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أبو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الفضل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إبراهيم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لبنان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المكتبة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العصرية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بلا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.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425" w:hanging="425"/>
        <w:rPr>
          <w:rFonts w:ascii="Simplified Arabic" w:hAnsi="Simplified Arabic" w:cs="Simplified Arabic"/>
          <w:b/>
          <w:sz w:val="24"/>
          <w:szCs w:val="24"/>
          <w:rtl/>
          <w:lang w:bidi="ar-IQ"/>
        </w:rPr>
      </w:pPr>
      <w:r w:rsidRPr="000069B5">
        <w:rPr>
          <w:rFonts w:ascii="Simplified Arabic" w:hAnsi="Simplified Arabic" w:cs="Simplified Arabic" w:hint="eastAsia"/>
          <w:sz w:val="24"/>
          <w:szCs w:val="24"/>
          <w:rtl/>
        </w:rPr>
        <w:t>أبوشامة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عبد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الرحمن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إسماعيل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المقدسي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ذيل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الروضتين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أخبار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النورية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الصلاحية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بيروت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الجيل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 1974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425" w:hanging="425"/>
        <w:rPr>
          <w:rFonts w:ascii="Simplified Arabic" w:hAnsi="Simplified Arabic" w:cs="Simplified Arabic"/>
          <w:b/>
          <w:sz w:val="24"/>
          <w:szCs w:val="24"/>
          <w:rtl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الصفدي،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خليل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أيبك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عبد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الله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الوافي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بالوفيات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تح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الأرناؤوط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وتركي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مصطفى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بيروت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.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إحياء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التراث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.2000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425" w:hanging="425"/>
        <w:rPr>
          <w:rFonts w:ascii="Simplified Arabic" w:hAnsi="Simplified Arabic" w:cs="Simplified Arabic"/>
          <w:b/>
          <w:sz w:val="24"/>
          <w:szCs w:val="24"/>
          <w:rtl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العديم،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عمر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هبة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الله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بغية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الطلب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تاريخ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حلب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تح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سهيل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زكار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بيروت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.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الفكر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بلا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</w:p>
    <w:p w:rsidR="0057414A" w:rsidRPr="000069B5" w:rsidRDefault="0057414A" w:rsidP="000069B5">
      <w:pPr>
        <w:ind w:left="425" w:hanging="425"/>
        <w:rPr>
          <w:rFonts w:ascii="Simplified Arabic" w:hAnsi="Simplified Arabic" w:cs="Simplified Arabic"/>
          <w:b/>
          <w:sz w:val="24"/>
          <w:szCs w:val="24"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عساكر،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علي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الحسن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هبة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الله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الدمشقي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425" w:hanging="425"/>
        <w:rPr>
          <w:rFonts w:ascii="Simplified Arabic" w:hAnsi="Simplified Arabic" w:cs="Simplified Arabic"/>
          <w:b/>
          <w:sz w:val="24"/>
          <w:szCs w:val="24"/>
          <w:rtl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تاريخ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دمـشق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تح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عمرو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غرامة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العمروي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لبنان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الفكر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للطباعة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والنشر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 1995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425" w:hanging="425"/>
        <w:rPr>
          <w:rFonts w:ascii="Simplified Arabic" w:hAnsi="Simplified Arabic" w:cs="Simplified Arabic"/>
          <w:b/>
          <w:sz w:val="24"/>
          <w:szCs w:val="24"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الأربعون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البلدانية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تح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مصطفى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عاشور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 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بلا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مكتبة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القرآن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بلا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425" w:hanging="425"/>
        <w:rPr>
          <w:rFonts w:ascii="Simplified Arabic" w:hAnsi="Simplified Arabic" w:cs="Simplified Arabic"/>
          <w:b/>
          <w:sz w:val="24"/>
          <w:szCs w:val="24"/>
          <w:rtl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العلبي،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أكرم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حسن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خطط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دمشق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الطباع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دمشق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 1989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425" w:hanging="425"/>
        <w:rPr>
          <w:rFonts w:ascii="Simplified Arabic" w:hAnsi="Simplified Arabic" w:cs="Simplified Arabic"/>
          <w:b/>
          <w:sz w:val="24"/>
          <w:szCs w:val="24"/>
          <w:rtl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العماد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الحنبلي،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عبد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الحي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شذرات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الذهب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أخبار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ذهب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تح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محمود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الأرناؤوط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بيروت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كثير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 1986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425" w:hanging="425"/>
        <w:rPr>
          <w:rFonts w:ascii="Simplified Arabic" w:hAnsi="Simplified Arabic" w:cs="Simplified Arabic"/>
          <w:b/>
          <w:sz w:val="24"/>
          <w:szCs w:val="24"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العيني،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محمود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موسى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عقد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الجمان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تاريخ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أهل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الزمان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بلا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425" w:hanging="425"/>
        <w:rPr>
          <w:rFonts w:ascii="Simplified Arabic" w:hAnsi="Simplified Arabic" w:cs="Simplified Arabic"/>
          <w:b/>
          <w:sz w:val="24"/>
          <w:szCs w:val="24"/>
          <w:rtl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الفيروزآبادي،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يعقوب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البلغة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تراجم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أئمة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النحو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واللغة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 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بلا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).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سعد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الدين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للطباعة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والنشر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والتوزيع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 2000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425" w:hanging="425"/>
        <w:rPr>
          <w:rFonts w:ascii="Simplified Arabic" w:hAnsi="Simplified Arabic" w:cs="Simplified Arabic"/>
          <w:b/>
          <w:sz w:val="24"/>
          <w:szCs w:val="24"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قاضي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شهبة،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أبو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بكر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طبقات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الشافعية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تح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الحافظ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عبد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العليم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خان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بيروت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عالم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الكتب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 1986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425" w:hanging="425"/>
        <w:rPr>
          <w:rFonts w:ascii="Simplified Arabic" w:hAnsi="Simplified Arabic" w:cs="Simplified Arabic"/>
          <w:b/>
          <w:sz w:val="24"/>
          <w:szCs w:val="24"/>
          <w:rtl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القلقشندي،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علي،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صبح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الأعشى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صناعة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الإنشا،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الكتب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العلمية،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بيروت،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بلا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</w:t>
      </w:r>
    </w:p>
    <w:p w:rsidR="0057414A" w:rsidRPr="000069B5" w:rsidRDefault="0057414A" w:rsidP="000069B5">
      <w:pPr>
        <w:pStyle w:val="ListParagraph"/>
        <w:ind w:left="425" w:hanging="425"/>
        <w:rPr>
          <w:rFonts w:ascii="Simplified Arabic" w:hAnsi="Simplified Arabic" w:cs="Simplified Arabic"/>
          <w:b/>
          <w:sz w:val="24"/>
          <w:szCs w:val="24"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كثير،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عماد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الدين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إسماعيل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عمر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البصري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ثم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الدمشقي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425" w:hanging="425"/>
        <w:rPr>
          <w:rFonts w:ascii="Simplified Arabic" w:hAnsi="Simplified Arabic" w:cs="Simplified Arabic"/>
          <w:b/>
          <w:sz w:val="24"/>
          <w:szCs w:val="24"/>
          <w:rtl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البداية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والنهاية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لبنان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الفكر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 1986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 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425" w:hanging="425"/>
        <w:rPr>
          <w:rFonts w:ascii="Simplified Arabic" w:hAnsi="Simplified Arabic" w:cs="Simplified Arabic"/>
          <w:b/>
          <w:sz w:val="24"/>
          <w:szCs w:val="24"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طبقات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الشافعيين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تح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عمر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هاشم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زينهم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عزب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.(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بلا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) .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مكتبة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الثقافة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الدينية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 1993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425" w:hanging="425"/>
        <w:rPr>
          <w:rFonts w:ascii="Simplified Arabic" w:hAnsi="Simplified Arabic" w:cs="Simplified Arabic"/>
          <w:b/>
          <w:sz w:val="24"/>
          <w:szCs w:val="24"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مفلح،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إبراهيمبنمحمدبنعبدالله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الراميني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المقصد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الأرشد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ذكر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أصحاب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الإمام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أحمد،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تح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عبد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الرحمن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سليمان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العثيمين،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مكتبة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الرشد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.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الرياض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.1990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425" w:hanging="425"/>
        <w:rPr>
          <w:rFonts w:ascii="Simplified Arabic" w:hAnsi="Simplified Arabic" w:cs="Simplified Arabic"/>
          <w:b/>
          <w:sz w:val="24"/>
          <w:szCs w:val="24"/>
          <w:rtl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منظور،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جمال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الدين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مكرم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على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مختصر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تاريخ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دمشق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لابن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عساكر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تح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روحية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النحاس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وآخرون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الفكر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للطباعة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والتوزيع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والنشر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دمشق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 1984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425" w:hanging="425"/>
        <w:rPr>
          <w:rFonts w:ascii="Simplified Arabic" w:hAnsi="Simplified Arabic" w:cs="Simplified Arabic"/>
          <w:b/>
          <w:sz w:val="24"/>
          <w:szCs w:val="24"/>
          <w:rtl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منقذ،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أسامة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مرشد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الكناني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الاعتبار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حرره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فيليب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حتي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مصر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مكتبة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الثقافة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الدينية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بلا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425" w:hanging="425"/>
        <w:rPr>
          <w:rFonts w:ascii="Simplified Arabic" w:hAnsi="Simplified Arabic" w:cs="Simplified Arabic"/>
          <w:b/>
          <w:sz w:val="24"/>
          <w:szCs w:val="24"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النعيمي،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عبد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القادر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الدمشقـي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: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425" w:hanging="425"/>
        <w:rPr>
          <w:rFonts w:ascii="Simplified Arabic" w:hAnsi="Simplified Arabic" w:cs="Simplified Arabic"/>
          <w:b/>
          <w:sz w:val="24"/>
          <w:szCs w:val="24"/>
          <w:lang w:bidi="ar-IQ"/>
        </w:rPr>
      </w:pP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دور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القرآن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دمشق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تح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صلاح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الدين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المنجد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دمشق</w:t>
      </w:r>
      <w:r w:rsidRPr="000069B5">
        <w:rPr>
          <w:rFonts w:ascii="Simplified Arabic" w:hAnsi="Simplified Arabic" w:cs="Simplified Arabic"/>
          <w:sz w:val="24"/>
          <w:szCs w:val="24"/>
          <w:rtl/>
          <w:lang w:bidi="ar-IQ"/>
        </w:rPr>
        <w:t>. 1946</w:t>
      </w:r>
      <w:r w:rsidRPr="000069B5">
        <w:rPr>
          <w:rFonts w:ascii="Simplified Arabic" w:hAnsi="Simplified Arabic" w:cs="Simplified Arabic" w:hint="eastAsia"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.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425" w:hanging="425"/>
        <w:rPr>
          <w:rFonts w:ascii="Simplified Arabic" w:hAnsi="Simplified Arabic" w:cs="Simplified Arabic"/>
          <w:b/>
          <w:sz w:val="24"/>
          <w:szCs w:val="24"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تاريخ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تح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إبراهيم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شمس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الدين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بيروت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الكتب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العلمية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.1990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425" w:hanging="425"/>
        <w:rPr>
          <w:rFonts w:ascii="Simplified Arabic" w:hAnsi="Simplified Arabic" w:cs="Simplified Arabic"/>
          <w:b/>
          <w:sz w:val="24"/>
          <w:szCs w:val="24"/>
          <w:rtl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هشام،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عبد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الملك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هشام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أيوب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السيرة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النبوية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تح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مصطفى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السقا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وآخرون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مطبعة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مصطفى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البابي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الحلبي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وأولاده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.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مصر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 1955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425" w:hanging="425"/>
        <w:rPr>
          <w:rFonts w:ascii="Simplified Arabic" w:hAnsi="Simplified Arabic" w:cs="Simplified Arabic"/>
          <w:b/>
          <w:sz w:val="24"/>
          <w:szCs w:val="24"/>
          <w:rtl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اليونيني،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موسى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ذيل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مرآة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الزمان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القاهرة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الكتاب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الإسلامي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 1992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.</w:t>
      </w:r>
    </w:p>
    <w:p w:rsidR="0057414A" w:rsidRPr="000069B5" w:rsidRDefault="0057414A" w:rsidP="000069B5">
      <w:pPr>
        <w:autoSpaceDE w:val="0"/>
        <w:autoSpaceDN w:val="0"/>
        <w:adjustRightInd w:val="0"/>
        <w:ind w:firstLine="0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0069B5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ب</w:t>
      </w:r>
      <w:r w:rsidRPr="000069B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0 </w:t>
      </w:r>
      <w:r w:rsidRPr="000069B5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المراجع</w:t>
      </w:r>
      <w:r w:rsidRPr="000069B5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425" w:hanging="425"/>
        <w:rPr>
          <w:rFonts w:ascii="Simplified Arabic" w:hAnsi="Simplified Arabic" w:cs="Simplified Arabic"/>
          <w:b/>
          <w:sz w:val="24"/>
          <w:szCs w:val="24"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عيسى،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تاريخ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البيمارستانات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الإسلام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ط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2.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الرائد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العربي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بيروت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 1981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425" w:hanging="425"/>
        <w:rPr>
          <w:rFonts w:ascii="Simplified Arabic" w:hAnsi="Simplified Arabic" w:cs="Simplified Arabic"/>
          <w:b/>
          <w:sz w:val="24"/>
          <w:szCs w:val="24"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بدران،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عبد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القادر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مصطفى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منادمة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الأطلال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ومسامرة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الخيال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ط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2.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تح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زهير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الشاويش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المكتب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الإسلامي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بيروت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 1985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425" w:hanging="425"/>
        <w:rPr>
          <w:rFonts w:ascii="Simplified Arabic" w:hAnsi="Simplified Arabic" w:cs="Simplified Arabic"/>
          <w:b/>
          <w:sz w:val="24"/>
          <w:szCs w:val="24"/>
          <w:rtl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البغدادي،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إسماعيل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هدية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العارفين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أسماء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المؤلفين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وآثار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المصنفين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استانبول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وكالة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المعارف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الجليلة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 1951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425" w:hanging="425"/>
        <w:rPr>
          <w:rFonts w:ascii="Simplified Arabic" w:hAnsi="Simplified Arabic" w:cs="Simplified Arabic"/>
          <w:b/>
          <w:sz w:val="24"/>
          <w:szCs w:val="24"/>
          <w:rtl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دهمان،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معجم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الألفاظ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التاريخية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العصر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المملوكي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بيروت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الفكر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المعاصر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 1990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.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425" w:hanging="425"/>
        <w:rPr>
          <w:rFonts w:ascii="Simplified Arabic" w:hAnsi="Simplified Arabic" w:cs="Simplified Arabic"/>
          <w:b/>
          <w:sz w:val="24"/>
          <w:szCs w:val="24"/>
          <w:rtl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العبادي،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مختار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قيام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دولة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المماليك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الأولى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مصر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والشام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بيروت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النهضة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العربية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 1986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425" w:hanging="425"/>
        <w:rPr>
          <w:rFonts w:ascii="Simplified Arabic" w:hAnsi="Simplified Arabic" w:cs="Simplified Arabic"/>
          <w:b/>
          <w:sz w:val="24"/>
          <w:szCs w:val="24"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مؤنس،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حسين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المساجد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عالم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المعرفة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الكويت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 1981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425" w:hanging="425"/>
        <w:rPr>
          <w:rFonts w:ascii="Simplified Arabic" w:hAnsi="Simplified Arabic" w:cs="Simplified Arabic"/>
          <w:b/>
          <w:sz w:val="24"/>
          <w:szCs w:val="24"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مطيع،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القراءات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وكبار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القراء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دمشق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دمشق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الفكر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 2003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425" w:hanging="425"/>
        <w:rPr>
          <w:rFonts w:ascii="Simplified Arabic" w:hAnsi="Simplified Arabic" w:cs="Simplified Arabic"/>
          <w:b/>
          <w:sz w:val="24"/>
          <w:szCs w:val="24"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مقدسي،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جورج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نشأة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الكليات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ومعاهد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العلم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عند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المسلمين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الغرب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: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محمود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سيد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مركز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النشر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العلمي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جدة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 1994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</w:p>
    <w:p w:rsidR="0057414A" w:rsidRPr="000069B5" w:rsidRDefault="0057414A" w:rsidP="000069B5">
      <w:pPr>
        <w:autoSpaceDE w:val="0"/>
        <w:autoSpaceDN w:val="0"/>
        <w:adjustRightInd w:val="0"/>
        <w:ind w:firstLine="0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0069B5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ج</w:t>
      </w:r>
      <w:r w:rsidRPr="000069B5">
        <w:rPr>
          <w:rFonts w:ascii="Simplified Arabic" w:hAnsi="Simplified Arabic" w:cs="Simplified Arabic"/>
          <w:b/>
          <w:bCs/>
          <w:sz w:val="28"/>
          <w:szCs w:val="28"/>
          <w:rtl/>
        </w:rPr>
        <w:t>0</w:t>
      </w:r>
      <w:r w:rsidRPr="000069B5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الرسائل</w:t>
      </w:r>
      <w:r w:rsidRPr="000069B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069B5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والأطاريح</w:t>
      </w:r>
      <w:r w:rsidRPr="000069B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069B5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الجامعية</w:t>
      </w:r>
      <w:r w:rsidRPr="000069B5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425" w:hanging="425"/>
        <w:rPr>
          <w:rFonts w:ascii="Simplified Arabic" w:hAnsi="Simplified Arabic" w:cs="Simplified Arabic"/>
          <w:b/>
          <w:sz w:val="24"/>
          <w:szCs w:val="24"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الحازمي،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الحركة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العلمية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الطبية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بلاد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الشام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زمن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الحروب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الصليبية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أطروحة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دكتوراه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غير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منشورة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كلية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الشريعة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والدراسات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الإسلامية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جامعة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القرى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 2006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425" w:hanging="425"/>
        <w:rPr>
          <w:rFonts w:ascii="Simplified Arabic" w:hAnsi="Simplified Arabic" w:cs="Simplified Arabic"/>
          <w:b/>
          <w:sz w:val="24"/>
          <w:szCs w:val="24"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الوافي،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سمية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فرج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التعليم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الشام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العصر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الأموي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رسالة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ماجستير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غير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منشورة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كلية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التربية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جامعة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القرى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 2007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</w:p>
    <w:p w:rsidR="0057414A" w:rsidRPr="000069B5" w:rsidRDefault="0057414A" w:rsidP="000069B5">
      <w:pPr>
        <w:autoSpaceDE w:val="0"/>
        <w:autoSpaceDN w:val="0"/>
        <w:adjustRightInd w:val="0"/>
        <w:ind w:firstLine="0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 w:rsidRPr="000069B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Pr="000069B5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د</w:t>
      </w:r>
      <w:r w:rsidRPr="000069B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0 </w:t>
      </w:r>
      <w:r w:rsidRPr="000069B5">
        <w:rPr>
          <w:rFonts w:ascii="Simplified Arabic" w:hAnsi="Simplified Arabic" w:cs="Simplified Arabic" w:hint="eastAsia"/>
          <w:b/>
          <w:bCs/>
          <w:sz w:val="28"/>
          <w:szCs w:val="28"/>
          <w:rtl/>
        </w:rPr>
        <w:t>الدوريات</w:t>
      </w:r>
      <w:r w:rsidRPr="000069B5">
        <w:rPr>
          <w:rFonts w:ascii="Simplified Arabic" w:hAnsi="Simplified Arabic" w:cs="Simplified Arabic"/>
          <w:b/>
          <w:bCs/>
          <w:sz w:val="28"/>
          <w:szCs w:val="28"/>
          <w:rtl/>
        </w:rPr>
        <w:t>: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425" w:hanging="425"/>
        <w:rPr>
          <w:rFonts w:ascii="Simplified Arabic" w:hAnsi="Simplified Arabic" w:cs="Simplified Arabic"/>
          <w:b/>
          <w:sz w:val="24"/>
          <w:szCs w:val="24"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حطيط،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التعليم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بدمشق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زمن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المماليك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مجلة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التاريخ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العربي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العدد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30.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الإمارات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العربية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المتحدة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 2004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425" w:hanging="425"/>
        <w:rPr>
          <w:rFonts w:ascii="Simplified Arabic" w:hAnsi="Simplified Arabic" w:cs="Simplified Arabic"/>
          <w:b/>
          <w:sz w:val="24"/>
          <w:szCs w:val="24"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الدغيم،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السيد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علماء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دمشق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جريدة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الحياة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بلاعدد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لندن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شباط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 2005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425" w:hanging="425"/>
        <w:rPr>
          <w:rFonts w:ascii="Simplified Arabic" w:hAnsi="Simplified Arabic" w:cs="Simplified Arabic"/>
          <w:b/>
          <w:sz w:val="24"/>
          <w:szCs w:val="24"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زريوح،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عبدالحق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المدرسة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والكتّاب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وأصولهما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اللغوية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والتّاريخية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مجلة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التراث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العربي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العدد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95 .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دمشق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أيلول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 2004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425" w:hanging="425"/>
        <w:rPr>
          <w:rFonts w:ascii="Simplified Arabic" w:hAnsi="Simplified Arabic" w:cs="Simplified Arabic"/>
          <w:b/>
          <w:sz w:val="24"/>
          <w:szCs w:val="24"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سعدالدين،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منير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المدرسة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عند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المسلمين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مجلة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التراث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العربي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العدد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48 .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دمشق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تموز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 1992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425" w:hanging="425"/>
        <w:rPr>
          <w:rFonts w:ascii="Simplified Arabic" w:hAnsi="Simplified Arabic" w:cs="Simplified Arabic"/>
          <w:b/>
          <w:sz w:val="24"/>
          <w:szCs w:val="24"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عبدالرحمن،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عمار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العمارة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الإسلامية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دمشق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بحث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منشور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ضمن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مؤتمر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"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دمشق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عاصمة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الثقافة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العربية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2008" 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دمشق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 2008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425" w:hanging="425"/>
        <w:rPr>
          <w:rFonts w:ascii="Simplified Arabic" w:hAnsi="Simplified Arabic" w:cs="Simplified Arabic"/>
          <w:b/>
          <w:sz w:val="24"/>
          <w:szCs w:val="24"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أبوغدة،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حسن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عبدالغني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الوقف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ودوره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التنمية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الثقافية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والعلمية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مجلة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الشريعة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والقانون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العدد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22.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الإمارات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العربية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المتحدة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كانون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الأول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 2005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425" w:hanging="425"/>
        <w:rPr>
          <w:rFonts w:ascii="Simplified Arabic" w:hAnsi="Simplified Arabic" w:cs="Simplified Arabic"/>
          <w:b/>
          <w:sz w:val="24"/>
          <w:szCs w:val="24"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محفوظ،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حسين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علي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دور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المدارس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القديمة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بناء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الجامعات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الجديد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مجلة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أهل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البيت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كربلاء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المقدسة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بلا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425" w:hanging="425"/>
        <w:rPr>
          <w:rFonts w:ascii="Simplified Arabic" w:hAnsi="Simplified Arabic" w:cs="Simplified Arabic"/>
          <w:b/>
          <w:sz w:val="24"/>
          <w:szCs w:val="24"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رسلان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وقف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الجوامع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ودور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القرآن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الكريم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ودور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الحديث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النبوي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الشريف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بلاد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الشام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العصر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الأيوبي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مجلة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سرّ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رأى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مج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8.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العدد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30.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سامراء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تموز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 2012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425" w:hanging="425"/>
        <w:rPr>
          <w:rFonts w:ascii="Simplified Arabic" w:hAnsi="Simplified Arabic" w:cs="Simplified Arabic"/>
          <w:b/>
          <w:sz w:val="24"/>
          <w:szCs w:val="24"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محمود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رؤية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نقدية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نحو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مزج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تجليات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الطرز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الإسلامية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لحيز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العمارة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الداخلية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المعاصرة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بحث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منشور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ضمن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مؤتمر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"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الفن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الفكر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الإسلاميز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عمّان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25–26/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نيسان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 2012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</w:p>
    <w:p w:rsidR="0057414A" w:rsidRPr="000069B5" w:rsidRDefault="0057414A" w:rsidP="000069B5">
      <w:pPr>
        <w:pStyle w:val="ListParagraph"/>
        <w:numPr>
          <w:ilvl w:val="0"/>
          <w:numId w:val="9"/>
        </w:numPr>
        <w:ind w:left="425" w:hanging="425"/>
        <w:rPr>
          <w:rFonts w:ascii="Simplified Arabic" w:hAnsi="Simplified Arabic" w:cs="Simplified Arabic"/>
          <w:b/>
          <w:sz w:val="24"/>
          <w:szCs w:val="24"/>
          <w:lang w:bidi="ar-IQ"/>
        </w:rPr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مطيع،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أعلام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بني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عساكر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القرن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السادس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الهجري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وحتى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نهاية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القرن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العاشر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مجلة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التراث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العربي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العدد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2.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دمشق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أيار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 1980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</w:p>
    <w:p w:rsidR="0057414A" w:rsidRDefault="0057414A" w:rsidP="007E28B8">
      <w:pPr>
        <w:pStyle w:val="ListParagraph"/>
        <w:numPr>
          <w:ilvl w:val="0"/>
          <w:numId w:val="9"/>
        </w:numPr>
        <w:ind w:left="425" w:hanging="425"/>
      </w:pP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النهار،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عمار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محمد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الأوقاف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الإسلامية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وأثرها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على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النهضة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العلمية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عصر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المماليك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بحث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منشور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ضمن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مؤتمر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"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أثر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الوقف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الإسلامي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في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النهضة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العلمية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".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جامعة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الشارقة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.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الإمارات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العربية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 xml:space="preserve"> 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المتحدة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 2010</w:t>
      </w:r>
      <w:r w:rsidRPr="000069B5">
        <w:rPr>
          <w:rFonts w:ascii="Simplified Arabic" w:hAnsi="Simplified Arabic" w:cs="Simplified Arabic" w:hint="eastAsia"/>
          <w:b/>
          <w:sz w:val="24"/>
          <w:szCs w:val="24"/>
          <w:rtl/>
          <w:lang w:bidi="ar-IQ"/>
        </w:rPr>
        <w:t>م</w:t>
      </w:r>
      <w:r w:rsidRPr="000069B5">
        <w:rPr>
          <w:rFonts w:ascii="Simplified Arabic" w:hAnsi="Simplified Arabic" w:cs="Simplified Arabic"/>
          <w:b/>
          <w:sz w:val="24"/>
          <w:szCs w:val="24"/>
          <w:rtl/>
          <w:lang w:bidi="ar-IQ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otype Koufi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 Fixed">
    <w:panose1 w:val="02010009000000000000"/>
    <w:charset w:val="B2"/>
    <w:family w:val="modern"/>
    <w:pitch w:val="fixed"/>
    <w:sig w:usb0="00002001" w:usb1="00000000" w:usb2="00000000" w:usb3="00000000" w:csb0="00000040" w:csb1="00000000"/>
  </w:font>
  <w:font w:name="DecoType Naskh"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AGA Arabesque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14A" w:rsidRDefault="0057414A">
    <w:pPr>
      <w:pStyle w:val="Footer"/>
      <w:jc w:val="center"/>
    </w:pPr>
    <w:fldSimple w:instr="PAGE   \* MERGEFORMAT">
      <w:r w:rsidRPr="00EA0622">
        <w:rPr>
          <w:noProof/>
          <w:rtl/>
          <w:lang w:val="ar-SA"/>
        </w:rPr>
        <w:t>1</w:t>
      </w:r>
    </w:fldSimple>
  </w:p>
  <w:p w:rsidR="0057414A" w:rsidRDefault="005741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14A" w:rsidRDefault="0057414A" w:rsidP="00E07716">
      <w:r>
        <w:separator/>
      </w:r>
    </w:p>
  </w:footnote>
  <w:footnote w:type="continuationSeparator" w:id="1">
    <w:p w:rsidR="0057414A" w:rsidRDefault="0057414A" w:rsidP="00E077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2365"/>
    <w:multiLevelType w:val="hybridMultilevel"/>
    <w:tmpl w:val="4B5699A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E3588E"/>
    <w:multiLevelType w:val="hybridMultilevel"/>
    <w:tmpl w:val="8FECEE20"/>
    <w:lvl w:ilvl="0" w:tplc="04090001">
      <w:start w:val="1"/>
      <w:numFmt w:val="bullet"/>
      <w:lvlText w:val=""/>
      <w:lvlJc w:val="left"/>
      <w:pPr>
        <w:tabs>
          <w:tab w:val="num" w:pos="728"/>
        </w:tabs>
        <w:ind w:left="7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8"/>
        </w:tabs>
        <w:ind w:left="144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8"/>
        </w:tabs>
        <w:ind w:left="21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8"/>
        </w:tabs>
        <w:ind w:left="28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8"/>
        </w:tabs>
        <w:ind w:left="360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8"/>
        </w:tabs>
        <w:ind w:left="43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8"/>
        </w:tabs>
        <w:ind w:left="50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8"/>
        </w:tabs>
        <w:ind w:left="576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8"/>
        </w:tabs>
        <w:ind w:left="6488" w:hanging="360"/>
      </w:pPr>
      <w:rPr>
        <w:rFonts w:ascii="Wingdings" w:hAnsi="Wingdings" w:hint="default"/>
      </w:rPr>
    </w:lvl>
  </w:abstractNum>
  <w:abstractNum w:abstractNumId="2">
    <w:nsid w:val="092D4549"/>
    <w:multiLevelType w:val="hybridMultilevel"/>
    <w:tmpl w:val="7B063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  <w:rPr>
        <w:rFonts w:cs="Times New Roman"/>
      </w:rPr>
    </w:lvl>
  </w:abstractNum>
  <w:abstractNum w:abstractNumId="4">
    <w:nsid w:val="261B043C"/>
    <w:multiLevelType w:val="hybridMultilevel"/>
    <w:tmpl w:val="8EF84CD0"/>
    <w:lvl w:ilvl="0" w:tplc="04090001">
      <w:start w:val="1"/>
      <w:numFmt w:val="bullet"/>
      <w:lvlText w:val=""/>
      <w:lvlJc w:val="left"/>
      <w:pPr>
        <w:tabs>
          <w:tab w:val="num" w:pos="1088"/>
        </w:tabs>
        <w:ind w:left="10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8"/>
        </w:tabs>
        <w:ind w:left="180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8"/>
        </w:tabs>
        <w:ind w:left="25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8"/>
        </w:tabs>
        <w:ind w:left="32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8"/>
        </w:tabs>
        <w:ind w:left="396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8"/>
        </w:tabs>
        <w:ind w:left="46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8"/>
        </w:tabs>
        <w:ind w:left="54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8"/>
        </w:tabs>
        <w:ind w:left="612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8"/>
        </w:tabs>
        <w:ind w:left="6848" w:hanging="360"/>
      </w:pPr>
      <w:rPr>
        <w:rFonts w:ascii="Wingdings" w:hAnsi="Wingdings" w:hint="default"/>
      </w:rPr>
    </w:lvl>
  </w:abstractNum>
  <w:abstractNum w:abstractNumId="5">
    <w:nsid w:val="379E7A23"/>
    <w:multiLevelType w:val="hybridMultilevel"/>
    <w:tmpl w:val="B95CAF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45524E"/>
    <w:multiLevelType w:val="hybridMultilevel"/>
    <w:tmpl w:val="61A2E4E8"/>
    <w:lvl w:ilvl="0" w:tplc="04090013">
      <w:start w:val="1"/>
      <w:numFmt w:val="arabicAlpha"/>
      <w:lvlText w:val="%1-"/>
      <w:lvlJc w:val="center"/>
      <w:pPr>
        <w:tabs>
          <w:tab w:val="num" w:pos="1031"/>
        </w:tabs>
        <w:ind w:left="1031" w:hanging="360"/>
      </w:pPr>
      <w:rPr>
        <w:rFonts w:cs="Times New Roman" w:hint="default"/>
        <w:sz w:val="2"/>
        <w:szCs w:val="36"/>
      </w:rPr>
    </w:lvl>
    <w:lvl w:ilvl="1" w:tplc="04090003">
      <w:start w:val="1"/>
      <w:numFmt w:val="bullet"/>
      <w:lvlText w:val="o"/>
      <w:lvlJc w:val="left"/>
      <w:pPr>
        <w:tabs>
          <w:tab w:val="num" w:pos="1751"/>
        </w:tabs>
        <w:ind w:left="175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71"/>
        </w:tabs>
        <w:ind w:left="247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91"/>
        </w:tabs>
        <w:ind w:left="319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11"/>
        </w:tabs>
        <w:ind w:left="391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31"/>
        </w:tabs>
        <w:ind w:left="463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51"/>
        </w:tabs>
        <w:ind w:left="535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71"/>
        </w:tabs>
        <w:ind w:left="607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91"/>
        </w:tabs>
        <w:ind w:left="6791" w:hanging="360"/>
      </w:pPr>
      <w:rPr>
        <w:rFonts w:ascii="Wingdings" w:hAnsi="Wingdings" w:hint="default"/>
      </w:rPr>
    </w:lvl>
  </w:abstractNum>
  <w:abstractNum w:abstractNumId="7">
    <w:nsid w:val="3C8F6A33"/>
    <w:multiLevelType w:val="hybridMultilevel"/>
    <w:tmpl w:val="D6B227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pos w:val="beneathText"/>
    <w:numRestart w:val="eachPage"/>
    <w:footnote w:id="0"/>
    <w:footnote w:id="1"/>
  </w:footnotePr>
  <w:endnotePr>
    <w:numFmt w:val="decimal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5ACE"/>
    <w:rsid w:val="000069B5"/>
    <w:rsid w:val="00050D17"/>
    <w:rsid w:val="00051AF1"/>
    <w:rsid w:val="00075B92"/>
    <w:rsid w:val="000762B5"/>
    <w:rsid w:val="00083E2A"/>
    <w:rsid w:val="00085D85"/>
    <w:rsid w:val="00097DCB"/>
    <w:rsid w:val="00097FFE"/>
    <w:rsid w:val="000A4F6E"/>
    <w:rsid w:val="000C08E4"/>
    <w:rsid w:val="000C7A2E"/>
    <w:rsid w:val="000D202C"/>
    <w:rsid w:val="000E2621"/>
    <w:rsid w:val="000F66E4"/>
    <w:rsid w:val="000F7764"/>
    <w:rsid w:val="00104001"/>
    <w:rsid w:val="001068B1"/>
    <w:rsid w:val="001076A0"/>
    <w:rsid w:val="001128A7"/>
    <w:rsid w:val="00137728"/>
    <w:rsid w:val="00141577"/>
    <w:rsid w:val="00154C71"/>
    <w:rsid w:val="001553A5"/>
    <w:rsid w:val="001565A6"/>
    <w:rsid w:val="001604BE"/>
    <w:rsid w:val="00166094"/>
    <w:rsid w:val="001B1D0B"/>
    <w:rsid w:val="001B3220"/>
    <w:rsid w:val="001D052F"/>
    <w:rsid w:val="001D481B"/>
    <w:rsid w:val="001E4C5C"/>
    <w:rsid w:val="00211079"/>
    <w:rsid w:val="002167CF"/>
    <w:rsid w:val="002309C6"/>
    <w:rsid w:val="00247F6A"/>
    <w:rsid w:val="00251DDA"/>
    <w:rsid w:val="00261151"/>
    <w:rsid w:val="00261558"/>
    <w:rsid w:val="0027116D"/>
    <w:rsid w:val="0027706C"/>
    <w:rsid w:val="002813E8"/>
    <w:rsid w:val="002A02E6"/>
    <w:rsid w:val="002B0C36"/>
    <w:rsid w:val="002C0C10"/>
    <w:rsid w:val="002C46BD"/>
    <w:rsid w:val="002C5109"/>
    <w:rsid w:val="002C7B13"/>
    <w:rsid w:val="002D6A30"/>
    <w:rsid w:val="002D7835"/>
    <w:rsid w:val="002E29A6"/>
    <w:rsid w:val="00305526"/>
    <w:rsid w:val="003342E2"/>
    <w:rsid w:val="00336EC0"/>
    <w:rsid w:val="00353CBA"/>
    <w:rsid w:val="00354155"/>
    <w:rsid w:val="00355E33"/>
    <w:rsid w:val="00363BED"/>
    <w:rsid w:val="00396E40"/>
    <w:rsid w:val="003A21AB"/>
    <w:rsid w:val="003B1D08"/>
    <w:rsid w:val="003D7B61"/>
    <w:rsid w:val="003E7979"/>
    <w:rsid w:val="00402625"/>
    <w:rsid w:val="004445F8"/>
    <w:rsid w:val="0044567D"/>
    <w:rsid w:val="00452FD3"/>
    <w:rsid w:val="00456458"/>
    <w:rsid w:val="00493ED8"/>
    <w:rsid w:val="004A3F44"/>
    <w:rsid w:val="004B3538"/>
    <w:rsid w:val="004C3597"/>
    <w:rsid w:val="004D35AB"/>
    <w:rsid w:val="004D5ACE"/>
    <w:rsid w:val="00512C46"/>
    <w:rsid w:val="00517087"/>
    <w:rsid w:val="00527E48"/>
    <w:rsid w:val="00562912"/>
    <w:rsid w:val="0057414A"/>
    <w:rsid w:val="005C1F6C"/>
    <w:rsid w:val="005C7D9D"/>
    <w:rsid w:val="005E15EC"/>
    <w:rsid w:val="0064321A"/>
    <w:rsid w:val="006462A7"/>
    <w:rsid w:val="00654DE3"/>
    <w:rsid w:val="006722CA"/>
    <w:rsid w:val="006757BE"/>
    <w:rsid w:val="0068596A"/>
    <w:rsid w:val="006C25C8"/>
    <w:rsid w:val="006C7559"/>
    <w:rsid w:val="006E234E"/>
    <w:rsid w:val="006E336A"/>
    <w:rsid w:val="006E6B72"/>
    <w:rsid w:val="006E6BA2"/>
    <w:rsid w:val="006F4CA7"/>
    <w:rsid w:val="0070297D"/>
    <w:rsid w:val="0074520F"/>
    <w:rsid w:val="007675E4"/>
    <w:rsid w:val="00774DA7"/>
    <w:rsid w:val="00777673"/>
    <w:rsid w:val="00793F74"/>
    <w:rsid w:val="007A3809"/>
    <w:rsid w:val="007B10E0"/>
    <w:rsid w:val="007B5D2B"/>
    <w:rsid w:val="007C7BE5"/>
    <w:rsid w:val="007E28B8"/>
    <w:rsid w:val="007F06F0"/>
    <w:rsid w:val="007F48CE"/>
    <w:rsid w:val="007F6F87"/>
    <w:rsid w:val="00807F8F"/>
    <w:rsid w:val="00810BA2"/>
    <w:rsid w:val="00830678"/>
    <w:rsid w:val="008452E1"/>
    <w:rsid w:val="00875E98"/>
    <w:rsid w:val="00890336"/>
    <w:rsid w:val="008914AC"/>
    <w:rsid w:val="008F42FA"/>
    <w:rsid w:val="008F4869"/>
    <w:rsid w:val="00925479"/>
    <w:rsid w:val="00991E40"/>
    <w:rsid w:val="009A7ACE"/>
    <w:rsid w:val="009B32A2"/>
    <w:rsid w:val="009B682D"/>
    <w:rsid w:val="009B7238"/>
    <w:rsid w:val="009E2031"/>
    <w:rsid w:val="009F26D1"/>
    <w:rsid w:val="00A224B2"/>
    <w:rsid w:val="00A342DF"/>
    <w:rsid w:val="00A44C74"/>
    <w:rsid w:val="00A65CAD"/>
    <w:rsid w:val="00A66085"/>
    <w:rsid w:val="00A77F53"/>
    <w:rsid w:val="00A90428"/>
    <w:rsid w:val="00A92F40"/>
    <w:rsid w:val="00AD4E8E"/>
    <w:rsid w:val="00B26F80"/>
    <w:rsid w:val="00B35C20"/>
    <w:rsid w:val="00B432B8"/>
    <w:rsid w:val="00B70510"/>
    <w:rsid w:val="00BA3285"/>
    <w:rsid w:val="00BC6176"/>
    <w:rsid w:val="00C126BD"/>
    <w:rsid w:val="00C5563F"/>
    <w:rsid w:val="00C566B2"/>
    <w:rsid w:val="00CA0405"/>
    <w:rsid w:val="00CB6B30"/>
    <w:rsid w:val="00CC2130"/>
    <w:rsid w:val="00CD470B"/>
    <w:rsid w:val="00CE4C14"/>
    <w:rsid w:val="00D205F3"/>
    <w:rsid w:val="00D404E6"/>
    <w:rsid w:val="00D46649"/>
    <w:rsid w:val="00D63D87"/>
    <w:rsid w:val="00D67B73"/>
    <w:rsid w:val="00D96B16"/>
    <w:rsid w:val="00DA2616"/>
    <w:rsid w:val="00DB31DB"/>
    <w:rsid w:val="00DB5871"/>
    <w:rsid w:val="00DC126A"/>
    <w:rsid w:val="00DE4C74"/>
    <w:rsid w:val="00E07716"/>
    <w:rsid w:val="00E10107"/>
    <w:rsid w:val="00E11D81"/>
    <w:rsid w:val="00E143F7"/>
    <w:rsid w:val="00E248E6"/>
    <w:rsid w:val="00E40ACF"/>
    <w:rsid w:val="00E40F6C"/>
    <w:rsid w:val="00E46CAC"/>
    <w:rsid w:val="00E54FD6"/>
    <w:rsid w:val="00E61427"/>
    <w:rsid w:val="00E777A9"/>
    <w:rsid w:val="00EA0622"/>
    <w:rsid w:val="00EC12AD"/>
    <w:rsid w:val="00EC5007"/>
    <w:rsid w:val="00EC58DB"/>
    <w:rsid w:val="00EC599F"/>
    <w:rsid w:val="00EC5CBC"/>
    <w:rsid w:val="00ED6969"/>
    <w:rsid w:val="00EE0FE9"/>
    <w:rsid w:val="00EF5AE4"/>
    <w:rsid w:val="00F033F4"/>
    <w:rsid w:val="00F04B3F"/>
    <w:rsid w:val="00F1412A"/>
    <w:rsid w:val="00F22C7A"/>
    <w:rsid w:val="00F61602"/>
    <w:rsid w:val="00F70AF8"/>
    <w:rsid w:val="00F7324E"/>
    <w:rsid w:val="00F97628"/>
    <w:rsid w:val="00FA2C9F"/>
    <w:rsid w:val="00FB4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6EC0"/>
    <w:pPr>
      <w:keepNext/>
      <w:widowControl/>
      <w:bidi w:val="0"/>
      <w:spacing w:after="240"/>
      <w:ind w:firstLine="0"/>
      <w:jc w:val="left"/>
      <w:outlineLvl w:val="0"/>
    </w:pPr>
    <w:rPr>
      <w:rFonts w:cs="Times New Roman"/>
      <w:b/>
      <w:bCs/>
      <w:noProof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36EC0"/>
    <w:pPr>
      <w:keepNext/>
      <w:widowControl/>
      <w:bidi w:val="0"/>
      <w:spacing w:before="240" w:after="60"/>
      <w:ind w:firstLine="0"/>
      <w:jc w:val="left"/>
      <w:outlineLvl w:val="1"/>
    </w:pPr>
    <w:rPr>
      <w:rFonts w:ascii="Arial" w:hAnsi="Arial" w:cs="Arial"/>
      <w:b/>
      <w:bCs/>
      <w:i/>
      <w:iCs/>
      <w:noProof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36EC0"/>
    <w:pPr>
      <w:keepNext/>
      <w:widowControl/>
      <w:bidi w:val="0"/>
      <w:spacing w:before="240" w:after="60"/>
      <w:ind w:firstLine="0"/>
      <w:jc w:val="left"/>
      <w:outlineLvl w:val="2"/>
    </w:pPr>
    <w:rPr>
      <w:rFonts w:ascii="Arial" w:hAnsi="Arial" w:cs="Arial"/>
      <w:b/>
      <w:bCs/>
      <w:noProof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36EC0"/>
    <w:pPr>
      <w:keepNext/>
      <w:widowControl/>
      <w:bidi w:val="0"/>
      <w:spacing w:before="240" w:after="60"/>
      <w:ind w:firstLine="0"/>
      <w:jc w:val="left"/>
      <w:outlineLvl w:val="3"/>
    </w:pPr>
    <w:rPr>
      <w:rFonts w:cs="Times New Roman"/>
      <w:b/>
      <w:bCs/>
      <w:noProof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36EC0"/>
    <w:pPr>
      <w:widowControl/>
      <w:bidi w:val="0"/>
      <w:spacing w:before="240" w:after="60"/>
      <w:ind w:firstLine="0"/>
      <w:jc w:val="left"/>
      <w:outlineLvl w:val="4"/>
    </w:pPr>
    <w:rPr>
      <w:rFonts w:ascii="Tahoma" w:hAnsi="Tahoma"/>
      <w:b/>
      <w:bCs/>
      <w:i/>
      <w:iCs/>
      <w:noProof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36EC0"/>
    <w:pPr>
      <w:widowControl/>
      <w:bidi w:val="0"/>
      <w:spacing w:before="240" w:after="60"/>
      <w:ind w:firstLine="0"/>
      <w:jc w:val="left"/>
      <w:outlineLvl w:val="5"/>
    </w:pPr>
    <w:rPr>
      <w:rFonts w:cs="Times New Roman"/>
      <w:b/>
      <w:bCs/>
      <w:noProof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36EC0"/>
    <w:pPr>
      <w:widowControl/>
      <w:bidi w:val="0"/>
      <w:spacing w:before="240" w:after="60"/>
      <w:ind w:firstLine="0"/>
      <w:jc w:val="left"/>
      <w:outlineLvl w:val="6"/>
    </w:pPr>
    <w:rPr>
      <w:rFonts w:cs="Times New Roman"/>
      <w:noProof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36EC0"/>
    <w:pPr>
      <w:widowControl/>
      <w:bidi w:val="0"/>
      <w:spacing w:before="240" w:after="60"/>
      <w:ind w:firstLine="0"/>
      <w:jc w:val="left"/>
      <w:outlineLvl w:val="7"/>
    </w:pPr>
    <w:rPr>
      <w:rFonts w:cs="Times New Roman"/>
      <w:i/>
      <w:iCs/>
      <w:noProof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36EC0"/>
    <w:pPr>
      <w:widowControl/>
      <w:bidi w:val="0"/>
      <w:spacing w:before="240" w:after="60"/>
      <w:ind w:firstLine="0"/>
      <w:jc w:val="left"/>
      <w:outlineLvl w:val="8"/>
    </w:pPr>
    <w:rPr>
      <w:rFonts w:ascii="Arial" w:hAnsi="Arial" w:cs="Arial"/>
      <w:noProof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4C2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4C2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4C2"/>
    <w:rPr>
      <w:rFonts w:asciiTheme="majorHAnsi" w:eastAsiaTheme="majorEastAsia" w:hAnsiTheme="majorHAnsi" w:cstheme="majorBidi"/>
      <w:b/>
      <w:bCs/>
      <w:color w:val="000000"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4C2"/>
    <w:rPr>
      <w:rFonts w:asciiTheme="minorHAnsi" w:eastAsiaTheme="minorEastAsia" w:hAnsiTheme="minorHAnsi" w:cstheme="minorBidi"/>
      <w:b/>
      <w:bCs/>
      <w:color w:val="000000"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4C2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4C2"/>
    <w:rPr>
      <w:rFonts w:asciiTheme="minorHAnsi" w:eastAsiaTheme="minorEastAsia" w:hAnsiTheme="minorHAnsi" w:cstheme="minorBidi"/>
      <w:b/>
      <w:bCs/>
      <w:color w:val="000000"/>
      <w:lang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4C2"/>
    <w:rPr>
      <w:rFonts w:asciiTheme="minorHAnsi" w:eastAsiaTheme="minorEastAsia" w:hAnsiTheme="minorHAnsi" w:cstheme="minorBidi"/>
      <w:color w:val="000000"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4C2"/>
    <w:rPr>
      <w:rFonts w:asciiTheme="minorHAnsi" w:eastAsiaTheme="minorEastAsia" w:hAnsiTheme="minorHAnsi" w:cstheme="minorBidi"/>
      <w:i/>
      <w:iCs/>
      <w:color w:val="000000"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4C2"/>
    <w:rPr>
      <w:rFonts w:asciiTheme="majorHAnsi" w:eastAsiaTheme="majorEastAsia" w:hAnsiTheme="majorHAnsi" w:cstheme="majorBidi"/>
      <w:color w:val="000000"/>
      <w:lang w:eastAsia="ar-SA"/>
    </w:rPr>
  </w:style>
  <w:style w:type="paragraph" w:customStyle="1" w:styleId="Tahoma1809">
    <w:name w:val="نمط (لاتيني) Tahoma ‏18 نقطة أسود السطر الأول:  0.9 سم"/>
    <w:basedOn w:val="Normal"/>
    <w:next w:val="PlainText"/>
    <w:uiPriority w:val="99"/>
    <w:rsid w:val="00C126BD"/>
    <w:pPr>
      <w:ind w:firstLine="510"/>
    </w:pPr>
    <w:rPr>
      <w:rFonts w:ascii="Tahoma" w:hAnsi="Tahoma"/>
    </w:rPr>
  </w:style>
  <w:style w:type="paragraph" w:styleId="PlainText">
    <w:name w:val="Plain Text"/>
    <w:basedOn w:val="Normal"/>
    <w:link w:val="PlainTextChar"/>
    <w:uiPriority w:val="99"/>
    <w:rsid w:val="00C126B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44C2"/>
    <w:rPr>
      <w:rFonts w:ascii="Courier New" w:hAnsi="Courier New" w:cs="Courier New"/>
      <w:color w:val="000000"/>
      <w:sz w:val="20"/>
      <w:szCs w:val="20"/>
      <w:lang w:eastAsia="ar-SA"/>
    </w:rPr>
  </w:style>
  <w:style w:type="paragraph" w:styleId="Caption">
    <w:name w:val="caption"/>
    <w:basedOn w:val="Normal"/>
    <w:next w:val="Normal"/>
    <w:uiPriority w:val="99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TableofFigures">
    <w:name w:val="table of figures"/>
    <w:basedOn w:val="Normal"/>
    <w:next w:val="Normal"/>
    <w:uiPriority w:val="99"/>
    <w:semiHidden/>
    <w:rsid w:val="00336EC0"/>
    <w:pPr>
      <w:ind w:left="720" w:hanging="720"/>
    </w:pPr>
  </w:style>
  <w:style w:type="paragraph" w:styleId="TOC1">
    <w:name w:val="toc 1"/>
    <w:basedOn w:val="Normal"/>
    <w:next w:val="Normal"/>
    <w:autoRedefine/>
    <w:uiPriority w:val="99"/>
    <w:semiHidden/>
    <w:rsid w:val="00336EC0"/>
  </w:style>
  <w:style w:type="paragraph" w:styleId="TOC2">
    <w:name w:val="toc 2"/>
    <w:basedOn w:val="Normal"/>
    <w:next w:val="Normal"/>
    <w:autoRedefine/>
    <w:uiPriority w:val="99"/>
    <w:semiHidden/>
    <w:rsid w:val="00336EC0"/>
    <w:pPr>
      <w:ind w:left="360"/>
    </w:pPr>
  </w:style>
  <w:style w:type="paragraph" w:styleId="TOC3">
    <w:name w:val="toc 3"/>
    <w:basedOn w:val="Normal"/>
    <w:next w:val="Normal"/>
    <w:autoRedefine/>
    <w:uiPriority w:val="99"/>
    <w:semiHidden/>
    <w:rsid w:val="00336EC0"/>
    <w:pPr>
      <w:ind w:left="720"/>
    </w:pPr>
  </w:style>
  <w:style w:type="paragraph" w:styleId="TOC4">
    <w:name w:val="toc 4"/>
    <w:basedOn w:val="Normal"/>
    <w:next w:val="Normal"/>
    <w:autoRedefine/>
    <w:uiPriority w:val="99"/>
    <w:semiHidden/>
    <w:rsid w:val="00336EC0"/>
    <w:pPr>
      <w:ind w:left="1080"/>
    </w:pPr>
  </w:style>
  <w:style w:type="paragraph" w:styleId="TOC5">
    <w:name w:val="toc 5"/>
    <w:basedOn w:val="Normal"/>
    <w:next w:val="Normal"/>
    <w:autoRedefine/>
    <w:uiPriority w:val="99"/>
    <w:semiHidden/>
    <w:rsid w:val="00336EC0"/>
    <w:pPr>
      <w:ind w:left="1440"/>
    </w:pPr>
  </w:style>
  <w:style w:type="paragraph" w:styleId="TOC6">
    <w:name w:val="toc 6"/>
    <w:basedOn w:val="Normal"/>
    <w:next w:val="Normal"/>
    <w:autoRedefine/>
    <w:uiPriority w:val="99"/>
    <w:semiHidden/>
    <w:rsid w:val="00336EC0"/>
    <w:pPr>
      <w:ind w:left="1800"/>
    </w:pPr>
  </w:style>
  <w:style w:type="paragraph" w:styleId="TOC7">
    <w:name w:val="toc 7"/>
    <w:basedOn w:val="Normal"/>
    <w:next w:val="Normal"/>
    <w:autoRedefine/>
    <w:uiPriority w:val="99"/>
    <w:semiHidden/>
    <w:rsid w:val="00336EC0"/>
    <w:pPr>
      <w:ind w:left="2160"/>
    </w:pPr>
  </w:style>
  <w:style w:type="paragraph" w:styleId="TOC8">
    <w:name w:val="toc 8"/>
    <w:basedOn w:val="Normal"/>
    <w:next w:val="Normal"/>
    <w:autoRedefine/>
    <w:uiPriority w:val="99"/>
    <w:semiHidden/>
    <w:rsid w:val="00336EC0"/>
    <w:pPr>
      <w:ind w:left="2520"/>
    </w:pPr>
  </w:style>
  <w:style w:type="paragraph" w:styleId="TOC9">
    <w:name w:val="toc 9"/>
    <w:basedOn w:val="Normal"/>
    <w:next w:val="Normal"/>
    <w:autoRedefine/>
    <w:uiPriority w:val="99"/>
    <w:semiHidden/>
    <w:rsid w:val="00336EC0"/>
    <w:pPr>
      <w:ind w:left="2880"/>
    </w:pPr>
  </w:style>
  <w:style w:type="paragraph" w:styleId="TableofAuthorities">
    <w:name w:val="table of authorities"/>
    <w:basedOn w:val="Normal"/>
    <w:next w:val="Normal"/>
    <w:uiPriority w:val="99"/>
    <w:semiHidden/>
    <w:rsid w:val="00336EC0"/>
    <w:pPr>
      <w:ind w:left="360" w:hanging="360"/>
    </w:pPr>
  </w:style>
  <w:style w:type="paragraph" w:styleId="DocumentMap">
    <w:name w:val="Document Map"/>
    <w:basedOn w:val="Normal"/>
    <w:link w:val="DocumentMapChar"/>
    <w:uiPriority w:val="99"/>
    <w:semiHidden/>
    <w:rsid w:val="00336EC0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44C2"/>
    <w:rPr>
      <w:color w:val="000000"/>
      <w:sz w:val="0"/>
      <w:szCs w:val="0"/>
      <w:lang w:eastAsia="ar-SA"/>
    </w:rPr>
  </w:style>
  <w:style w:type="paragraph" w:styleId="Header">
    <w:name w:val="header"/>
    <w:basedOn w:val="Normal"/>
    <w:link w:val="HeaderChar"/>
    <w:uiPriority w:val="99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744C2"/>
    <w:rPr>
      <w:rFonts w:cs="Traditional Arabic"/>
      <w:color w:val="000000"/>
      <w:sz w:val="36"/>
      <w:szCs w:val="36"/>
      <w:lang w:eastAsia="ar-SA"/>
    </w:rPr>
  </w:style>
  <w:style w:type="character" w:styleId="PageNumber">
    <w:name w:val="page number"/>
    <w:basedOn w:val="DefaultParagraphFont"/>
    <w:uiPriority w:val="99"/>
    <w:rsid w:val="006E6B72"/>
    <w:rPr>
      <w:rFonts w:cs="Times New Roman"/>
      <w:sz w:val="32"/>
      <w:szCs w:val="32"/>
    </w:rPr>
  </w:style>
  <w:style w:type="paragraph" w:customStyle="1" w:styleId="10">
    <w:name w:val="عنوان 10"/>
    <w:next w:val="Normal"/>
    <w:uiPriority w:val="99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Normal"/>
    <w:uiPriority w:val="99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Normal"/>
    <w:uiPriority w:val="99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Normal"/>
    <w:uiPriority w:val="99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Normal"/>
    <w:uiPriority w:val="99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TOAHeading">
    <w:name w:val="toa heading"/>
    <w:basedOn w:val="Normal"/>
    <w:next w:val="Normal"/>
    <w:uiPriority w:val="99"/>
    <w:semiHidden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336EC0"/>
    <w:pPr>
      <w:ind w:left="360" w:hanging="360"/>
    </w:pPr>
  </w:style>
  <w:style w:type="paragraph" w:styleId="IndexHeading">
    <w:name w:val="index heading"/>
    <w:basedOn w:val="Normal"/>
    <w:next w:val="Index1"/>
    <w:uiPriority w:val="99"/>
    <w:semiHidden/>
    <w:rsid w:val="00336EC0"/>
    <w:rPr>
      <w:rFonts w:ascii="Arial" w:hAnsi="Arial" w:cs="Arial"/>
      <w:b/>
      <w:bCs/>
    </w:rPr>
  </w:style>
  <w:style w:type="character" w:styleId="CommentReference">
    <w:name w:val="annotation reference"/>
    <w:basedOn w:val="DefaultParagraphFont"/>
    <w:uiPriority w:val="99"/>
    <w:semiHidden/>
    <w:rsid w:val="00336EC0"/>
    <w:rPr>
      <w:rFonts w:cs="Times New Roman"/>
      <w:sz w:val="16"/>
      <w:szCs w:val="16"/>
    </w:rPr>
  </w:style>
  <w:style w:type="character" w:styleId="EndnoteReference">
    <w:name w:val="endnote reference"/>
    <w:basedOn w:val="DefaultParagraphFont"/>
    <w:uiPriority w:val="99"/>
    <w:semiHidden/>
    <w:rsid w:val="00336EC0"/>
    <w:rPr>
      <w:rFonts w:cs="Times New Roman"/>
      <w:vertAlign w:val="superscript"/>
    </w:rPr>
  </w:style>
  <w:style w:type="character" w:styleId="FootnoteReference">
    <w:name w:val="footnote reference"/>
    <w:basedOn w:val="DefaultParagraphFont"/>
    <w:uiPriority w:val="99"/>
    <w:semiHidden/>
    <w:rsid w:val="00A44C74"/>
    <w:rPr>
      <w:rFonts w:cs="Traditional Arabic"/>
      <w:vertAlign w:val="superscript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rsid w:val="00336EC0"/>
    <w:rPr>
      <w:sz w:val="20"/>
      <w:szCs w:val="2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4C2"/>
    <w:rPr>
      <w:rFonts w:cs="Traditional Arabic"/>
      <w:color w:val="000000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36E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4C2"/>
    <w:rPr>
      <w:b/>
      <w:bCs/>
    </w:rPr>
  </w:style>
  <w:style w:type="paragraph" w:styleId="BodyText">
    <w:name w:val="Body Text"/>
    <w:basedOn w:val="Normal"/>
    <w:link w:val="BodyTextChar"/>
    <w:uiPriority w:val="99"/>
    <w:rsid w:val="00336EC0"/>
    <w:pPr>
      <w:spacing w:after="120"/>
      <w:ind w:firstLine="0"/>
      <w:jc w:val="mediumKashida"/>
    </w:pPr>
    <w:rPr>
      <w:sz w:val="24"/>
      <w:lang w:val="fr-FR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744C2"/>
    <w:rPr>
      <w:rFonts w:cs="Traditional Arabic"/>
      <w:color w:val="000000"/>
      <w:sz w:val="36"/>
      <w:szCs w:val="36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rsid w:val="00336EC0"/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E07716"/>
    <w:rPr>
      <w:color w:val="000000"/>
      <w:lang w:eastAsia="ar-SA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336EC0"/>
    <w:pPr>
      <w:ind w:left="454" w:hanging="454"/>
    </w:pPr>
    <w:rPr>
      <w:rFonts w:cs="Times New Roman"/>
      <w:sz w:val="28"/>
      <w:szCs w:val="28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8914AC"/>
    <w:rPr>
      <w:color w:val="000000"/>
      <w:sz w:val="28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336EC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4C2"/>
    <w:rPr>
      <w:color w:val="000000"/>
      <w:sz w:val="0"/>
      <w:szCs w:val="0"/>
      <w:lang w:eastAsia="ar-SA"/>
    </w:rPr>
  </w:style>
  <w:style w:type="paragraph" w:styleId="MacroText">
    <w:name w:val="macro"/>
    <w:link w:val="MacroTextChar"/>
    <w:uiPriority w:val="99"/>
    <w:semiHidden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sz w:val="20"/>
      <w:szCs w:val="20"/>
      <w:lang w:eastAsia="ar-SA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744C2"/>
    <w:rPr>
      <w:rFonts w:ascii="Courier New" w:hAnsi="Courier New" w:cs="Courier New"/>
      <w:color w:val="000000"/>
      <w:sz w:val="20"/>
      <w:szCs w:val="20"/>
      <w:lang w:eastAsia="ar-SA"/>
    </w:rPr>
  </w:style>
  <w:style w:type="paragraph" w:styleId="BlockText">
    <w:name w:val="Block Text"/>
    <w:basedOn w:val="Normal"/>
    <w:uiPriority w:val="99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">
    <w:name w:val="نمط إضافي 1"/>
    <w:basedOn w:val="Normal"/>
    <w:next w:val="Normal"/>
    <w:uiPriority w:val="99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">
    <w:name w:val="نمط إضافي 2"/>
    <w:basedOn w:val="Normal"/>
    <w:next w:val="Normal"/>
    <w:uiPriority w:val="99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">
    <w:name w:val="نمط إضافي 3"/>
    <w:basedOn w:val="Normal"/>
    <w:next w:val="Normal"/>
    <w:uiPriority w:val="99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">
    <w:name w:val="نمط إضافي 4"/>
    <w:basedOn w:val="Normal"/>
    <w:next w:val="Normal"/>
    <w:uiPriority w:val="99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">
    <w:name w:val="نمط إضافي 5"/>
    <w:basedOn w:val="Normal"/>
    <w:next w:val="Normal"/>
    <w:uiPriority w:val="99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5">
    <w:name w:val="نمط حرفي 1"/>
    <w:uiPriority w:val="99"/>
    <w:rsid w:val="00336EC0"/>
    <w:rPr>
      <w:sz w:val="40"/>
    </w:rPr>
  </w:style>
  <w:style w:type="character" w:customStyle="1" w:styleId="20">
    <w:name w:val="نمط حرفي 2"/>
    <w:uiPriority w:val="99"/>
    <w:rsid w:val="00336EC0"/>
    <w:rPr>
      <w:rFonts w:ascii="Times New Roman" w:hAnsi="Times New Roman"/>
      <w:sz w:val="40"/>
    </w:rPr>
  </w:style>
  <w:style w:type="character" w:customStyle="1" w:styleId="30">
    <w:name w:val="نمط حرفي 3"/>
    <w:uiPriority w:val="99"/>
    <w:rsid w:val="00336EC0"/>
    <w:rPr>
      <w:rFonts w:ascii="Times New Roman" w:hAnsi="Times New Roman"/>
      <w:sz w:val="40"/>
    </w:rPr>
  </w:style>
  <w:style w:type="character" w:customStyle="1" w:styleId="40">
    <w:name w:val="نمط حرفي 4"/>
    <w:uiPriority w:val="99"/>
    <w:rsid w:val="00336EC0"/>
    <w:rPr>
      <w:sz w:val="40"/>
    </w:rPr>
  </w:style>
  <w:style w:type="character" w:customStyle="1" w:styleId="50">
    <w:name w:val="نمط حرفي 5"/>
    <w:uiPriority w:val="99"/>
    <w:rsid w:val="00336EC0"/>
    <w:rPr>
      <w:sz w:val="40"/>
    </w:rPr>
  </w:style>
  <w:style w:type="character" w:customStyle="1" w:styleId="a">
    <w:name w:val="حديث"/>
    <w:basedOn w:val="DefaultParagraphFont"/>
    <w:uiPriority w:val="99"/>
    <w:rsid w:val="004445F8"/>
    <w:rPr>
      <w:rFonts w:cs="Traditional Arabic"/>
      <w:sz w:val="36"/>
      <w:szCs w:val="36"/>
      <w:lang w:bidi="ar-SA"/>
    </w:rPr>
  </w:style>
  <w:style w:type="character" w:customStyle="1" w:styleId="a0">
    <w:name w:val="أثر"/>
    <w:basedOn w:val="DefaultParagraphFont"/>
    <w:uiPriority w:val="99"/>
    <w:rsid w:val="004445F8"/>
    <w:rPr>
      <w:rFonts w:cs="Traditional Arabic"/>
      <w:sz w:val="36"/>
      <w:szCs w:val="36"/>
      <w:lang w:bidi="ar-SA"/>
    </w:rPr>
  </w:style>
  <w:style w:type="character" w:customStyle="1" w:styleId="a1">
    <w:name w:val="مثل"/>
    <w:basedOn w:val="DefaultParagraphFont"/>
    <w:uiPriority w:val="99"/>
    <w:rsid w:val="004445F8"/>
    <w:rPr>
      <w:rFonts w:cs="Traditional Arabic"/>
      <w:sz w:val="36"/>
      <w:szCs w:val="36"/>
      <w:lang w:bidi="ar-SA"/>
    </w:rPr>
  </w:style>
  <w:style w:type="character" w:customStyle="1" w:styleId="a2">
    <w:name w:val="قول"/>
    <w:basedOn w:val="DefaultParagraphFont"/>
    <w:uiPriority w:val="99"/>
    <w:rsid w:val="004445F8"/>
    <w:rPr>
      <w:rFonts w:cs="Traditional Arabic"/>
      <w:sz w:val="36"/>
      <w:szCs w:val="36"/>
      <w:lang w:bidi="ar-SA"/>
    </w:rPr>
  </w:style>
  <w:style w:type="character" w:customStyle="1" w:styleId="a3">
    <w:name w:val="شعر"/>
    <w:basedOn w:val="DefaultParagraphFont"/>
    <w:uiPriority w:val="99"/>
    <w:rsid w:val="004445F8"/>
    <w:rPr>
      <w:rFonts w:cs="Traditional Arabic"/>
      <w:sz w:val="36"/>
      <w:szCs w:val="36"/>
      <w:lang w:bidi="ar-SA"/>
    </w:rPr>
  </w:style>
  <w:style w:type="character" w:customStyle="1" w:styleId="TraditionalArabic">
    <w:name w:val="نمط مرجع حاشية سفلية + (العربية وغيرها) Traditional Arabic"/>
    <w:basedOn w:val="FootnoteReference"/>
    <w:uiPriority w:val="99"/>
    <w:rsid w:val="00A44C74"/>
  </w:style>
  <w:style w:type="paragraph" w:styleId="Footer">
    <w:name w:val="footer"/>
    <w:basedOn w:val="Normal"/>
    <w:link w:val="FooterChar"/>
    <w:uiPriority w:val="99"/>
    <w:rsid w:val="0027706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7706C"/>
    <w:rPr>
      <w:rFonts w:cs="Traditional Arabic"/>
      <w:color w:val="000000"/>
      <w:sz w:val="36"/>
      <w:szCs w:val="36"/>
      <w:lang w:eastAsia="ar-SA" w:bidi="ar-SA"/>
    </w:rPr>
  </w:style>
  <w:style w:type="paragraph" w:styleId="ListParagraph">
    <w:name w:val="List Paragraph"/>
    <w:basedOn w:val="Normal"/>
    <w:uiPriority w:val="99"/>
    <w:qFormat/>
    <w:rsid w:val="008914AC"/>
    <w:pPr>
      <w:ind w:left="720"/>
    </w:pPr>
  </w:style>
  <w:style w:type="character" w:styleId="Hyperlink">
    <w:name w:val="Hyperlink"/>
    <w:basedOn w:val="DefaultParagraphFont"/>
    <w:uiPriority w:val="99"/>
    <w:rsid w:val="00EC58D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riadawad90@gmail.com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2DAEE65A63A2C34D9CE1B5BF80A2CAA4" ma:contentTypeVersion="1" ma:contentTypeDescription="إنشاء مستند جديد." ma:contentTypeScope="" ma:versionID="973943e9e570aac045befcd792ef5cf0">
  <xsd:schema xmlns:xsd="http://www.w3.org/2001/XMLSchema" xmlns:xs="http://www.w3.org/2001/XMLSchema" xmlns:p="http://schemas.microsoft.com/office/2006/metadata/properties" xmlns:ns2="e27e544e-b85f-48b0-9eb8-03f4058deb87" targetNamespace="http://schemas.microsoft.com/office/2006/metadata/properties" ma:root="true" ma:fieldsID="3de73bb151ab07d6f1f19695a94e3f48" ns2:_="">
    <xsd:import namespace="e27e544e-b85f-48b0-9eb8-03f4058deb8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e544e-b85f-48b0-9eb8-03f4058deb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279883-E784-41F7-8C38-D858F6F8F5EA}"/>
</file>

<file path=customXml/itemProps2.xml><?xml version="1.0" encoding="utf-8"?>
<ds:datastoreItem xmlns:ds="http://schemas.openxmlformats.org/officeDocument/2006/customXml" ds:itemID="{27FA8543-391B-41D2-8372-19C95ADDDB69}"/>
</file>

<file path=customXml/itemProps3.xml><?xml version="1.0" encoding="utf-8"?>
<ds:datastoreItem xmlns:ds="http://schemas.openxmlformats.org/officeDocument/2006/customXml" ds:itemID="{49B2C7F6-C6B6-4E03-B396-381E524846F1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30</Pages>
  <Words>6804</Words>
  <Characters>-32766</Characters>
  <Application>Microsoft Office Outlook</Application>
  <DocSecurity>0</DocSecurity>
  <Lines>0</Lines>
  <Paragraphs>0</Paragraphs>
  <ScaleCrop>false</ScaleCrop>
  <Company>Future For 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الأوقاف الإسلامية في دمشق وأثرها في تقدّم البحث العلمي خلال القرنين السادس والسابع الهجريين</dc:title>
  <dc:subject/>
  <dc:creator>Khaled Dabbas Almolaa</dc:creator>
  <cp:keywords/>
  <dc:description/>
  <cp:lastModifiedBy>WW</cp:lastModifiedBy>
  <cp:revision>2</cp:revision>
  <cp:lastPrinted>2015-09-20T08:07:00Z</cp:lastPrinted>
  <dcterms:created xsi:type="dcterms:W3CDTF">2015-09-20T08:08:00Z</dcterms:created>
  <dcterms:modified xsi:type="dcterms:W3CDTF">2015-09-20T08:08:00Z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0x0101002DAEE65A63A2C34D9CE1B5BF80A2CAA4</vt:lpwstr>
  </property>
</Properties>
</file>