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52D" w:rsidRDefault="00C8652D" w:rsidP="00A91B73">
      <w:pPr>
        <w:spacing w:after="120" w:line="360" w:lineRule="auto"/>
        <w:jc w:val="center"/>
        <w:rPr>
          <w:rFonts w:ascii="Simplified Arabic" w:hAnsi="Simplified Arabic" w:cs="Simplified Arabic"/>
          <w:b/>
          <w:bCs/>
          <w:sz w:val="50"/>
          <w:szCs w:val="50"/>
          <w:rtl/>
        </w:rPr>
      </w:pPr>
    </w:p>
    <w:p w:rsidR="00C8652D" w:rsidRDefault="00C8652D" w:rsidP="00A91B73">
      <w:pPr>
        <w:spacing w:after="120" w:line="360" w:lineRule="auto"/>
        <w:jc w:val="center"/>
        <w:rPr>
          <w:rFonts w:ascii="Simplified Arabic" w:hAnsi="Simplified Arabic" w:cs="Simplified Arabic"/>
          <w:b/>
          <w:bCs/>
          <w:sz w:val="50"/>
          <w:szCs w:val="50"/>
          <w:rtl/>
          <w:lang w:bidi="ar-JO"/>
        </w:rPr>
      </w:pPr>
    </w:p>
    <w:p w:rsidR="00C8652D" w:rsidRDefault="00C8652D" w:rsidP="00A91B73">
      <w:pPr>
        <w:spacing w:after="120" w:line="360" w:lineRule="auto"/>
        <w:jc w:val="center"/>
        <w:rPr>
          <w:rFonts w:ascii="Simplified Arabic" w:hAnsi="Simplified Arabic" w:cs="Simplified Arabic"/>
          <w:b/>
          <w:bCs/>
          <w:sz w:val="50"/>
          <w:szCs w:val="50"/>
          <w:rtl/>
          <w:lang w:bidi="ar-JO"/>
        </w:rPr>
      </w:pPr>
      <w:r>
        <w:rPr>
          <w:rFonts w:ascii="Simplified Arabic" w:hAnsi="Simplified Arabic" w:cs="Simplified Arabic" w:hint="eastAsia"/>
          <w:b/>
          <w:bCs/>
          <w:sz w:val="50"/>
          <w:szCs w:val="50"/>
          <w:rtl/>
          <w:lang w:bidi="ar-JO"/>
        </w:rPr>
        <w:t>الوقف</w:t>
      </w:r>
      <w:r>
        <w:rPr>
          <w:rFonts w:ascii="Simplified Arabic" w:hAnsi="Simplified Arabic" w:cs="Simplified Arabic"/>
          <w:b/>
          <w:bCs/>
          <w:sz w:val="50"/>
          <w:szCs w:val="50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b/>
          <w:bCs/>
          <w:sz w:val="50"/>
          <w:szCs w:val="50"/>
          <w:rtl/>
          <w:lang w:bidi="ar-JO"/>
        </w:rPr>
        <w:t>على</w:t>
      </w:r>
      <w:r>
        <w:rPr>
          <w:rFonts w:ascii="Simplified Arabic" w:hAnsi="Simplified Arabic" w:cs="Simplified Arabic"/>
          <w:b/>
          <w:bCs/>
          <w:sz w:val="50"/>
          <w:szCs w:val="50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b/>
          <w:bCs/>
          <w:sz w:val="50"/>
          <w:szCs w:val="50"/>
          <w:rtl/>
          <w:lang w:bidi="ar-JO"/>
        </w:rPr>
        <w:t>البحث</w:t>
      </w:r>
      <w:r>
        <w:rPr>
          <w:rFonts w:ascii="Simplified Arabic" w:hAnsi="Simplified Arabic" w:cs="Simplified Arabic"/>
          <w:b/>
          <w:bCs/>
          <w:sz w:val="50"/>
          <w:szCs w:val="50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b/>
          <w:bCs/>
          <w:sz w:val="50"/>
          <w:szCs w:val="50"/>
          <w:rtl/>
          <w:lang w:bidi="ar-JO"/>
        </w:rPr>
        <w:t>العلمي</w:t>
      </w:r>
      <w:r>
        <w:rPr>
          <w:rFonts w:ascii="Simplified Arabic" w:hAnsi="Simplified Arabic" w:cs="Simplified Arabic"/>
          <w:b/>
          <w:bCs/>
          <w:sz w:val="50"/>
          <w:szCs w:val="50"/>
          <w:rtl/>
          <w:lang w:bidi="ar-JO"/>
        </w:rPr>
        <w:t xml:space="preserve"> </w:t>
      </w:r>
    </w:p>
    <w:p w:rsidR="00C8652D" w:rsidRDefault="00C8652D" w:rsidP="00A91B73">
      <w:pPr>
        <w:spacing w:after="120" w:line="360" w:lineRule="auto"/>
        <w:jc w:val="center"/>
        <w:rPr>
          <w:rFonts w:ascii="Simplified Arabic" w:hAnsi="Simplified Arabic" w:cs="Simplified Arabic"/>
          <w:b/>
          <w:bCs/>
          <w:sz w:val="50"/>
          <w:szCs w:val="50"/>
          <w:rtl/>
          <w:lang w:bidi="ar-JO"/>
        </w:rPr>
      </w:pPr>
      <w:r>
        <w:rPr>
          <w:rFonts w:ascii="Simplified Arabic" w:hAnsi="Simplified Arabic" w:cs="Simplified Arabic" w:hint="eastAsia"/>
          <w:b/>
          <w:bCs/>
          <w:sz w:val="50"/>
          <w:szCs w:val="50"/>
          <w:rtl/>
          <w:lang w:bidi="ar-JO"/>
        </w:rPr>
        <w:t>مشروعيته،</w:t>
      </w:r>
      <w:r>
        <w:rPr>
          <w:rFonts w:ascii="Simplified Arabic" w:hAnsi="Simplified Arabic" w:cs="Simplified Arabic"/>
          <w:b/>
          <w:bCs/>
          <w:sz w:val="50"/>
          <w:szCs w:val="50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b/>
          <w:bCs/>
          <w:sz w:val="50"/>
          <w:szCs w:val="50"/>
          <w:rtl/>
          <w:lang w:bidi="ar-AE"/>
        </w:rPr>
        <w:t>و</w:t>
      </w:r>
      <w:r>
        <w:rPr>
          <w:rFonts w:ascii="Simplified Arabic" w:hAnsi="Simplified Arabic" w:cs="Simplified Arabic" w:hint="eastAsia"/>
          <w:b/>
          <w:bCs/>
          <w:sz w:val="50"/>
          <w:szCs w:val="50"/>
          <w:rtl/>
          <w:lang w:bidi="ar-JO"/>
        </w:rPr>
        <w:t>ضوابطه</w:t>
      </w:r>
    </w:p>
    <w:p w:rsidR="00C8652D" w:rsidRDefault="00C8652D" w:rsidP="00A91B73">
      <w:pPr>
        <w:spacing w:after="120" w:line="360" w:lineRule="auto"/>
        <w:jc w:val="center"/>
        <w:rPr>
          <w:rFonts w:ascii="Simplified Arabic" w:hAnsi="Simplified Arabic" w:cs="Simplified Arabic"/>
          <w:b/>
          <w:bCs/>
          <w:sz w:val="50"/>
          <w:szCs w:val="50"/>
          <w:rtl/>
          <w:lang w:bidi="ar-JO"/>
        </w:rPr>
      </w:pPr>
    </w:p>
    <w:p w:rsidR="00C8652D" w:rsidRPr="00A61DC8" w:rsidRDefault="00C8652D" w:rsidP="00A91B73">
      <w:pPr>
        <w:spacing w:after="120" w:line="36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r w:rsidRPr="00A61DC8">
        <w:rPr>
          <w:rFonts w:ascii="Simplified Arabic" w:hAnsi="Simplified Arabic" w:cs="Simplified Arabic" w:hint="eastAsia"/>
          <w:b/>
          <w:bCs/>
          <w:sz w:val="32"/>
          <w:szCs w:val="32"/>
          <w:rtl/>
          <w:lang w:bidi="ar-JO"/>
        </w:rPr>
        <w:t>د</w:t>
      </w:r>
      <w:r w:rsidRPr="00A61DC8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. </w:t>
      </w:r>
      <w:r w:rsidRPr="00A61DC8">
        <w:rPr>
          <w:rFonts w:ascii="Simplified Arabic" w:hAnsi="Simplified Arabic" w:cs="Simplified Arabic" w:hint="eastAsia"/>
          <w:b/>
          <w:bCs/>
          <w:sz w:val="32"/>
          <w:szCs w:val="32"/>
          <w:rtl/>
          <w:lang w:bidi="ar-JO"/>
        </w:rPr>
        <w:t>عالية</w:t>
      </w:r>
      <w:r w:rsidRPr="00A61DC8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 </w:t>
      </w:r>
      <w:r w:rsidRPr="00A61DC8">
        <w:rPr>
          <w:rFonts w:ascii="Simplified Arabic" w:hAnsi="Simplified Arabic" w:cs="Simplified Arabic" w:hint="eastAsia"/>
          <w:b/>
          <w:bCs/>
          <w:sz w:val="32"/>
          <w:szCs w:val="32"/>
          <w:rtl/>
          <w:lang w:bidi="ar-JO"/>
        </w:rPr>
        <w:t>ضيف</w:t>
      </w:r>
      <w:r w:rsidRPr="00A61DC8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 </w:t>
      </w:r>
      <w:r w:rsidRPr="00A61DC8">
        <w:rPr>
          <w:rFonts w:ascii="Simplified Arabic" w:hAnsi="Simplified Arabic" w:cs="Simplified Arabic" w:hint="eastAsia"/>
          <w:b/>
          <w:bCs/>
          <w:sz w:val="32"/>
          <w:szCs w:val="32"/>
          <w:rtl/>
          <w:lang w:bidi="ar-JO"/>
        </w:rPr>
        <w:t>الله</w:t>
      </w:r>
      <w:r w:rsidRPr="00A61DC8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 </w:t>
      </w:r>
    </w:p>
    <w:p w:rsidR="00C8652D" w:rsidRDefault="00C8652D" w:rsidP="00A91B73">
      <w:pPr>
        <w:spacing w:after="120" w:line="36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r w:rsidRPr="0001013F">
        <w:rPr>
          <w:rFonts w:ascii="Simplified Arabic" w:hAnsi="Simplified Arabic" w:cs="Simplified Arabic" w:hint="eastAsia"/>
          <w:b/>
          <w:bCs/>
          <w:sz w:val="32"/>
          <w:szCs w:val="32"/>
          <w:rtl/>
          <w:lang w:bidi="ar-JO"/>
        </w:rPr>
        <w:t>أستاذ</w:t>
      </w:r>
      <w:r w:rsidRPr="0001013F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 </w:t>
      </w:r>
      <w:r w:rsidRPr="0001013F">
        <w:rPr>
          <w:rFonts w:ascii="Simplified Arabic" w:hAnsi="Simplified Arabic" w:cs="Simplified Arabic" w:hint="eastAsia"/>
          <w:b/>
          <w:bCs/>
          <w:sz w:val="32"/>
          <w:szCs w:val="32"/>
          <w:rtl/>
          <w:lang w:bidi="ar-JO"/>
        </w:rPr>
        <w:t>مساعد</w:t>
      </w:r>
      <w:r w:rsidRPr="0001013F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 </w:t>
      </w:r>
      <w:r w:rsidRPr="0001013F">
        <w:rPr>
          <w:rFonts w:ascii="Simplified Arabic" w:hAnsi="Simplified Arabic" w:cs="Simplified Arabic" w:hint="eastAsia"/>
          <w:b/>
          <w:bCs/>
          <w:sz w:val="32"/>
          <w:szCs w:val="32"/>
          <w:rtl/>
          <w:lang w:bidi="ar-JO"/>
        </w:rPr>
        <w:t>جامعة</w:t>
      </w:r>
      <w:r w:rsidRPr="0001013F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 </w:t>
      </w:r>
      <w:r w:rsidRPr="0001013F">
        <w:rPr>
          <w:rFonts w:ascii="Simplified Arabic" w:hAnsi="Simplified Arabic" w:cs="Simplified Arabic" w:hint="eastAsia"/>
          <w:b/>
          <w:bCs/>
          <w:sz w:val="32"/>
          <w:szCs w:val="32"/>
          <w:rtl/>
          <w:lang w:bidi="ar-JO"/>
        </w:rPr>
        <w:t>الامارات</w:t>
      </w:r>
      <w:r w:rsidRPr="0001013F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 </w:t>
      </w:r>
      <w:r w:rsidRPr="0001013F">
        <w:rPr>
          <w:rFonts w:ascii="Simplified Arabic" w:hAnsi="Simplified Arabic" w:cs="Simplified Arabic" w:hint="eastAsia"/>
          <w:b/>
          <w:bCs/>
          <w:sz w:val="32"/>
          <w:szCs w:val="32"/>
          <w:rtl/>
          <w:lang w:bidi="ar-JO"/>
        </w:rPr>
        <w:t>العربية</w:t>
      </w:r>
      <w:r w:rsidRPr="0001013F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 </w:t>
      </w:r>
      <w:r w:rsidRPr="0001013F">
        <w:rPr>
          <w:rFonts w:ascii="Simplified Arabic" w:hAnsi="Simplified Arabic" w:cs="Simplified Arabic" w:hint="eastAsia"/>
          <w:b/>
          <w:bCs/>
          <w:sz w:val="32"/>
          <w:szCs w:val="32"/>
          <w:rtl/>
          <w:lang w:bidi="ar-JO"/>
        </w:rPr>
        <w:t>المتحدة</w:t>
      </w:r>
      <w:r w:rsidRPr="0001013F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– </w:t>
      </w:r>
      <w:r w:rsidRPr="0001013F">
        <w:rPr>
          <w:rFonts w:ascii="Simplified Arabic" w:hAnsi="Simplified Arabic" w:cs="Simplified Arabic" w:hint="eastAsia"/>
          <w:b/>
          <w:bCs/>
          <w:sz w:val="32"/>
          <w:szCs w:val="32"/>
          <w:rtl/>
          <w:lang w:bidi="ar-JO"/>
        </w:rPr>
        <w:t>العين</w:t>
      </w:r>
    </w:p>
    <w:p w:rsidR="00C8652D" w:rsidRDefault="00C8652D" w:rsidP="00A91B73">
      <w:pPr>
        <w:spacing w:after="120" w:line="36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hyperlink r:id="rId7" w:history="1">
        <w:r w:rsidRPr="001C27D7">
          <w:rPr>
            <w:rStyle w:val="Hyperlink"/>
            <w:rFonts w:ascii="Simplified Arabic" w:hAnsi="Simplified Arabic" w:cs="Simplified Arabic"/>
            <w:b/>
            <w:bCs/>
            <w:sz w:val="32"/>
            <w:szCs w:val="32"/>
            <w:lang w:bidi="ar-JO"/>
          </w:rPr>
          <w:t>alia1979@uaeu.ac.ae</w:t>
        </w:r>
      </w:hyperlink>
    </w:p>
    <w:p w:rsidR="00C8652D" w:rsidRDefault="00C8652D" w:rsidP="00A91B73">
      <w:pPr>
        <w:spacing w:after="120" w:line="36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>00971501996212</w:t>
      </w:r>
    </w:p>
    <w:p w:rsidR="00C8652D" w:rsidRPr="0001013F" w:rsidRDefault="00C8652D" w:rsidP="00F17E74">
      <w:pPr>
        <w:spacing w:after="120" w:line="36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lang w:bidi="ar-JO"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00962788793494 </w:t>
      </w:r>
    </w:p>
    <w:p w:rsidR="00C8652D" w:rsidRDefault="00C8652D" w:rsidP="00A91B73">
      <w:pPr>
        <w:spacing w:after="120" w:line="360" w:lineRule="auto"/>
        <w:jc w:val="center"/>
        <w:rPr>
          <w:rFonts w:ascii="Simplified Arabic" w:hAnsi="Simplified Arabic" w:cs="Simplified Arabic"/>
          <w:b/>
          <w:bCs/>
          <w:sz w:val="50"/>
          <w:szCs w:val="50"/>
          <w:rtl/>
          <w:lang w:bidi="ar-JO"/>
        </w:rPr>
      </w:pPr>
    </w:p>
    <w:p w:rsidR="00C8652D" w:rsidRPr="00A61DC8" w:rsidRDefault="00C8652D" w:rsidP="00A61DC8">
      <w:pPr>
        <w:bidi w:val="0"/>
        <w:spacing w:after="120" w:line="360" w:lineRule="auto"/>
        <w:jc w:val="center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AE"/>
        </w:rPr>
        <w:t>ملخص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AE"/>
        </w:rPr>
        <w:t>البحث</w:t>
      </w:r>
    </w:p>
    <w:p w:rsidR="00C8652D" w:rsidRPr="00F71F46" w:rsidRDefault="00C8652D" w:rsidP="00F71F46">
      <w:pPr>
        <w:spacing w:after="120" w:line="360" w:lineRule="auto"/>
        <w:rPr>
          <w:rFonts w:ascii="Simplified Arabic" w:hAnsi="Simplified Arabic" w:cs="Simplified Arabic"/>
          <w:sz w:val="28"/>
          <w:szCs w:val="28"/>
          <w:rtl/>
          <w:lang w:bidi="ar-AE"/>
        </w:rPr>
      </w:pPr>
      <w:r w:rsidRPr="00F71F46"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لا</w:t>
      </w:r>
      <w:r w:rsidRPr="00F71F46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F71F46"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زال</w:t>
      </w:r>
      <w:r w:rsidRPr="00F71F46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F71F46"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الوقف</w:t>
      </w:r>
      <w:r w:rsidRPr="00F71F46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F71F46"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نهرا</w:t>
      </w:r>
      <w:r w:rsidRPr="00F71F46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ثجاجا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يؤدي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دوره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الشهود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الحضاري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لأمتنا،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وينبوعا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سكوبا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التنمية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العلمية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والمعرفية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>.</w:t>
      </w:r>
    </w:p>
    <w:p w:rsidR="00C8652D" w:rsidRDefault="00C8652D" w:rsidP="00F02C0A">
      <w:pPr>
        <w:spacing w:after="12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لذا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جاءت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هذه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الورقة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البحثية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لتضع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لبنة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لبنات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الاجتهاد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الفقهي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الذي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يسعى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لإعادة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واقع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مشرف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ومؤثر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حركة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الإقلاع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الحضاري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لأمتنا،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موضحة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مشروعية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الجامعات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ومراكز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بالموارد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المالية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لكي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تؤدي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رسالتها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بصورة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منتظمة،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ولكي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تسهم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تحقيق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النهضة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والتنموية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لأمتنا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.</w:t>
      </w:r>
    </w:p>
    <w:p w:rsidR="00C8652D" w:rsidRDefault="00C8652D" w:rsidP="0069462C">
      <w:pPr>
        <w:spacing w:after="12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تكمن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أهمية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الدراسة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الإجابة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التساؤلات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التالية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:</w:t>
      </w:r>
    </w:p>
    <w:p w:rsidR="00C8652D" w:rsidRDefault="00C8652D" w:rsidP="0069462C">
      <w:pPr>
        <w:spacing w:after="12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هل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مقبول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شرعا؟</w:t>
      </w:r>
    </w:p>
    <w:p w:rsidR="00C8652D" w:rsidRDefault="00C8652D" w:rsidP="0069462C">
      <w:pPr>
        <w:spacing w:after="12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هي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الأدلة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الشرعية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يمكن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يستند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عليها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العلمي؟</w:t>
      </w:r>
    </w:p>
    <w:p w:rsidR="00C8652D" w:rsidRDefault="00C8652D" w:rsidP="0069462C">
      <w:pPr>
        <w:spacing w:after="12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هل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للوقف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ضوابط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تحكم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وترشد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استثماره؟</w:t>
      </w:r>
    </w:p>
    <w:p w:rsidR="00C8652D" w:rsidRDefault="00C8652D" w:rsidP="0069462C">
      <w:pPr>
        <w:spacing w:after="12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لذا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احتوت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الورقة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ثلاثة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مطالب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؛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</w:p>
    <w:p w:rsidR="00C8652D" w:rsidRDefault="00C8652D" w:rsidP="0069462C">
      <w:pPr>
        <w:spacing w:after="12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المطلب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الأول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: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تعريف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وأغراضه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.</w:t>
      </w:r>
    </w:p>
    <w:p w:rsidR="00C8652D" w:rsidRDefault="00C8652D" w:rsidP="0069462C">
      <w:pPr>
        <w:spacing w:after="12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المطلب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الثاني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: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تحدثت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التأصيل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الشرعي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للوقف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مدعم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بالأدلة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الشرعية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القرآن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الكريم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والسنة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النبوية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ومستلهمة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روح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الشريعة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ومقاصدها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وترتيب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الأولويات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مراعاة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المصالح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بناء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فقه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الواقع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.</w:t>
      </w:r>
    </w:p>
    <w:p w:rsidR="00C8652D" w:rsidRDefault="00C8652D" w:rsidP="0069462C">
      <w:pPr>
        <w:spacing w:after="12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المطلب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الثالث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: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ضوابط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.</w:t>
      </w:r>
    </w:p>
    <w:p w:rsidR="00C8652D" w:rsidRPr="00B44477" w:rsidRDefault="00C8652D" w:rsidP="0069462C">
      <w:pPr>
        <w:spacing w:after="120"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AE"/>
        </w:rPr>
      </w:pP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خاتمة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ذكرت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فيها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أهم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النتائج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والتوصيات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.</w:t>
      </w:r>
    </w:p>
    <w:p w:rsidR="00C8652D" w:rsidRDefault="00C8652D" w:rsidP="00A91B73">
      <w:pPr>
        <w:spacing w:after="120"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AE"/>
        </w:rPr>
      </w:pPr>
      <w:r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AE"/>
        </w:rPr>
        <w:t>والله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AE"/>
        </w:rPr>
        <w:t>تعالى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AE"/>
        </w:rPr>
        <w:t>أسأل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AE"/>
        </w:rPr>
        <w:t>الإخلاص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AE"/>
        </w:rPr>
        <w:t>والقبول،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AE"/>
        </w:rPr>
        <w:t>إنه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AE"/>
        </w:rPr>
        <w:t>ولي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AE"/>
        </w:rPr>
        <w:t>ذلك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AE"/>
        </w:rPr>
        <w:t>والحمد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AE"/>
        </w:rPr>
        <w:t>لله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AE"/>
        </w:rPr>
        <w:t>رب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AE"/>
        </w:rPr>
        <w:t>العالمين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AE"/>
        </w:rPr>
        <w:t xml:space="preserve"> .</w:t>
      </w:r>
    </w:p>
    <w:p w:rsidR="00C8652D" w:rsidRDefault="00C8652D" w:rsidP="00A91B73">
      <w:pPr>
        <w:spacing w:after="120"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AE"/>
        </w:rPr>
      </w:pPr>
    </w:p>
    <w:p w:rsidR="00C8652D" w:rsidRDefault="00C8652D" w:rsidP="00A91B73">
      <w:pPr>
        <w:spacing w:after="120"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AE"/>
        </w:rPr>
      </w:pPr>
    </w:p>
    <w:p w:rsidR="00C8652D" w:rsidRDefault="00C8652D" w:rsidP="00A91B73">
      <w:pPr>
        <w:spacing w:after="120"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AE"/>
        </w:rPr>
      </w:pPr>
    </w:p>
    <w:p w:rsidR="00C8652D" w:rsidRDefault="00C8652D" w:rsidP="00A91B73">
      <w:pPr>
        <w:spacing w:after="120"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AE"/>
        </w:rPr>
      </w:pPr>
    </w:p>
    <w:p w:rsidR="00C8652D" w:rsidRDefault="00C8652D" w:rsidP="00A91B73">
      <w:pPr>
        <w:spacing w:after="120"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AE"/>
        </w:rPr>
      </w:pPr>
    </w:p>
    <w:p w:rsidR="00C8652D" w:rsidRDefault="00C8652D" w:rsidP="00A91B73">
      <w:pPr>
        <w:spacing w:after="120"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AE"/>
        </w:rPr>
      </w:pPr>
    </w:p>
    <w:p w:rsidR="00C8652D" w:rsidRDefault="00C8652D" w:rsidP="00A91B73">
      <w:pPr>
        <w:spacing w:after="120"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AE"/>
        </w:rPr>
      </w:pPr>
    </w:p>
    <w:p w:rsidR="00C8652D" w:rsidRDefault="00C8652D" w:rsidP="00A91B73">
      <w:pPr>
        <w:spacing w:after="120"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AE"/>
        </w:rPr>
      </w:pPr>
    </w:p>
    <w:p w:rsidR="00C8652D" w:rsidRDefault="00C8652D" w:rsidP="00A91B73">
      <w:pPr>
        <w:spacing w:after="120"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AE"/>
        </w:rPr>
      </w:pPr>
    </w:p>
    <w:p w:rsidR="00C8652D" w:rsidRDefault="00C8652D" w:rsidP="00A91B73">
      <w:pPr>
        <w:spacing w:after="120"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AE"/>
        </w:rPr>
      </w:pPr>
    </w:p>
    <w:p w:rsidR="00C8652D" w:rsidRDefault="00C8652D" w:rsidP="00A91B73">
      <w:pPr>
        <w:spacing w:after="120"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AE"/>
        </w:rPr>
      </w:pPr>
    </w:p>
    <w:p w:rsidR="00C8652D" w:rsidRDefault="00C8652D" w:rsidP="00A91B73">
      <w:pPr>
        <w:spacing w:after="120"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AE"/>
        </w:rPr>
      </w:pPr>
    </w:p>
    <w:p w:rsidR="00C8652D" w:rsidRDefault="00C8652D" w:rsidP="00A91B73">
      <w:pPr>
        <w:spacing w:after="120"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AE"/>
        </w:rPr>
      </w:pPr>
    </w:p>
    <w:p w:rsidR="00C8652D" w:rsidRDefault="00C8652D" w:rsidP="00A91B73">
      <w:pPr>
        <w:spacing w:after="120"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AE"/>
        </w:rPr>
      </w:pPr>
    </w:p>
    <w:p w:rsidR="00C8652D" w:rsidRDefault="00C8652D" w:rsidP="00A91B73">
      <w:pPr>
        <w:spacing w:after="120"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AE"/>
        </w:rPr>
      </w:pPr>
      <w:r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AE"/>
        </w:rPr>
        <w:t>المقدمة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AE"/>
        </w:rPr>
        <w:t xml:space="preserve"> :</w:t>
      </w:r>
    </w:p>
    <w:p w:rsidR="00C8652D" w:rsidRDefault="00C8652D" w:rsidP="001758AE">
      <w:pPr>
        <w:spacing w:after="12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AE"/>
        </w:rPr>
      </w:pP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لقد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أثبتت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التجربة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التاريخية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عبر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القرون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الماضية</w:t>
      </w:r>
      <w:r>
        <w:rPr>
          <w:rStyle w:val="FootnoteReference"/>
          <w:rFonts w:ascii="Simplified Arabic" w:hAnsi="Simplified Arabic" w:cs="Simplified Arabic"/>
          <w:sz w:val="28"/>
          <w:szCs w:val="28"/>
          <w:rtl/>
          <w:lang w:bidi="ar-JO"/>
        </w:rPr>
        <w:footnoteReference w:id="2"/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الدور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الكبير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والعطاء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المتميز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للوقف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تمويل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التنمية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الاقتصادية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والاجتماعية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والعلمية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والصحية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والمجتمعية،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مما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ساعدعلى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نمو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الحضارة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الإسلامية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وانتشارها،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فانتشرت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بسببه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المدارس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والمكتبات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والأربطة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وحلق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والتأليف،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وتحسنت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بدعمه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الأحوال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الصحية،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وتقدمت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عملية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التنمية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البشرية،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تعني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ببناء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الإنسان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بجميع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جوانبه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(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الروحية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والعقلية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الجسمية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)</w:t>
      </w:r>
      <w:r>
        <w:rPr>
          <w:rStyle w:val="FootnoteReference"/>
          <w:rFonts w:ascii="Simplified Arabic" w:hAnsi="Simplified Arabic" w:cs="Simplified Arabic"/>
          <w:sz w:val="28"/>
          <w:szCs w:val="28"/>
          <w:rtl/>
          <w:lang w:bidi="ar-JO"/>
        </w:rPr>
        <w:footnoteReference w:id="3"/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وذلك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خلال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تركز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أموال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بناء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دور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العبادة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-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تركيزها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جانب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الروح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-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ودور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-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تركز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جانب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العقل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-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والمستشفيات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والمراكز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الصحية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-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تركز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جانب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الجسم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-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إضافة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دعم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الحركة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التجارية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والنهضة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الزراعية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والصناعية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وتوفير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البنية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الأساسية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طرق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وقناطر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وجسور</w:t>
      </w:r>
      <w:r>
        <w:rPr>
          <w:rStyle w:val="FootnoteReference"/>
          <w:rFonts w:ascii="Simplified Arabic" w:hAnsi="Simplified Arabic" w:cs="Simplified Arabic"/>
          <w:sz w:val="28"/>
          <w:szCs w:val="28"/>
          <w:rtl/>
          <w:lang w:bidi="ar-JO"/>
        </w:rPr>
        <w:footnoteReference w:id="4"/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فالوقف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الإسلامي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مضمونه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وحقيقته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عملية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تنموية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Style w:val="FootnoteReference"/>
          <w:rFonts w:ascii="Simplified Arabic" w:hAnsi="Simplified Arabic" w:cs="Simplified Arabic"/>
          <w:sz w:val="28"/>
          <w:szCs w:val="28"/>
          <w:rtl/>
          <w:lang w:bidi="ar-AE"/>
        </w:rPr>
        <w:footnoteReference w:id="5"/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>.</w:t>
      </w:r>
    </w:p>
    <w:p w:rsidR="00C8652D" w:rsidRDefault="00C8652D" w:rsidP="00F6118B">
      <w:pPr>
        <w:spacing w:after="12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وما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أحوج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المجتمعات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هذا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العصر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وجود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مؤسسات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وقفية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تتولى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كثيرا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شؤون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الحياة،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وترعى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العلماء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والمخترعين،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وتدعم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تطوير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الأبحاث،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وتنمي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الابتكارات،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خاصة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إذا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علمنا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هو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أحد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أهم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مرتكزات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النهضة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العلمية،إذ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يعتبر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أهم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المعايير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لتقييم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مستوى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التطور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بلد،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نظرا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لأهمية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نتائجه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تطوير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التكنولوجيا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الإبداع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هذا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المجال،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مما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يؤدي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زيادة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الدخل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القومي،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وتحسين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مستوى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المعيشة،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ويحتاج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التمويل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لتوفير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الموارد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المطلوبة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جانب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العقول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المبتكرة،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القادرة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إيجاد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الحلول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المطلوبة،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وهذا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يجعلنا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نتبصر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حالنا،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وننظر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واقع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وإلى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بعض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الحقائق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المؤلمة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موقعنا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مواكبة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ركب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عصرنا،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فالعالم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حولنا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يحقق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قفزات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هائلة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مجال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وبراءات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الاختراع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واستثمار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البحوث،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بينما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يتراجع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عالمنا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العربي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وإن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تقدم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خطوة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فإنه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يواكب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مئات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الخطوات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اجتازها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الآخر</w:t>
      </w:r>
      <w:r>
        <w:rPr>
          <w:rStyle w:val="FootnoteReference"/>
          <w:rFonts w:ascii="Simplified Arabic" w:hAnsi="Simplified Arabic" w:cs="Simplified Arabic"/>
          <w:sz w:val="28"/>
          <w:szCs w:val="28"/>
          <w:rtl/>
          <w:lang w:bidi="ar-JO"/>
        </w:rPr>
        <w:footnoteReference w:id="6"/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،إذا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علمنا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الأفراد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الدول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المتقدمة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يدعمون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المؤسسات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البحثية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ماديا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ومعنويا</w:t>
      </w:r>
      <w:r>
        <w:rPr>
          <w:rStyle w:val="FootnoteReference"/>
          <w:rFonts w:ascii="Simplified Arabic" w:hAnsi="Simplified Arabic" w:cs="Simplified Arabic"/>
          <w:sz w:val="28"/>
          <w:szCs w:val="28"/>
          <w:rtl/>
          <w:lang w:bidi="ar-JO"/>
        </w:rPr>
        <w:footnoteReference w:id="7"/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ولا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يمكن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يبخلوا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عليها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بالمال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أو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الإمكانات،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حتى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أنه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كثير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الأحيان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تنظم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المسيرات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والتجمعات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مطالبة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الحكومة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بالإنفاق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بسخاء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لإجراء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المزيد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البحوث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مجالات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التنمية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- </w:t>
      </w:r>
      <w:r>
        <w:rPr>
          <w:rStyle w:val="FootnoteReference"/>
          <w:rFonts w:ascii="Simplified Arabic" w:hAnsi="Simplified Arabic" w:cs="Simplified Arabic"/>
          <w:sz w:val="28"/>
          <w:szCs w:val="28"/>
          <w:rtl/>
          <w:lang w:bidi="ar-JO"/>
        </w:rPr>
        <w:footnoteReference w:id="8"/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لذا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يجب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المؤسسات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الاقتصادية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ورجال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الأعمال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والتجار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المشاركة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تطوير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التعليم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خلال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دعم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مشاريع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البحوث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بشتى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أنواعها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لما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يعود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بالنفع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مؤسساتهم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المجتمع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بصفة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عامة</w:t>
      </w:r>
      <w:r>
        <w:rPr>
          <w:rStyle w:val="FootnoteReference"/>
          <w:rFonts w:ascii="Simplified Arabic" w:hAnsi="Simplified Arabic" w:cs="Simplified Arabic"/>
          <w:sz w:val="28"/>
          <w:szCs w:val="28"/>
          <w:rtl/>
          <w:lang w:bidi="ar-JO"/>
        </w:rPr>
        <w:footnoteReference w:id="9"/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.</w:t>
      </w:r>
    </w:p>
    <w:p w:rsidR="00C8652D" w:rsidRDefault="00C8652D" w:rsidP="009061F7">
      <w:pPr>
        <w:spacing w:after="12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وللوقف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أهمية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كبيرة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حيث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أنه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وسائل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التقدم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والفكري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والثقافي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فهو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مهم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بناء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صروح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ونشرها،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وتتعدد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مجالات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-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سبيل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المثال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الحصر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-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تتمثل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دعم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المجتمع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والتكنولوجي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مختلف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المجالات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والتخصصات،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ودعم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امتلاك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المعرفة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خلال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تسجيل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براءة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اختراع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حسب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النظم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الدولية،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وتقديم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المساندة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والدعم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لكوادرنا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وكفاءاتنا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الأكاديمية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الخبراء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والمختصين،و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إدارة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وتمويل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البحوثالعلمية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وتحويلها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لمشاريع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إنتاجية،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تنتهي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بمنتجات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ريادية،وتأتي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بتقنيات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متطورةذات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جدوى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إقتصادية</w:t>
      </w:r>
      <w:r>
        <w:rPr>
          <w:rStyle w:val="FootnoteReference"/>
          <w:rFonts w:ascii="Simplified Arabic" w:hAnsi="Simplified Arabic" w:cs="Simplified Arabic"/>
          <w:sz w:val="28"/>
          <w:szCs w:val="28"/>
          <w:rtl/>
          <w:lang w:bidi="ar-JO"/>
        </w:rPr>
        <w:footnoteReference w:id="10"/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ودعم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تطوير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تكنولوجيا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تنافسية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تناسب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خصوصية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مجتمعاتنا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أجلنهضة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حضارية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لأمتنا،فالوقف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غاية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الأهمية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لنهضة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الأمة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فهو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فروض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الكفاية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الأمة،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وواجب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كل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قادر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المسلمين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دعمه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.</w:t>
      </w:r>
    </w:p>
    <w:p w:rsidR="00C8652D" w:rsidRDefault="00C8652D" w:rsidP="00D24D8B">
      <w:pPr>
        <w:spacing w:after="12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وتزداد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أهمية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كونه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المدخل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الأهم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والصحيح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التغيير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الشامل،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والإصلاح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الحقيقي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المنشود،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ومهما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كانت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أسباب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التخلف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وعوامل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رسوخه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فإن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البقاء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خارج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دائرة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التطور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والأبحاث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تأتي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طليعة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هذه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الأسباب</w:t>
      </w:r>
      <w:r>
        <w:rPr>
          <w:rStyle w:val="FootnoteReference"/>
          <w:rFonts w:ascii="Simplified Arabic" w:hAnsi="Simplified Arabic" w:cs="Simplified Arabic"/>
          <w:sz w:val="28"/>
          <w:szCs w:val="28"/>
          <w:rtl/>
          <w:lang w:bidi="ar-JO"/>
        </w:rPr>
        <w:footnoteReference w:id="11"/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،فالبحث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يدفع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الأمم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للتقدم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شتى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المجالات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والتنموية،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والحاجة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ماسة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عصرنا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الحاضر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التقدم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ومواكبة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متغيرات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العصر،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وتلبية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حاجاته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المعاصرة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طريق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الافادة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وتطوير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آلياته،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وابتكار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صيغ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تتناسب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مع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الاقتصاد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المعاصر،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وتراعي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الأحوال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والظروف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الاجتماعية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والتوعية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والتثقيف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لتحفيز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الناس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المشاركة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الأوقاف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لضمان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استمرارها،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وقيامها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بدورها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المنشود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.</w:t>
      </w:r>
    </w:p>
    <w:p w:rsidR="00C8652D" w:rsidRPr="009061F7" w:rsidRDefault="00C8652D" w:rsidP="009061F7">
      <w:pPr>
        <w:spacing w:after="12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أفضل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وسيلة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وأضمنها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لتقوية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دعائم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وتنميته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واستمراره،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وتأمين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تمويله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بشكل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دائم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ومستمر،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وبطريقة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تجمع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بين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الفعالية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والديمومة،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هي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المؤسسة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الدينية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الخيرية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تنبع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عقيدتنا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وشريعتنا،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وتمتزج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بعواطفنا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ومشاعرنا،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وتحقق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آمالنا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التقدم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والرقي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الدنيا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والأجر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والثواب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الاخرة</w:t>
      </w:r>
      <w:r>
        <w:rPr>
          <w:rStyle w:val="FootnoteReference"/>
          <w:rFonts w:ascii="Simplified Arabic" w:hAnsi="Simplified Arabic" w:cs="Simplified Arabic"/>
          <w:sz w:val="28"/>
          <w:szCs w:val="28"/>
          <w:rtl/>
          <w:lang w:bidi="ar-JO"/>
        </w:rPr>
        <w:footnoteReference w:id="12"/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فالوقف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يوفر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الاطار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المناسب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لعملية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الاقلاع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الحضاري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المرتبط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بالثوابت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الشرعية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.</w:t>
      </w:r>
    </w:p>
    <w:p w:rsidR="00C8652D" w:rsidRPr="00B513DF" w:rsidRDefault="00C8652D" w:rsidP="00A91B73">
      <w:pPr>
        <w:spacing w:after="120"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AE"/>
        </w:rPr>
        <w:t>المطلب</w:t>
      </w:r>
      <w:r w:rsidRPr="00B513DF">
        <w:rPr>
          <w:rFonts w:ascii="Simplified Arabic" w:hAnsi="Simplified Arabic" w:cs="Simplified Arabic"/>
          <w:b/>
          <w:bCs/>
          <w:sz w:val="28"/>
          <w:szCs w:val="28"/>
          <w:rtl/>
          <w:lang w:bidi="ar-AE"/>
        </w:rPr>
        <w:t xml:space="preserve"> </w:t>
      </w:r>
      <w:r w:rsidRPr="00B513D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AE"/>
        </w:rPr>
        <w:t>الأول</w:t>
      </w:r>
      <w:r w:rsidRPr="00B513DF">
        <w:rPr>
          <w:rFonts w:ascii="Simplified Arabic" w:hAnsi="Simplified Arabic" w:cs="Simplified Arabic"/>
          <w:b/>
          <w:bCs/>
          <w:sz w:val="28"/>
          <w:szCs w:val="28"/>
          <w:rtl/>
          <w:lang w:bidi="ar-AE"/>
        </w:rPr>
        <w:t xml:space="preserve">: </w:t>
      </w:r>
      <w:r w:rsidRPr="00B513D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تعريف</w:t>
      </w:r>
      <w:r w:rsidRPr="00B513D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Pr="00B513D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الوقف</w:t>
      </w:r>
      <w:r w:rsidRPr="00B513D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Pr="00B513D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على</w:t>
      </w:r>
      <w:r w:rsidRPr="00B513D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Pr="00B513D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البحث</w:t>
      </w:r>
      <w:r w:rsidRPr="00B513D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Pr="00B513D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العلمي</w:t>
      </w:r>
      <w:r w:rsidRPr="00B513D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:</w:t>
      </w:r>
    </w:p>
    <w:p w:rsidR="00C8652D" w:rsidRPr="00081241" w:rsidRDefault="00C8652D" w:rsidP="00A91B73">
      <w:pPr>
        <w:spacing w:after="12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يوجد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تعريف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جامع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مانع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للوقف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ولكن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يمكن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تعريفه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باعتبار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جوانب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إنفاقه،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أو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الغاية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خلال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استقراء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تعريفات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أغلب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الباحثين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الذين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كتبوا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بالوقف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أو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الكراسي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العلمية</w:t>
      </w:r>
      <w:r>
        <w:rPr>
          <w:rStyle w:val="FootnoteReference"/>
          <w:rFonts w:ascii="Simplified Arabic" w:hAnsi="Simplified Arabic" w:cs="Simplified Arabic"/>
          <w:sz w:val="28"/>
          <w:szCs w:val="28"/>
          <w:rtl/>
          <w:lang w:bidi="ar-JO"/>
        </w:rPr>
        <w:footnoteReference w:id="13"/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يمكن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تعريفه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بالآتي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:</w:t>
      </w:r>
    </w:p>
    <w:p w:rsidR="00C8652D" w:rsidRDefault="00C8652D" w:rsidP="00A91B73">
      <w:pPr>
        <w:spacing w:after="12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/>
          <w:sz w:val="28"/>
          <w:szCs w:val="28"/>
          <w:rtl/>
          <w:lang w:bidi="ar-JO"/>
        </w:rPr>
        <w:t>"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هو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مالي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يستخدم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لأغراض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تحقيق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تقدم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علمي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وتكنولوجي،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ويعمل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دعم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المشاريع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والصناعات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تؤدي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تنمية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علمية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واجتماعية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واقتصادية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"</w:t>
      </w:r>
      <w:r>
        <w:rPr>
          <w:rStyle w:val="FootnoteReference"/>
          <w:rFonts w:ascii="Simplified Arabic" w:hAnsi="Simplified Arabic" w:cs="Simplified Arabic"/>
          <w:sz w:val="28"/>
          <w:szCs w:val="28"/>
          <w:rtl/>
          <w:lang w:bidi="ar-JO"/>
        </w:rPr>
        <w:footnoteReference w:id="14"/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. </w:t>
      </w:r>
    </w:p>
    <w:p w:rsidR="00C8652D" w:rsidRDefault="00C8652D" w:rsidP="00A91B73">
      <w:pPr>
        <w:spacing w:after="12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/>
          <w:sz w:val="28"/>
          <w:szCs w:val="28"/>
          <w:rtl/>
          <w:lang w:bidi="ar-JO"/>
        </w:rPr>
        <w:t>"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حبس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مال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حبسا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مؤبدا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أو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مؤقتا،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للانتفاع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أو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بثمرته،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وأغراضه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"</w:t>
      </w:r>
      <w:r>
        <w:rPr>
          <w:rStyle w:val="FootnoteReference"/>
          <w:rFonts w:ascii="Simplified Arabic" w:hAnsi="Simplified Arabic" w:cs="Simplified Arabic"/>
          <w:sz w:val="28"/>
          <w:szCs w:val="28"/>
          <w:rtl/>
          <w:lang w:bidi="ar-JO"/>
        </w:rPr>
        <w:footnoteReference w:id="15"/>
      </w:r>
    </w:p>
    <w:p w:rsidR="00C8652D" w:rsidRDefault="00C8652D" w:rsidP="00A91B73">
      <w:pPr>
        <w:spacing w:after="12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فهو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مالي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نتائجه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الطيبة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أنه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يحقق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التقدم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والتكنولوجي،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ويعمل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دعم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المشاريع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والصناعات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والخدمات،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تؤدي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التنمية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الشاملة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بجميع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مجالاتها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والاجتماعية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والاقتصادية</w:t>
      </w:r>
      <w:r>
        <w:rPr>
          <w:rStyle w:val="FootnoteReference"/>
          <w:rFonts w:ascii="Simplified Arabic" w:hAnsi="Simplified Arabic" w:cs="Simplified Arabic"/>
          <w:sz w:val="28"/>
          <w:szCs w:val="28"/>
          <w:rtl/>
          <w:lang w:bidi="ar-JO"/>
        </w:rPr>
        <w:footnoteReference w:id="16"/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. </w:t>
      </w:r>
    </w:p>
    <w:p w:rsidR="00C8652D" w:rsidRDefault="00C8652D" w:rsidP="00A91B73">
      <w:pPr>
        <w:spacing w:after="12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أغراض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هذا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:</w:t>
      </w:r>
    </w:p>
    <w:p w:rsidR="00C8652D" w:rsidRDefault="00C8652D" w:rsidP="00A91B73">
      <w:pPr>
        <w:pStyle w:val="ListParagraph"/>
        <w:numPr>
          <w:ilvl w:val="0"/>
          <w:numId w:val="2"/>
        </w:numPr>
        <w:spacing w:after="120" w:line="360" w:lineRule="auto"/>
        <w:jc w:val="both"/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إنشاءمراكز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بحثية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شتى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التخصصات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</w:p>
    <w:p w:rsidR="00C8652D" w:rsidRDefault="00C8652D" w:rsidP="00A91B73">
      <w:pPr>
        <w:pStyle w:val="ListParagraph"/>
        <w:numPr>
          <w:ilvl w:val="0"/>
          <w:numId w:val="2"/>
        </w:numPr>
        <w:spacing w:after="120" w:line="360" w:lineRule="auto"/>
        <w:jc w:val="both"/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دعم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وتمويل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مؤسسات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ومراكز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</w:t>
      </w:r>
    </w:p>
    <w:p w:rsidR="00C8652D" w:rsidRDefault="00C8652D" w:rsidP="00A91B73">
      <w:pPr>
        <w:pStyle w:val="ListParagraph"/>
        <w:numPr>
          <w:ilvl w:val="0"/>
          <w:numId w:val="2"/>
        </w:numPr>
        <w:spacing w:after="120" w:line="360" w:lineRule="auto"/>
        <w:jc w:val="both"/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مساعدة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الباحثين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البدء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أو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استكمال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بحوثهم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تتطلب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تمويليا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.</w:t>
      </w:r>
    </w:p>
    <w:p w:rsidR="00C8652D" w:rsidRPr="008446CE" w:rsidRDefault="00C8652D" w:rsidP="008446CE">
      <w:pPr>
        <w:pStyle w:val="ListParagraph"/>
        <w:numPr>
          <w:ilvl w:val="0"/>
          <w:numId w:val="2"/>
        </w:numPr>
        <w:spacing w:after="120" w:line="360" w:lineRule="auto"/>
        <w:jc w:val="both"/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تقديم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التمويل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لتطبيق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نتائج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البحوث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عمليا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المشروعات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العملية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النافعة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.</w:t>
      </w:r>
    </w:p>
    <w:p w:rsidR="00C8652D" w:rsidRDefault="00C8652D" w:rsidP="00A91B73">
      <w:pPr>
        <w:spacing w:after="120" w:line="36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r>
        <w:rPr>
          <w:rFonts w:ascii="Simplified Arabic" w:hAnsi="Simplified Arabic" w:cs="Simplified Arabic" w:hint="eastAsia"/>
          <w:b/>
          <w:bCs/>
          <w:sz w:val="32"/>
          <w:szCs w:val="32"/>
          <w:rtl/>
          <w:lang w:bidi="ar-JO"/>
        </w:rPr>
        <w:t>المطلب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b/>
          <w:bCs/>
          <w:sz w:val="32"/>
          <w:szCs w:val="32"/>
          <w:rtl/>
          <w:lang w:bidi="ar-JO"/>
        </w:rPr>
        <w:t>الثاني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: </w:t>
      </w:r>
      <w:r w:rsidRPr="00883B9D">
        <w:rPr>
          <w:rFonts w:ascii="Simplified Arabic" w:hAnsi="Simplified Arabic" w:cs="Simplified Arabic" w:hint="eastAsia"/>
          <w:b/>
          <w:bCs/>
          <w:sz w:val="32"/>
          <w:szCs w:val="32"/>
          <w:rtl/>
          <w:lang w:bidi="ar-JO"/>
        </w:rPr>
        <w:t>التأصيل</w:t>
      </w:r>
      <w:r w:rsidRPr="00883B9D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 </w:t>
      </w:r>
      <w:r w:rsidRPr="00883B9D">
        <w:rPr>
          <w:rFonts w:ascii="Simplified Arabic" w:hAnsi="Simplified Arabic" w:cs="Simplified Arabic" w:hint="eastAsia"/>
          <w:b/>
          <w:bCs/>
          <w:sz w:val="32"/>
          <w:szCs w:val="32"/>
          <w:rtl/>
          <w:lang w:bidi="ar-JO"/>
        </w:rPr>
        <w:t>الشرعي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b/>
          <w:bCs/>
          <w:sz w:val="32"/>
          <w:szCs w:val="32"/>
          <w:rtl/>
          <w:lang w:bidi="ar-JO"/>
        </w:rPr>
        <w:t>للوقف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b/>
          <w:bCs/>
          <w:sz w:val="32"/>
          <w:szCs w:val="32"/>
          <w:rtl/>
          <w:lang w:bidi="ar-JO"/>
        </w:rPr>
        <w:t>على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b/>
          <w:bCs/>
          <w:sz w:val="32"/>
          <w:szCs w:val="32"/>
          <w:rtl/>
          <w:lang w:bidi="ar-JO"/>
        </w:rPr>
        <w:t>البحث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b/>
          <w:bCs/>
          <w:sz w:val="32"/>
          <w:szCs w:val="32"/>
          <w:rtl/>
          <w:lang w:bidi="ar-JO"/>
        </w:rPr>
        <w:t>العلمي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 </w:t>
      </w:r>
      <w:r w:rsidRPr="00883B9D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>:</w:t>
      </w:r>
    </w:p>
    <w:p w:rsidR="00C8652D" w:rsidRDefault="00C8652D" w:rsidP="008446CE">
      <w:pPr>
        <w:spacing w:after="120" w:line="360" w:lineRule="auto"/>
        <w:jc w:val="both"/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الإسلامي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وفكرته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الأساسية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إنما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هي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امتزاج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الأخلاق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الإسلامية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-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كالإيثار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والتعاون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الخير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والبر،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والكرم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والبذل،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والرغبة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الأجر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-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بالعقيدة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والإيمان،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حيث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أعمال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المسلم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وتصرفاته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والأحكام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يلتزم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بها،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كلها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مرتبطة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بالإيمان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وأثر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له</w:t>
      </w:r>
      <w:r>
        <w:rPr>
          <w:rStyle w:val="FootnoteReference"/>
          <w:rFonts w:ascii="Simplified Arabic" w:hAnsi="Simplified Arabic" w:cs="Simplified Arabic"/>
          <w:sz w:val="28"/>
          <w:szCs w:val="28"/>
          <w:rtl/>
          <w:lang w:bidi="ar-JO"/>
        </w:rPr>
        <w:footnoteReference w:id="17"/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وقد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تضافرت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الأدلة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مشروعية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الكتاب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والسنة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والإجماع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وذلك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لأنه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أعمال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والخير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وأنه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أحسن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تقرب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العبد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الله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تعالى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لأنه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صدقة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دائمة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ثابتة،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فالوقف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أحد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عناصر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فروض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الكفاية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Style w:val="FootnoteReference"/>
          <w:rFonts w:ascii="Simplified Arabic" w:hAnsi="Simplified Arabic" w:cs="Simplified Arabic"/>
          <w:sz w:val="28"/>
          <w:szCs w:val="28"/>
          <w:rtl/>
          <w:lang w:bidi="ar-JO"/>
        </w:rPr>
        <w:footnoteReference w:id="18"/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.</w:t>
      </w:r>
    </w:p>
    <w:p w:rsidR="00C8652D" w:rsidRDefault="00C8652D" w:rsidP="00C90509">
      <w:pPr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أما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مشروعية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فتنطلق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صلة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الذات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بمقوماتها،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وهي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تلك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الصلة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بين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رسالة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الاسلام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وبين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وهي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صلة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تحتاج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مزيد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جهد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للبرهنة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والتدليل</w:t>
      </w:r>
      <w:r>
        <w:rPr>
          <w:rStyle w:val="FootnoteReference"/>
          <w:rFonts w:ascii="Simplified Arabic" w:hAnsi="Simplified Arabic" w:cs="Simplified Arabic"/>
          <w:sz w:val="28"/>
          <w:szCs w:val="28"/>
          <w:rtl/>
          <w:lang w:bidi="ar-JO"/>
        </w:rPr>
        <w:footnoteReference w:id="19"/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إذا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علمنا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أول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نزل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الوحي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الرسول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محمد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(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صلى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الله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عليه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وسلم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):"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اقرأ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باسم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ربك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الذي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خلق،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خلق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الإنسان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علق،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اقرأ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وربك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الاكرم،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الذي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بالقلم،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الإنسان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يعلم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".(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سورة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العلق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1-5)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،ثم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حاجة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مجتمعاتنا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الشديدة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والملحة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للوقف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تفرض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اعتماد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المنهج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المقاصدي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خصوصا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إذا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علمنا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التحديات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تواجه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نظام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الإسلامي،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وما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يعترض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ويستجد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طريقه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قضايا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معقدة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ومتشابكة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تتداخل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فيها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الجوانب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المالية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والاجتماعية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والسياسية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والعوامل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المحلية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والاقليمية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والدولية،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ينفع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تحليلها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وتقويمها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ومعالجتها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إلا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اعتماد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المنهج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المقاصدي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الذي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ينطلق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استقراء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الجزئيات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لبناء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الكليات،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ويعتمد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منطق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الموازنة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والترجيح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والترتيب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بين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المصالح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الكبرى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والصغرى،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وبين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كبرى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المفاسد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وصغرياتها،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ثم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بين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المصالح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والمفاسد</w:t>
      </w:r>
      <w:r>
        <w:rPr>
          <w:rStyle w:val="FootnoteReference"/>
          <w:rFonts w:ascii="Simplified Arabic" w:hAnsi="Simplified Arabic" w:cs="Simplified Arabic"/>
          <w:sz w:val="28"/>
          <w:szCs w:val="28"/>
          <w:rtl/>
          <w:lang w:bidi="ar-JO"/>
        </w:rPr>
        <w:footnoteReference w:id="20"/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.</w:t>
      </w:r>
    </w:p>
    <w:p w:rsidR="00C8652D" w:rsidRDefault="00C8652D" w:rsidP="003B27BC">
      <w:pPr>
        <w:spacing w:after="12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ثم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الفقهاء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أجازوا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طلبة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واعتبروا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ذلك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وجوه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البر،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وأن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هذا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الإنفاق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يعادل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الجهاد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سبيل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الله،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استنادا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الأحاديث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النبوية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تضع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مرتبة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والعلماء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مرتبة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الجهاد</w:t>
      </w:r>
      <w:r>
        <w:rPr>
          <w:rStyle w:val="FootnoteReference"/>
          <w:rFonts w:ascii="Simplified Arabic" w:hAnsi="Simplified Arabic" w:cs="Simplified Arabic"/>
          <w:sz w:val="28"/>
          <w:szCs w:val="28"/>
          <w:rtl/>
          <w:lang w:bidi="ar-JO"/>
        </w:rPr>
        <w:footnoteReference w:id="21"/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.</w:t>
      </w:r>
    </w:p>
    <w:p w:rsidR="00C8652D" w:rsidRDefault="00C8652D" w:rsidP="00B5161D">
      <w:pPr>
        <w:spacing w:after="12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ويمكننا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الاستدلال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مشروعية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وجوازه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الكتاب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والسنة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والقياس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والمعقول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وفما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يلي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بيان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ذلك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:</w:t>
      </w:r>
    </w:p>
    <w:p w:rsidR="00C8652D" w:rsidRDefault="00C8652D" w:rsidP="009D76CF">
      <w:pPr>
        <w:spacing w:after="120"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600996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أولا</w:t>
      </w:r>
      <w:r w:rsidRPr="00600996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: </w:t>
      </w:r>
      <w:r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الآيات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القرآنية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</w:p>
    <w:p w:rsidR="00C8652D" w:rsidRPr="00973D00" w:rsidRDefault="00C8652D" w:rsidP="00973D00">
      <w:pPr>
        <w:pStyle w:val="ListParagraph"/>
        <w:numPr>
          <w:ilvl w:val="0"/>
          <w:numId w:val="11"/>
        </w:numPr>
        <w:spacing w:after="120"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973D00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عموم</w:t>
      </w:r>
      <w:r w:rsidRPr="00973D00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Pr="00973D00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الآيات</w:t>
      </w:r>
      <w:r w:rsidRPr="00973D00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Pr="00973D00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القرآنية</w:t>
      </w:r>
      <w:r w:rsidRPr="00973D00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 </w:t>
      </w:r>
      <w:r w:rsidRPr="00973D00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التي</w:t>
      </w:r>
      <w:r w:rsidRPr="00973D00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Pr="00973D00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ترغب</w:t>
      </w:r>
      <w:r w:rsidRPr="00973D00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Pr="00973D00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في</w:t>
      </w:r>
      <w:r w:rsidRPr="00973D00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Pr="00973D00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النفقة</w:t>
      </w:r>
      <w:r w:rsidRPr="00973D00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Pr="00973D00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في</w:t>
      </w:r>
      <w:r w:rsidRPr="00973D00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Pr="00973D00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سبيل</w:t>
      </w:r>
      <w:r w:rsidRPr="00973D00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Pr="00973D00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الله</w:t>
      </w:r>
      <w:r w:rsidRPr="00973D00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Pr="00973D00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والبذل</w:t>
      </w:r>
      <w:r w:rsidRPr="00973D00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Pr="00973D00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ابتغاء</w:t>
      </w:r>
      <w:r w:rsidRPr="00973D00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Pr="00973D00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مرضاة</w:t>
      </w:r>
      <w:r w:rsidRPr="00973D00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Pr="00973D00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الله</w:t>
      </w:r>
      <w:r w:rsidRPr="00973D00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Pr="00973D00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تعالى</w:t>
      </w:r>
      <w:r w:rsidRPr="00973D00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>
        <w:rPr>
          <w:rStyle w:val="FootnoteReference"/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footnoteReference w:id="22"/>
      </w:r>
      <w:r w:rsidRPr="00973D00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ومنها</w:t>
      </w:r>
      <w:r w:rsidRPr="00973D00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Pr="00973D00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على</w:t>
      </w:r>
      <w:r w:rsidRPr="00973D00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Pr="00973D00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سبيل</w:t>
      </w:r>
      <w:r w:rsidRPr="00973D00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Pr="00973D00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الذكر</w:t>
      </w:r>
      <w:r w:rsidRPr="00973D00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Pr="00973D00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لا</w:t>
      </w:r>
      <w:r w:rsidRPr="00973D00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Pr="00973D00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الحصر</w:t>
      </w:r>
      <w:r w:rsidRPr="00973D00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Pr="00973D00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؛</w:t>
      </w:r>
    </w:p>
    <w:p w:rsidR="00C8652D" w:rsidRDefault="00C8652D" w:rsidP="009D76CF">
      <w:pPr>
        <w:pStyle w:val="ListParagraph"/>
        <w:numPr>
          <w:ilvl w:val="0"/>
          <w:numId w:val="1"/>
        </w:numPr>
        <w:spacing w:after="120" w:line="360" w:lineRule="auto"/>
        <w:jc w:val="both"/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قوله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تعالى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"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تنالوا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حتى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تنفقوا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مما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تحبون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وما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تنفقوا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شيء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فإن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الله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عليم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" (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سورة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آل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عمران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: 92).</w:t>
      </w:r>
    </w:p>
    <w:p w:rsidR="00C8652D" w:rsidRDefault="00C8652D" w:rsidP="009D76CF">
      <w:pPr>
        <w:pStyle w:val="ListParagraph"/>
        <w:numPr>
          <w:ilvl w:val="0"/>
          <w:numId w:val="1"/>
        </w:numPr>
        <w:spacing w:after="120" w:line="360" w:lineRule="auto"/>
        <w:jc w:val="both"/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قوله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تعالى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:"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أيها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الذين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آمنوا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أنفقوا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طيبات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كسبتم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ومما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أخرجنا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لكم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الأرض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" (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سورة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البقرة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267).</w:t>
      </w:r>
    </w:p>
    <w:p w:rsidR="00C8652D" w:rsidRDefault="00C8652D" w:rsidP="00B07DBB">
      <w:pPr>
        <w:pStyle w:val="ListParagraph"/>
        <w:numPr>
          <w:ilvl w:val="0"/>
          <w:numId w:val="1"/>
        </w:numPr>
        <w:spacing w:after="120" w:line="360" w:lineRule="auto"/>
        <w:jc w:val="both"/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وقوله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تعالى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:"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وأنفقوا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سبيل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الله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ولا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تلقوا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بأيديكم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التهلكة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وأحسنوا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الله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يحب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المحسنين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" (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سورة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البقرة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:195).</w:t>
      </w:r>
    </w:p>
    <w:p w:rsidR="00C8652D" w:rsidRDefault="00C8652D" w:rsidP="00A91B73">
      <w:pPr>
        <w:pStyle w:val="ListParagraph"/>
        <w:numPr>
          <w:ilvl w:val="0"/>
          <w:numId w:val="1"/>
        </w:numPr>
        <w:spacing w:after="120" w:line="360" w:lineRule="auto"/>
        <w:jc w:val="both"/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وقوله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تعالى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:"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وما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أنفقتم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شيء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فهو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يخلفه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وهو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خير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الرازقين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" (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سورة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سبأ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:39).</w:t>
      </w:r>
    </w:p>
    <w:p w:rsidR="00C8652D" w:rsidRDefault="00C8652D" w:rsidP="00360C3B">
      <w:pPr>
        <w:pStyle w:val="ListParagraph"/>
        <w:numPr>
          <w:ilvl w:val="0"/>
          <w:numId w:val="1"/>
        </w:numPr>
        <w:spacing w:after="120" w:line="360" w:lineRule="auto"/>
        <w:jc w:val="both"/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وقوله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تعالى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: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وما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لكم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ألا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تنفقوا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سبيل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الله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ولله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ميراث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السماوات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والأرض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".(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سورة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الحديد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:10)</w:t>
      </w:r>
    </w:p>
    <w:p w:rsidR="00C8652D" w:rsidRDefault="00C8652D" w:rsidP="00B367AE">
      <w:pPr>
        <w:spacing w:after="120" w:line="360" w:lineRule="auto"/>
        <w:ind w:left="360"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يتأمل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هذه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الآ</w:t>
      </w:r>
      <w:r w:rsidRPr="00360C3B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يات</w:t>
      </w:r>
      <w:r w:rsidRPr="00360C3B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360C3B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وغيرها</w:t>
      </w:r>
      <w:r w:rsidRPr="00360C3B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360C3B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الكثير</w:t>
      </w:r>
      <w:r w:rsidRPr="00360C3B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360C3B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التي</w:t>
      </w:r>
      <w:r w:rsidRPr="00360C3B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360C3B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ترغب</w:t>
      </w:r>
      <w:r w:rsidRPr="00360C3B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360C3B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وتحث</w:t>
      </w:r>
      <w:r w:rsidRPr="00360C3B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360C3B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 w:rsidRPr="00360C3B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360C3B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أعمال</w:t>
      </w:r>
      <w:r w:rsidRPr="00360C3B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360C3B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البر</w:t>
      </w:r>
      <w:r w:rsidRPr="00360C3B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360C3B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والخير</w:t>
      </w:r>
      <w:r w:rsidRPr="00360C3B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360C3B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وتنبه</w:t>
      </w:r>
      <w:r w:rsidRPr="00360C3B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360C3B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المسلمين</w:t>
      </w:r>
      <w:r w:rsidRPr="00360C3B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360C3B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إلى</w:t>
      </w:r>
      <w:r w:rsidRPr="00360C3B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360C3B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أهمية</w:t>
      </w:r>
      <w:r w:rsidRPr="00360C3B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360C3B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بذل</w:t>
      </w:r>
      <w:r w:rsidRPr="00360C3B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360C3B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المال</w:t>
      </w:r>
      <w:r w:rsidRPr="00360C3B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360C3B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 w:rsidRPr="00360C3B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360C3B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سبيل</w:t>
      </w:r>
      <w:r w:rsidRPr="00360C3B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360C3B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الله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تعالى،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360C3B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ومن</w:t>
      </w:r>
      <w:r w:rsidRPr="00360C3B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360C3B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أهم</w:t>
      </w:r>
      <w:r w:rsidRPr="00360C3B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360C3B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وجوه</w:t>
      </w:r>
      <w:r w:rsidRPr="00360C3B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360C3B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البذل</w:t>
      </w:r>
      <w:r w:rsidRPr="00360C3B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360C3B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هو</w:t>
      </w:r>
      <w:r w:rsidRPr="00360C3B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360C3B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الذي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صوره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العلمي،إذ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باب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متسع،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فهو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نفع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للأموات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بجراية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الثواب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عليهم،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وللأحياء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بتحفيزهم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للتقدم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والتطور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.</w:t>
      </w:r>
    </w:p>
    <w:p w:rsidR="00C8652D" w:rsidRDefault="00C8652D" w:rsidP="00B367AE">
      <w:pPr>
        <w:pStyle w:val="ListParagraph"/>
        <w:numPr>
          <w:ilvl w:val="0"/>
          <w:numId w:val="11"/>
        </w:numPr>
        <w:spacing w:after="120" w:line="360" w:lineRule="auto"/>
        <w:jc w:val="both"/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قوله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تعالى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:"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إنما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الصدقات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للفقرآءوالمساكين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والعاملين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عليها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الرقاب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والغارمين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BC7E4B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وفي</w:t>
      </w:r>
      <w:r w:rsidRPr="00BC7E4B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BC7E4B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سبيل</w:t>
      </w:r>
      <w:r w:rsidRPr="00BC7E4B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BC7E4B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الله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وابن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السبيل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فريضة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الله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) </w:t>
      </w:r>
      <w:r w:rsidRPr="00BC7E4B">
        <w:rPr>
          <w:rFonts w:ascii="Simplified Arabic" w:hAnsi="Simplified Arabic" w:cs="Simplified Arabic"/>
          <w:sz w:val="28"/>
          <w:szCs w:val="28"/>
          <w:rtl/>
          <w:lang w:bidi="ar-JO"/>
        </w:rPr>
        <w:t>(</w:t>
      </w:r>
      <w:r w:rsidRPr="00BC7E4B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التوبة</w:t>
      </w:r>
      <w:r w:rsidRPr="00BC7E4B">
        <w:rPr>
          <w:rFonts w:ascii="Simplified Arabic" w:hAnsi="Simplified Arabic" w:cs="Simplified Arabic"/>
          <w:sz w:val="28"/>
          <w:szCs w:val="28"/>
          <w:rtl/>
          <w:lang w:bidi="ar-JO"/>
        </w:rPr>
        <w:t>: 60)</w:t>
      </w:r>
    </w:p>
    <w:p w:rsidR="00C8652D" w:rsidRDefault="00C8652D" w:rsidP="00B367AE">
      <w:pPr>
        <w:spacing w:after="12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</w:t>
      </w:r>
      <w:r w:rsidRPr="00BC7E4B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توسيعا</w:t>
      </w:r>
      <w:r w:rsidRPr="00BC7E4B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BC7E4B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لمصرف</w:t>
      </w:r>
      <w:r w:rsidRPr="00BC7E4B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سبيل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الله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BC7E4B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مكن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دعم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BC7E4B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BC7E4B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 w:rsidRPr="00BC7E4B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BC7E4B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أموال</w:t>
      </w:r>
      <w:r w:rsidRPr="00BC7E4B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BC7E4B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الزكاة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.</w:t>
      </w:r>
      <w:r>
        <w:rPr>
          <w:rStyle w:val="FootnoteReference"/>
          <w:rFonts w:ascii="Simplified Arabic" w:hAnsi="Simplified Arabic" w:cs="Simplified Arabic"/>
          <w:sz w:val="28"/>
          <w:szCs w:val="28"/>
          <w:rtl/>
          <w:lang w:bidi="ar-JO"/>
        </w:rPr>
        <w:footnoteReference w:id="23"/>
      </w:r>
    </w:p>
    <w:p w:rsidR="00C8652D" w:rsidRDefault="00C8652D" w:rsidP="00973D00">
      <w:pPr>
        <w:pStyle w:val="ListParagraph"/>
        <w:numPr>
          <w:ilvl w:val="0"/>
          <w:numId w:val="11"/>
        </w:numPr>
        <w:spacing w:after="120" w:line="360" w:lineRule="auto"/>
        <w:jc w:val="both"/>
        <w:rPr>
          <w:rFonts w:ascii="Simplified Arabic" w:hAnsi="Simplified Arabic" w:cs="Simplified Arabic"/>
          <w:sz w:val="28"/>
          <w:szCs w:val="28"/>
          <w:lang w:bidi="ar-JO"/>
        </w:rPr>
      </w:pPr>
      <w:r w:rsidRPr="00973D00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قوله</w:t>
      </w:r>
      <w:r w:rsidRPr="00973D00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973D00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تعالى</w:t>
      </w:r>
      <w:r w:rsidRPr="00973D00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: </w:t>
      </w:r>
      <w:r w:rsidRPr="00973D00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وأعدوا</w:t>
      </w:r>
      <w:r w:rsidRPr="00973D00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973D00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لهم</w:t>
      </w:r>
      <w:r w:rsidRPr="00973D00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973D00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ما</w:t>
      </w:r>
      <w:r w:rsidRPr="00973D00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973D00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استطعتم</w:t>
      </w:r>
      <w:r w:rsidRPr="00973D00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973D00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 w:rsidRPr="00973D00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973D00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قوة</w:t>
      </w:r>
      <w:r w:rsidRPr="00973D00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973D00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ومن</w:t>
      </w:r>
      <w:r w:rsidRPr="00973D00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973D00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رباط</w:t>
      </w:r>
      <w:r w:rsidRPr="00973D00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973D00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الخيل</w:t>
      </w:r>
      <w:r w:rsidRPr="00973D00">
        <w:rPr>
          <w:rFonts w:ascii="Simplified Arabic" w:hAnsi="Simplified Arabic" w:cs="Simplified Arabic"/>
          <w:sz w:val="28"/>
          <w:szCs w:val="28"/>
          <w:rtl/>
          <w:lang w:bidi="ar-JO"/>
        </w:rPr>
        <w:t>".(</w:t>
      </w:r>
      <w:r w:rsidRPr="00973D00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سورة</w:t>
      </w:r>
      <w:r w:rsidRPr="00973D00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973D00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الأنفال</w:t>
      </w:r>
      <w:r w:rsidRPr="00973D00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: 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60</w:t>
      </w:r>
      <w:r w:rsidRPr="00973D00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آية</w:t>
      </w:r>
      <w:r w:rsidRPr="00973D00">
        <w:rPr>
          <w:rFonts w:ascii="Simplified Arabic" w:hAnsi="Simplified Arabic" w:cs="Simplified Arabic"/>
          <w:sz w:val="28"/>
          <w:szCs w:val="28"/>
          <w:rtl/>
          <w:lang w:bidi="ar-JO"/>
        </w:rPr>
        <w:t>)</w:t>
      </w:r>
    </w:p>
    <w:p w:rsidR="00C8652D" w:rsidRPr="004017E2" w:rsidRDefault="00C8652D" w:rsidP="004017E2">
      <w:pPr>
        <w:pStyle w:val="ListParagraph"/>
        <w:numPr>
          <w:ilvl w:val="0"/>
          <w:numId w:val="3"/>
        </w:numPr>
        <w:spacing w:after="12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A326D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بناء</w:t>
      </w:r>
      <w:r w:rsidRPr="00A326D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326D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قوة</w:t>
      </w:r>
      <w:r w:rsidRPr="00A326D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326D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الأمة</w:t>
      </w:r>
      <w:r w:rsidRPr="00A326D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326D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واجب</w:t>
      </w:r>
      <w:r w:rsidRPr="00A326D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326D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وفرض</w:t>
      </w:r>
      <w:r w:rsidRPr="00A326D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326D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كفائي،والقوة</w:t>
      </w:r>
      <w:r w:rsidRPr="00A326D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326D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تختلف</w:t>
      </w:r>
      <w:r w:rsidRPr="00A326D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326D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 w:rsidRPr="00A326D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326D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عصر</w:t>
      </w:r>
      <w:r w:rsidRPr="00A326D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326D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إلى</w:t>
      </w:r>
      <w:r w:rsidRPr="00A326D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326D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عصر،</w:t>
      </w:r>
      <w:r w:rsidRPr="00A326D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326D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والواقع</w:t>
      </w:r>
      <w:r w:rsidRPr="00A326D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326D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الذي</w:t>
      </w:r>
      <w:r w:rsidRPr="00A326D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326D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نحياه</w:t>
      </w:r>
      <w:r w:rsidRPr="00A326D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326D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يجعل</w:t>
      </w:r>
      <w:r w:rsidRPr="00A326D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326D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البحث</w:t>
      </w:r>
      <w:r w:rsidRPr="00A326D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326D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</w:t>
      </w:r>
      <w:r w:rsidRPr="00A326D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326D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أحد</w:t>
      </w:r>
      <w:r w:rsidRPr="00A326D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326D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معايير</w:t>
      </w:r>
      <w:r w:rsidRPr="00A326D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326D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التنافسية</w:t>
      </w:r>
      <w:r w:rsidRPr="00A326D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326D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الدولية</w:t>
      </w:r>
      <w:r w:rsidRPr="00A326D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326D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التي</w:t>
      </w:r>
      <w:r w:rsidRPr="00A326D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326D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تشير</w:t>
      </w:r>
      <w:r w:rsidRPr="00A326D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326D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إلى</w:t>
      </w:r>
      <w:r w:rsidRPr="00A326D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326D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قوة</w:t>
      </w:r>
      <w:r w:rsidRPr="00A326D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326D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الدولة</w:t>
      </w:r>
      <w:r w:rsidRPr="00A326D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326D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وتقدمها،</w:t>
      </w:r>
      <w:r w:rsidRPr="00A326D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326D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لذا</w:t>
      </w:r>
      <w:r w:rsidRPr="00A326D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326D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ينبغي</w:t>
      </w:r>
      <w:r w:rsidRPr="00A326D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326D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تشجيع</w:t>
      </w:r>
      <w:r w:rsidRPr="00A326D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326D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</w:t>
      </w:r>
      <w:r w:rsidRPr="00A326D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326D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 w:rsidRPr="00A326D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326D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البحث</w:t>
      </w:r>
      <w:r w:rsidRPr="00A326D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326D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</w:t>
      </w:r>
      <w:r w:rsidRPr="00A326D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326D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كفرض</w:t>
      </w:r>
      <w:r w:rsidRPr="00A326D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326D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 w:rsidRPr="00A326D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326D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فروض</w:t>
      </w:r>
      <w:r w:rsidRPr="00A326D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326D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إعداد</w:t>
      </w:r>
      <w:r w:rsidRPr="00A326D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326D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الأمة</w:t>
      </w:r>
      <w:r w:rsidRPr="00A326D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326D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لتكون</w:t>
      </w:r>
      <w:r w:rsidRPr="00A326D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326D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قادرة</w:t>
      </w:r>
      <w:r w:rsidRPr="00A326D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326D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 w:rsidRPr="00A326D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326D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مواجهة</w:t>
      </w:r>
      <w:r w:rsidRPr="00A326D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326D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التحديات</w:t>
      </w:r>
      <w:r w:rsidRPr="00A326D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326D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المعاصرة،</w:t>
      </w:r>
      <w:r w:rsidRPr="00A326D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326D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ولتكون</w:t>
      </w:r>
      <w:r w:rsidRPr="00A326D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326D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قادرة</w:t>
      </w:r>
      <w:r w:rsidRPr="00A326D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326D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 w:rsidRPr="00A326D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326D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الإقلاع</w:t>
      </w:r>
      <w:r w:rsidRPr="00A326D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326D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الحضاري</w:t>
      </w:r>
      <w:r w:rsidRPr="00A326D4">
        <w:rPr>
          <w:rFonts w:ascii="Simplified Arabic" w:hAnsi="Simplified Arabic" w:cs="Simplified Arabic"/>
          <w:sz w:val="28"/>
          <w:szCs w:val="28"/>
          <w:rtl/>
          <w:lang w:bidi="ar-JO"/>
        </w:rPr>
        <w:t>.</w:t>
      </w:r>
      <w:r w:rsidRPr="00A326D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فإعداد</w:t>
      </w:r>
      <w:r w:rsidRPr="00A326D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326D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القوة</w:t>
      </w:r>
      <w:r w:rsidRPr="00A326D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326D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للمجتمع</w:t>
      </w:r>
      <w:r w:rsidRPr="00A326D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326D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وتحقيق</w:t>
      </w:r>
      <w:r w:rsidRPr="00A326D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326D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التنمية</w:t>
      </w:r>
      <w:r w:rsidRPr="00A326D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326D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مطلب</w:t>
      </w:r>
      <w:r w:rsidRPr="00A326D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326D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ديني</w:t>
      </w:r>
      <w:r w:rsidRPr="00A326D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326D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يتأكد</w:t>
      </w:r>
      <w:r w:rsidRPr="00A326D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 </w:t>
      </w:r>
      <w:r w:rsidRPr="00A326D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بتظافر</w:t>
      </w:r>
      <w:r w:rsidRPr="00A326D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326D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الجهود،</w:t>
      </w:r>
      <w:r w:rsidRPr="00A326D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326D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</w:t>
      </w:r>
      <w:r w:rsidRPr="00A326D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326D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قضية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التعليم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والبحث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326D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</w:t>
      </w:r>
      <w:r w:rsidRPr="00A326D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326D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يحتلان</w:t>
      </w:r>
      <w:r w:rsidRPr="00A326D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326D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الصدارة</w:t>
      </w:r>
      <w:r w:rsidRPr="00A326D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326D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 w:rsidRPr="00A326D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326D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أولويات</w:t>
      </w:r>
      <w:r w:rsidRPr="00A326D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326D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تقدم</w:t>
      </w:r>
      <w:r w:rsidRPr="00A326D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326D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وبناء</w:t>
      </w:r>
      <w:r w:rsidRPr="00A326D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326D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الأمم</w:t>
      </w:r>
      <w:r w:rsidRPr="00A326D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326D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والشعوب،فهي</w:t>
      </w:r>
      <w:r w:rsidRPr="00A326D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326D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بوابة</w:t>
      </w:r>
      <w:r w:rsidRPr="00A326D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326D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التنمية</w:t>
      </w:r>
      <w:r w:rsidRPr="00A326D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326D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الحقيقية،</w:t>
      </w:r>
      <w:r w:rsidRPr="00A326D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326D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والركن</w:t>
      </w:r>
      <w:r w:rsidRPr="00A326D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326D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الأساسي</w:t>
      </w:r>
      <w:r w:rsidRPr="00A326D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326D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لأي</w:t>
      </w:r>
      <w:r w:rsidRPr="00A326D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326D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رقي</w:t>
      </w:r>
      <w:r w:rsidRPr="00A326D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326D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حضاري،</w:t>
      </w:r>
      <w:r w:rsidRPr="00A326D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326D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كما</w:t>
      </w:r>
      <w:r w:rsidRPr="00A326D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326D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أن</w:t>
      </w:r>
      <w:r w:rsidRPr="00A326D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326D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أي</w:t>
      </w:r>
      <w:r w:rsidRPr="00A326D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326D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اخفاق</w:t>
      </w:r>
      <w:r w:rsidRPr="00A326D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326D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 w:rsidRPr="00A326D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326D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المجال</w:t>
      </w:r>
      <w:r w:rsidRPr="00A326D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326D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البحثي</w:t>
      </w:r>
      <w:r w:rsidRPr="00A326D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326D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التعليمي</w:t>
      </w:r>
      <w:r w:rsidRPr="00A326D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326D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يستتبع</w:t>
      </w:r>
      <w:r w:rsidRPr="00A326D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326D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الإخفاق</w:t>
      </w:r>
      <w:r w:rsidRPr="00A326D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326D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 w:rsidRPr="00A326D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326D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كافة</w:t>
      </w:r>
      <w:r w:rsidRPr="00A326D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326D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المجالات</w:t>
      </w:r>
      <w:r w:rsidRPr="00A326D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 </w:t>
      </w:r>
      <w:r w:rsidRPr="00A326D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الحيوية،</w:t>
      </w:r>
      <w:r w:rsidRPr="00A326D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326D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فلا</w:t>
      </w:r>
      <w:r w:rsidRPr="00A326D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326D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أمل</w:t>
      </w:r>
      <w:r w:rsidRPr="00A326D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326D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لعزة</w:t>
      </w:r>
      <w:r w:rsidRPr="00A326D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326D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 w:rsidRPr="00A326D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326D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هذا</w:t>
      </w:r>
      <w:r w:rsidRPr="00A326D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326D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العصر</w:t>
      </w:r>
      <w:r w:rsidRPr="00A326D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326D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لأمة</w:t>
      </w:r>
      <w:r w:rsidRPr="00A326D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326D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لا</w:t>
      </w:r>
      <w:r w:rsidRPr="00A326D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326D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تقرأ</w:t>
      </w:r>
      <w:r w:rsidRPr="00A326D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326D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ولا</w:t>
      </w:r>
      <w:r w:rsidRPr="00A326D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326D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تكتب</w:t>
      </w:r>
      <w:r>
        <w:rPr>
          <w:rStyle w:val="FootnoteReference"/>
          <w:rFonts w:ascii="Simplified Arabic" w:hAnsi="Simplified Arabic" w:cs="Simplified Arabic"/>
          <w:sz w:val="28"/>
          <w:szCs w:val="28"/>
          <w:rtl/>
          <w:lang w:bidi="ar-JO"/>
        </w:rPr>
        <w:footnoteReference w:id="24"/>
      </w:r>
      <w:r w:rsidRPr="00A326D4">
        <w:rPr>
          <w:rFonts w:ascii="Simplified Arabic" w:hAnsi="Simplified Arabic" w:cs="Simplified Arabic"/>
          <w:sz w:val="28"/>
          <w:szCs w:val="28"/>
          <w:rtl/>
          <w:lang w:bidi="ar-JO"/>
        </w:rPr>
        <w:t>.</w:t>
      </w:r>
    </w:p>
    <w:p w:rsidR="00C8652D" w:rsidRPr="00600996" w:rsidRDefault="00C8652D" w:rsidP="00007309">
      <w:pPr>
        <w:spacing w:after="120" w:line="360" w:lineRule="auto"/>
        <w:ind w:left="360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r w:rsidRPr="00600996">
        <w:rPr>
          <w:rFonts w:ascii="Simplified Arabic" w:hAnsi="Simplified Arabic" w:cs="Simplified Arabic" w:hint="eastAsia"/>
          <w:b/>
          <w:bCs/>
          <w:sz w:val="32"/>
          <w:szCs w:val="32"/>
          <w:rtl/>
          <w:lang w:bidi="ar-JO"/>
        </w:rPr>
        <w:t>ثانيا</w:t>
      </w:r>
      <w:r w:rsidRPr="00600996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: </w:t>
      </w:r>
      <w:r w:rsidRPr="00600996">
        <w:rPr>
          <w:rFonts w:ascii="Simplified Arabic" w:hAnsi="Simplified Arabic" w:cs="Simplified Arabic" w:hint="eastAsia"/>
          <w:b/>
          <w:bCs/>
          <w:sz w:val="32"/>
          <w:szCs w:val="32"/>
          <w:rtl/>
          <w:lang w:bidi="ar-JO"/>
        </w:rPr>
        <w:t>السنة</w:t>
      </w:r>
      <w:r w:rsidRPr="00600996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 </w:t>
      </w:r>
      <w:r w:rsidRPr="00600996">
        <w:rPr>
          <w:rFonts w:ascii="Simplified Arabic" w:hAnsi="Simplified Arabic" w:cs="Simplified Arabic" w:hint="eastAsia"/>
          <w:b/>
          <w:bCs/>
          <w:sz w:val="32"/>
          <w:szCs w:val="32"/>
          <w:rtl/>
          <w:lang w:bidi="ar-JO"/>
        </w:rPr>
        <w:t>القولية</w:t>
      </w:r>
      <w:r w:rsidRPr="00600996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 </w:t>
      </w:r>
      <w:r w:rsidRPr="00600996">
        <w:rPr>
          <w:rFonts w:ascii="Simplified Arabic" w:hAnsi="Simplified Arabic" w:cs="Simplified Arabic" w:hint="eastAsia"/>
          <w:b/>
          <w:bCs/>
          <w:sz w:val="32"/>
          <w:szCs w:val="32"/>
          <w:rtl/>
          <w:lang w:bidi="ar-JO"/>
        </w:rPr>
        <w:t>والفعلية</w:t>
      </w:r>
      <w:r w:rsidRPr="00600996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 </w:t>
      </w:r>
      <w:r w:rsidRPr="00600996">
        <w:rPr>
          <w:rFonts w:ascii="Simplified Arabic" w:hAnsi="Simplified Arabic" w:cs="Simplified Arabic" w:hint="eastAsia"/>
          <w:b/>
          <w:bCs/>
          <w:sz w:val="32"/>
          <w:szCs w:val="32"/>
          <w:rtl/>
          <w:lang w:bidi="ar-JO"/>
        </w:rPr>
        <w:t>للنبي</w:t>
      </w:r>
      <w:r w:rsidRPr="00600996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 </w:t>
      </w:r>
      <w:r w:rsidRPr="00600996">
        <w:rPr>
          <w:rFonts w:ascii="Simplified Arabic" w:hAnsi="Simplified Arabic" w:cs="Simplified Arabic" w:hint="eastAsia"/>
          <w:b/>
          <w:bCs/>
          <w:sz w:val="32"/>
          <w:szCs w:val="32"/>
          <w:rtl/>
          <w:lang w:bidi="ar-JO"/>
        </w:rPr>
        <w:t>صلى</w:t>
      </w:r>
      <w:r w:rsidRPr="00600996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 </w:t>
      </w:r>
      <w:r w:rsidRPr="00600996">
        <w:rPr>
          <w:rFonts w:ascii="Simplified Arabic" w:hAnsi="Simplified Arabic" w:cs="Simplified Arabic" w:hint="eastAsia"/>
          <w:b/>
          <w:bCs/>
          <w:sz w:val="32"/>
          <w:szCs w:val="32"/>
          <w:rtl/>
          <w:lang w:bidi="ar-JO"/>
        </w:rPr>
        <w:t>الله</w:t>
      </w:r>
      <w:r w:rsidRPr="00600996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 </w:t>
      </w:r>
      <w:r w:rsidRPr="00600996">
        <w:rPr>
          <w:rFonts w:ascii="Simplified Arabic" w:hAnsi="Simplified Arabic" w:cs="Simplified Arabic" w:hint="eastAsia"/>
          <w:b/>
          <w:bCs/>
          <w:sz w:val="32"/>
          <w:szCs w:val="32"/>
          <w:rtl/>
          <w:lang w:bidi="ar-JO"/>
        </w:rPr>
        <w:t>عليه</w:t>
      </w:r>
      <w:r w:rsidRPr="00600996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 </w:t>
      </w:r>
      <w:r w:rsidRPr="00600996">
        <w:rPr>
          <w:rFonts w:ascii="Simplified Arabic" w:hAnsi="Simplified Arabic" w:cs="Simplified Arabic" w:hint="eastAsia"/>
          <w:b/>
          <w:bCs/>
          <w:sz w:val="32"/>
          <w:szCs w:val="32"/>
          <w:rtl/>
          <w:lang w:bidi="ar-JO"/>
        </w:rPr>
        <w:t>وسلم</w:t>
      </w:r>
      <w:r w:rsidRPr="00600996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 </w:t>
      </w:r>
      <w:r w:rsidRPr="00600996">
        <w:rPr>
          <w:rFonts w:ascii="Simplified Arabic" w:hAnsi="Simplified Arabic" w:cs="Simplified Arabic" w:hint="eastAsia"/>
          <w:b/>
          <w:bCs/>
          <w:sz w:val="32"/>
          <w:szCs w:val="32"/>
          <w:rtl/>
          <w:lang w:bidi="ar-JO"/>
        </w:rPr>
        <w:t>في</w:t>
      </w:r>
      <w:r w:rsidRPr="00600996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 </w:t>
      </w:r>
      <w:r w:rsidRPr="00600996">
        <w:rPr>
          <w:rFonts w:ascii="Simplified Arabic" w:hAnsi="Simplified Arabic" w:cs="Simplified Arabic" w:hint="eastAsia"/>
          <w:b/>
          <w:bCs/>
          <w:sz w:val="32"/>
          <w:szCs w:val="32"/>
          <w:rtl/>
          <w:lang w:bidi="ar-JO"/>
        </w:rPr>
        <w:t>الترغيب</w:t>
      </w:r>
      <w:r w:rsidRPr="00600996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 </w:t>
      </w:r>
      <w:r w:rsidRPr="00600996">
        <w:rPr>
          <w:rFonts w:ascii="Simplified Arabic" w:hAnsi="Simplified Arabic" w:cs="Simplified Arabic" w:hint="eastAsia"/>
          <w:b/>
          <w:bCs/>
          <w:sz w:val="32"/>
          <w:szCs w:val="32"/>
          <w:rtl/>
          <w:lang w:bidi="ar-JO"/>
        </w:rPr>
        <w:t>في</w:t>
      </w:r>
      <w:r w:rsidRPr="00600996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 </w:t>
      </w:r>
      <w:r w:rsidRPr="00600996">
        <w:rPr>
          <w:rFonts w:ascii="Simplified Arabic" w:hAnsi="Simplified Arabic" w:cs="Simplified Arabic" w:hint="eastAsia"/>
          <w:b/>
          <w:bCs/>
          <w:sz w:val="32"/>
          <w:szCs w:val="32"/>
          <w:rtl/>
          <w:lang w:bidi="ar-JO"/>
        </w:rPr>
        <w:t>الوقف</w:t>
      </w:r>
      <w:r w:rsidRPr="00600996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>:</w:t>
      </w:r>
    </w:p>
    <w:p w:rsidR="00C8652D" w:rsidRPr="00347799" w:rsidRDefault="00C8652D" w:rsidP="00347799">
      <w:pPr>
        <w:pStyle w:val="ListParagraph"/>
        <w:numPr>
          <w:ilvl w:val="0"/>
          <w:numId w:val="3"/>
        </w:numPr>
        <w:spacing w:after="12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347799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فقوله</w:t>
      </w:r>
      <w:r w:rsidRPr="0034779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347799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صلى</w:t>
      </w:r>
      <w:r w:rsidRPr="0034779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347799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الله</w:t>
      </w:r>
      <w:r w:rsidRPr="0034779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347799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عليه</w:t>
      </w:r>
      <w:r w:rsidRPr="0034779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347799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وسلم</w:t>
      </w:r>
      <w:r w:rsidRPr="0034779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:" </w:t>
      </w:r>
      <w:r w:rsidRPr="00347799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إذا</w:t>
      </w:r>
      <w:r w:rsidRPr="0034779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347799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مات</w:t>
      </w:r>
      <w:r w:rsidRPr="0034779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347799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الإنسان</w:t>
      </w:r>
      <w:r w:rsidRPr="0034779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347799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انقطع</w:t>
      </w:r>
      <w:r w:rsidRPr="0034779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347799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عنه</w:t>
      </w:r>
      <w:r w:rsidRPr="0034779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347799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عمله</w:t>
      </w:r>
      <w:r w:rsidRPr="0034779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347799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إلا</w:t>
      </w:r>
      <w:r w:rsidRPr="0034779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347799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 w:rsidRPr="0034779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347799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ثلاثة</w:t>
      </w:r>
      <w:r w:rsidRPr="0034779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347799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إلا</w:t>
      </w:r>
      <w:r w:rsidRPr="0034779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347799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 w:rsidRPr="0034779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347799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صدقة</w:t>
      </w:r>
      <w:r w:rsidRPr="0034779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347799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جارية</w:t>
      </w:r>
      <w:r w:rsidRPr="0034779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347799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أو</w:t>
      </w:r>
      <w:r w:rsidRPr="0034779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347799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علم</w:t>
      </w:r>
      <w:r w:rsidRPr="0034779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347799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ينتفع</w:t>
      </w:r>
      <w:r w:rsidRPr="0034779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347799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به،</w:t>
      </w:r>
      <w:r w:rsidRPr="0034779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347799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أو</w:t>
      </w:r>
      <w:r w:rsidRPr="0034779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347799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ولد</w:t>
      </w:r>
      <w:r w:rsidRPr="0034779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347799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صالح</w:t>
      </w:r>
      <w:r w:rsidRPr="0034779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347799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يدعو</w:t>
      </w:r>
      <w:r w:rsidRPr="0034779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347799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له</w:t>
      </w:r>
      <w:r w:rsidRPr="00347799">
        <w:rPr>
          <w:rFonts w:ascii="Simplified Arabic" w:hAnsi="Simplified Arabic" w:cs="Simplified Arabic"/>
          <w:sz w:val="28"/>
          <w:szCs w:val="28"/>
          <w:rtl/>
          <w:lang w:bidi="ar-JO"/>
        </w:rPr>
        <w:t>"</w:t>
      </w:r>
      <w:r>
        <w:rPr>
          <w:rStyle w:val="FootnoteReference"/>
          <w:rFonts w:ascii="Simplified Arabic" w:hAnsi="Simplified Arabic" w:cs="Simplified Arabic"/>
          <w:sz w:val="28"/>
          <w:szCs w:val="28"/>
          <w:rtl/>
          <w:lang w:bidi="ar-JO"/>
        </w:rPr>
        <w:footnoteReference w:id="25"/>
      </w:r>
      <w:r w:rsidRPr="0034779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. </w:t>
      </w:r>
    </w:p>
    <w:p w:rsidR="00C8652D" w:rsidRPr="009B3AB5" w:rsidRDefault="00C8652D" w:rsidP="00F47CDA">
      <w:pPr>
        <w:spacing w:after="12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هذا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الحديث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دليل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مشروعية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فالله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جل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وعلا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جعل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مما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يجدد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ثواب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الإنسان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بعد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انقطاع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عمله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بموته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ووضعه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ضمن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الأشياء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الثلاثة</w:t>
      </w:r>
      <w:r>
        <w:rPr>
          <w:rStyle w:val="FootnoteReference"/>
          <w:rFonts w:ascii="Simplified Arabic" w:hAnsi="Simplified Arabic" w:cs="Simplified Arabic"/>
          <w:sz w:val="28"/>
          <w:szCs w:val="28"/>
          <w:rtl/>
          <w:lang w:bidi="ar-JO"/>
        </w:rPr>
        <w:footnoteReference w:id="26"/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أجرها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ينقطع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،فإذا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اتضح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نص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الحديث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ثالث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ثلاثة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مما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يحقق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مقصد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اعمار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آخرة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الواقف،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غير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أنه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عند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ترديد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النظر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العلاقة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بين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قضايا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الثلاث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الواردة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الحديث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يتأكد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أصل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وما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سواه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متفرع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عنه،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لأن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جريان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الصدقة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وجهها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المطلوب،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وصلاح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الولد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المرغوب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إنما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يتم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بالعلم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النافع،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فثبت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بذلك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رأس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أولويات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استثمار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الأوقاف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المعاصرة</w:t>
      </w:r>
      <w:r>
        <w:rPr>
          <w:rStyle w:val="FootnoteReference"/>
          <w:rFonts w:ascii="Simplified Arabic" w:hAnsi="Simplified Arabic" w:cs="Simplified Arabic"/>
          <w:sz w:val="28"/>
          <w:szCs w:val="28"/>
          <w:rtl/>
          <w:lang w:bidi="ar-JO"/>
        </w:rPr>
        <w:footnoteReference w:id="27"/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.</w:t>
      </w:r>
    </w:p>
    <w:p w:rsidR="00C8652D" w:rsidRDefault="00C8652D" w:rsidP="00347799">
      <w:pPr>
        <w:pStyle w:val="ListParagraph"/>
        <w:numPr>
          <w:ilvl w:val="0"/>
          <w:numId w:val="3"/>
        </w:numPr>
        <w:spacing w:after="120" w:line="360" w:lineRule="auto"/>
        <w:jc w:val="both"/>
        <w:rPr>
          <w:rFonts w:ascii="Simplified Arabic" w:hAnsi="Simplified Arabic" w:cs="Simplified Arabic"/>
          <w:sz w:val="28"/>
          <w:szCs w:val="28"/>
          <w:lang w:bidi="ar-JO"/>
        </w:rPr>
      </w:pPr>
      <w:r w:rsidRPr="00347799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وقول</w:t>
      </w:r>
      <w:r w:rsidRPr="0034779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347799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النبي</w:t>
      </w:r>
      <w:r w:rsidRPr="0034779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347799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صلى</w:t>
      </w:r>
      <w:r w:rsidRPr="0034779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347799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الله</w:t>
      </w:r>
      <w:r w:rsidRPr="0034779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347799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عليه</w:t>
      </w:r>
      <w:r w:rsidRPr="0034779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347799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وسلم</w:t>
      </w:r>
      <w:r w:rsidRPr="0034779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"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</w:t>
      </w:r>
      <w:r w:rsidRPr="00347799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ن</w:t>
      </w:r>
      <w:r w:rsidRPr="0034779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347799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مما</w:t>
      </w:r>
      <w:r w:rsidRPr="0034779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347799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يلحق</w:t>
      </w:r>
      <w:r w:rsidRPr="0034779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347799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المؤمن</w:t>
      </w:r>
      <w:r w:rsidRPr="0034779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347799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 w:rsidRPr="0034779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347799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عمله</w:t>
      </w:r>
      <w:r w:rsidRPr="0034779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347799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وحسناته</w:t>
      </w:r>
      <w:r w:rsidRPr="0034779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347799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بعد</w:t>
      </w:r>
      <w:r w:rsidRPr="0034779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347799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موته</w:t>
      </w:r>
      <w:r w:rsidRPr="0034779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347799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علما</w:t>
      </w:r>
      <w:r w:rsidRPr="0034779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347799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نشره،</w:t>
      </w:r>
      <w:r w:rsidRPr="0034779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347799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وولدا</w:t>
      </w:r>
      <w:r w:rsidRPr="0034779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347799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صالحا</w:t>
      </w:r>
      <w:r w:rsidRPr="0034779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347799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تركه،</w:t>
      </w:r>
      <w:r w:rsidRPr="0034779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347799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أو</w:t>
      </w:r>
      <w:r w:rsidRPr="0034779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347799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مصحفا</w:t>
      </w:r>
      <w:r w:rsidRPr="0034779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347799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ورثه،</w:t>
      </w:r>
      <w:r w:rsidRPr="0034779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347799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أو</w:t>
      </w:r>
      <w:r w:rsidRPr="0034779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347799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مسجدا</w:t>
      </w:r>
      <w:r w:rsidRPr="0034779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347799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بناه،</w:t>
      </w:r>
      <w:r w:rsidRPr="0034779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347799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أو</w:t>
      </w:r>
      <w:r w:rsidRPr="0034779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347799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بيتا</w:t>
      </w:r>
      <w:r w:rsidRPr="0034779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347799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لابن</w:t>
      </w:r>
      <w:r w:rsidRPr="0034779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347799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السبيل</w:t>
      </w:r>
      <w:r w:rsidRPr="0034779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347799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بناه،</w:t>
      </w:r>
      <w:r w:rsidRPr="0034779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347799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أو</w:t>
      </w:r>
      <w:r w:rsidRPr="0034779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347799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نهرا</w:t>
      </w:r>
      <w:r w:rsidRPr="0034779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</w:t>
      </w:r>
      <w:r w:rsidRPr="00347799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جراه،</w:t>
      </w:r>
      <w:r w:rsidRPr="0034779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347799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أو</w:t>
      </w:r>
      <w:r w:rsidRPr="0034779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347799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صدقة</w:t>
      </w:r>
      <w:r w:rsidRPr="0034779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</w:t>
      </w:r>
      <w:r w:rsidRPr="00347799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خرجها</w:t>
      </w:r>
      <w:r w:rsidRPr="0034779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347799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 w:rsidRPr="0034779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347799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ماله</w:t>
      </w:r>
      <w:r w:rsidRPr="0034779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347799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 w:rsidRPr="0034779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347799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صحته</w:t>
      </w:r>
      <w:r w:rsidRPr="0034779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347799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وحياته</w:t>
      </w:r>
      <w:r w:rsidRPr="0034779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347799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تلحقه</w:t>
      </w:r>
      <w:r w:rsidRPr="0034779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347799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بعد</w:t>
      </w:r>
      <w:r w:rsidRPr="0034779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347799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موته</w:t>
      </w:r>
      <w:r w:rsidRPr="00347799">
        <w:rPr>
          <w:rFonts w:ascii="Simplified Arabic" w:hAnsi="Simplified Arabic" w:cs="Simplified Arabic"/>
          <w:sz w:val="28"/>
          <w:szCs w:val="28"/>
          <w:rtl/>
          <w:lang w:bidi="ar-JO"/>
        </w:rPr>
        <w:t>"</w:t>
      </w:r>
      <w:r>
        <w:rPr>
          <w:rStyle w:val="FootnoteReference"/>
          <w:rFonts w:ascii="Simplified Arabic" w:hAnsi="Simplified Arabic" w:cs="Simplified Arabic"/>
          <w:sz w:val="28"/>
          <w:szCs w:val="28"/>
          <w:rtl/>
          <w:lang w:bidi="ar-JO"/>
        </w:rPr>
        <w:footnoteReference w:id="28"/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.</w:t>
      </w:r>
    </w:p>
    <w:p w:rsidR="00C8652D" w:rsidRDefault="00C8652D" w:rsidP="00347799">
      <w:pPr>
        <w:spacing w:after="120" w:line="360" w:lineRule="auto"/>
        <w:ind w:left="360"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347799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فقد</w:t>
      </w:r>
      <w:r w:rsidRPr="0034779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347799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ذكر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الحديث</w:t>
      </w:r>
      <w:r w:rsidRPr="0034779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347799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نشر</w:t>
      </w:r>
      <w:r w:rsidRPr="0034779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347799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العلم،</w:t>
      </w:r>
      <w:r w:rsidRPr="0034779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347799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والمصحف</w:t>
      </w:r>
      <w:r w:rsidRPr="0034779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347799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والمسجد</w:t>
      </w:r>
      <w:r w:rsidRPr="0034779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347799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وهذه</w:t>
      </w:r>
      <w:r w:rsidRPr="0034779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347799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الأمور</w:t>
      </w:r>
      <w:r w:rsidRPr="0034779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347799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الثلاثة</w:t>
      </w:r>
      <w:r w:rsidRPr="0034779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347799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أساس</w:t>
      </w:r>
      <w:r w:rsidRPr="0034779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347799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العملية</w:t>
      </w:r>
      <w:r w:rsidRPr="0034779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347799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التعليمية</w:t>
      </w:r>
      <w:r w:rsidRPr="0034779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347799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 w:rsidRPr="0034779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347799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الإسلام،</w:t>
      </w:r>
      <w:r w:rsidRPr="0034779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347799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فلا</w:t>
      </w:r>
      <w:r w:rsidRPr="0034779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347799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بد</w:t>
      </w:r>
      <w:r w:rsidRPr="0034779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347799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 w:rsidRPr="0034779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347799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معلم</w:t>
      </w:r>
      <w:r w:rsidRPr="0034779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347799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ينشر</w:t>
      </w:r>
      <w:r w:rsidRPr="0034779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347799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العلم،</w:t>
      </w:r>
      <w:r w:rsidRPr="0034779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347799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ولا</w:t>
      </w:r>
      <w:r w:rsidRPr="0034779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347799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بد</w:t>
      </w:r>
      <w:r w:rsidRPr="0034779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347799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 w:rsidRPr="0034779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347799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منهج</w:t>
      </w:r>
      <w:r w:rsidRPr="0034779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347799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وكتاب</w:t>
      </w:r>
      <w:r w:rsidRPr="0034779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347799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للعلم،</w:t>
      </w:r>
      <w:r w:rsidRPr="0034779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347799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كما</w:t>
      </w:r>
      <w:r w:rsidRPr="0034779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</w:t>
      </w:r>
      <w:r w:rsidRPr="00347799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نه</w:t>
      </w:r>
      <w:r w:rsidRPr="0034779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347799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لا</w:t>
      </w:r>
      <w:r w:rsidRPr="0034779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347799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بد</w:t>
      </w:r>
      <w:r w:rsidRPr="0034779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347799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 w:rsidRPr="0034779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347799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مكان</w:t>
      </w:r>
      <w:r w:rsidRPr="0034779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347799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لتلقي</w:t>
      </w:r>
      <w:r w:rsidRPr="0034779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347799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</w:t>
      </w:r>
      <w:r>
        <w:rPr>
          <w:rStyle w:val="FootnoteReference"/>
          <w:rFonts w:ascii="Simplified Arabic" w:hAnsi="Simplified Arabic" w:cs="Simplified Arabic"/>
          <w:sz w:val="28"/>
          <w:szCs w:val="28"/>
          <w:rtl/>
          <w:lang w:bidi="ar-JO"/>
        </w:rPr>
        <w:footnoteReference w:id="29"/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،لذلك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فإن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وحبس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المسلمين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لأموالهم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يعتبر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أحد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وسائل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إقامة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المنظومة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التعلميمية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أشار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اليها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الحديث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.</w:t>
      </w:r>
    </w:p>
    <w:p w:rsidR="00C8652D" w:rsidRDefault="00C8652D" w:rsidP="00007309">
      <w:pPr>
        <w:spacing w:after="120" w:line="360" w:lineRule="auto"/>
        <w:ind w:left="360"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C8652D" w:rsidRDefault="00C8652D" w:rsidP="00B513DF">
      <w:pPr>
        <w:pStyle w:val="ListParagraph"/>
        <w:numPr>
          <w:ilvl w:val="0"/>
          <w:numId w:val="3"/>
        </w:numPr>
        <w:spacing w:after="120" w:line="360" w:lineRule="auto"/>
        <w:jc w:val="both"/>
        <w:rPr>
          <w:rFonts w:ascii="Simplified Arabic" w:hAnsi="Simplified Arabic" w:cs="Simplified Arabic"/>
          <w:sz w:val="28"/>
          <w:szCs w:val="28"/>
          <w:lang w:bidi="ar-JO"/>
        </w:rPr>
      </w:pPr>
      <w:r w:rsidRPr="00B513D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ومن</w:t>
      </w:r>
      <w:r w:rsidRPr="00B513D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B513D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سنته</w:t>
      </w:r>
      <w:r w:rsidRPr="00B513D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B513D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الفعلية</w:t>
      </w:r>
      <w:r w:rsidRPr="00B513D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B513D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كما</w:t>
      </w:r>
      <w:r w:rsidRPr="00B513D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 </w:t>
      </w:r>
      <w:r w:rsidRPr="00B513D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 w:rsidRPr="00B513D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B513D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حديث</w:t>
      </w:r>
      <w:r w:rsidRPr="00B513D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B513D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عمر</w:t>
      </w:r>
      <w:r w:rsidRPr="00B513D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B513D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بن</w:t>
      </w:r>
      <w:r w:rsidRPr="00B513D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B513D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الحارث</w:t>
      </w:r>
      <w:r w:rsidRPr="00B513D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B513D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قوله</w:t>
      </w:r>
      <w:r w:rsidRPr="00B513D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" </w:t>
      </w:r>
      <w:r w:rsidRPr="00B513D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ما</w:t>
      </w:r>
      <w:r w:rsidRPr="00B513D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B513D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ترك</w:t>
      </w:r>
      <w:r w:rsidRPr="00B513D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B513D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رسول</w:t>
      </w:r>
      <w:r w:rsidRPr="00B513D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B513D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الله</w:t>
      </w:r>
      <w:r w:rsidRPr="00B513D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B513D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صلى</w:t>
      </w:r>
      <w:r w:rsidRPr="00B513D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B513D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الله</w:t>
      </w:r>
      <w:r w:rsidRPr="00B513D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B513D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عليه</w:t>
      </w:r>
      <w:r w:rsidRPr="00B513D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B513D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وسلم</w:t>
      </w:r>
      <w:r w:rsidRPr="00B513D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B513D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دينارا</w:t>
      </w:r>
      <w:r w:rsidRPr="00B513D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B513D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ولا</w:t>
      </w:r>
      <w:r w:rsidRPr="00B513D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B513D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تدرهما</w:t>
      </w:r>
      <w:r w:rsidRPr="00B513D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B513D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ولا</w:t>
      </w:r>
      <w:r w:rsidRPr="00B513D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B513D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عبدا</w:t>
      </w:r>
      <w:r w:rsidRPr="00B513D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B513D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ولا</w:t>
      </w:r>
      <w:r w:rsidRPr="00B513D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B513D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امة</w:t>
      </w:r>
      <w:r w:rsidRPr="00B513D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B513D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إلا</w:t>
      </w:r>
      <w:r w:rsidRPr="00B513D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B513D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بغلته</w:t>
      </w:r>
      <w:r w:rsidRPr="00B513D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B513D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البيضاء</w:t>
      </w:r>
      <w:r w:rsidRPr="00B513D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B513D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التي</w:t>
      </w:r>
      <w:r w:rsidRPr="00B513D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B513D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كان</w:t>
      </w:r>
      <w:r w:rsidRPr="00B513D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B513D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يركبها</w:t>
      </w:r>
      <w:r w:rsidRPr="00B513D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B513D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وسلاحه</w:t>
      </w:r>
      <w:r w:rsidRPr="00B513D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B513D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وأرضا</w:t>
      </w:r>
      <w:r w:rsidRPr="00B513D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B513D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جعلها</w:t>
      </w:r>
      <w:r w:rsidRPr="00B513D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B513D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لابن</w:t>
      </w:r>
      <w:r w:rsidRPr="00B513D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B513D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السبيل</w:t>
      </w:r>
      <w:r w:rsidRPr="00B513D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B513D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صدقة</w:t>
      </w:r>
      <w:r w:rsidRPr="00B513DF">
        <w:rPr>
          <w:rFonts w:ascii="Simplified Arabic" w:hAnsi="Simplified Arabic" w:cs="Simplified Arabic"/>
          <w:sz w:val="28"/>
          <w:szCs w:val="28"/>
          <w:rtl/>
          <w:lang w:bidi="ar-JO"/>
        </w:rPr>
        <w:t>"</w:t>
      </w:r>
      <w:r>
        <w:rPr>
          <w:rStyle w:val="FootnoteReference"/>
          <w:rFonts w:ascii="Simplified Arabic" w:hAnsi="Simplified Arabic" w:cs="Simplified Arabic"/>
          <w:sz w:val="28"/>
          <w:szCs w:val="28"/>
          <w:rtl/>
          <w:lang w:bidi="ar-JO"/>
        </w:rPr>
        <w:footnoteReference w:id="30"/>
      </w:r>
      <w:r w:rsidRPr="00B513DF">
        <w:rPr>
          <w:rFonts w:ascii="Simplified Arabic" w:hAnsi="Simplified Arabic" w:cs="Simplified Arabic"/>
          <w:sz w:val="28"/>
          <w:szCs w:val="28"/>
          <w:rtl/>
          <w:lang w:bidi="ar-JO"/>
        </w:rPr>
        <w:t>.</w:t>
      </w:r>
    </w:p>
    <w:p w:rsidR="00C8652D" w:rsidRPr="00B513DF" w:rsidRDefault="00C8652D" w:rsidP="00B513DF">
      <w:pPr>
        <w:spacing w:after="120" w:line="360" w:lineRule="auto"/>
        <w:jc w:val="both"/>
        <w:rPr>
          <w:rFonts w:ascii="Simplified Arabic" w:hAnsi="Simplified Arabic" w:cs="Simplified Arabic"/>
          <w:sz w:val="28"/>
          <w:szCs w:val="28"/>
          <w:lang w:bidi="ar-JO"/>
        </w:rPr>
      </w:pPr>
      <w:r w:rsidRPr="00B513D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B513D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فالنبي</w:t>
      </w:r>
      <w:r w:rsidRPr="00B513D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B513D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صلى</w:t>
      </w:r>
      <w:r w:rsidRPr="00B513D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B513D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الله</w:t>
      </w:r>
      <w:r w:rsidRPr="00B513D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B513D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عليه</w:t>
      </w:r>
      <w:r w:rsidRPr="00B513D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B513D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وسلم</w:t>
      </w:r>
      <w:r w:rsidRPr="00B513D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B513D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تصدق</w:t>
      </w:r>
      <w:r w:rsidRPr="00B513D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B513D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بمنفعة</w:t>
      </w:r>
      <w:r w:rsidRPr="00B513D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B513D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الأرض</w:t>
      </w:r>
      <w:r w:rsidRPr="00B513D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B513D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فصار</w:t>
      </w:r>
      <w:r w:rsidRPr="00B513D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B513D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حكمها</w:t>
      </w:r>
      <w:r w:rsidRPr="00B513D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B513D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حكم</w:t>
      </w:r>
      <w:r w:rsidRPr="00B513D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B513D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</w:t>
      </w:r>
      <w:r w:rsidRPr="00B513D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B513D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فحري</w:t>
      </w:r>
      <w:r w:rsidRPr="00B513D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B513D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بالمسلم</w:t>
      </w:r>
      <w:r w:rsidRPr="00B513D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B513D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ان</w:t>
      </w:r>
      <w:r w:rsidRPr="00B513D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B513D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يقتدي</w:t>
      </w:r>
      <w:r w:rsidRPr="00B513D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B513D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برسوله</w:t>
      </w:r>
      <w:r w:rsidRPr="00B513D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B513D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فيقف</w:t>
      </w:r>
      <w:r w:rsidRPr="00B513D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B513D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ماله</w:t>
      </w:r>
      <w:r w:rsidRPr="00B513D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B513D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فيما</w:t>
      </w:r>
      <w:r w:rsidRPr="00B513D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B513D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يعود</w:t>
      </w:r>
      <w:r w:rsidRPr="00B513D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B513D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 w:rsidRPr="00B513D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B513D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أمته</w:t>
      </w:r>
      <w:r w:rsidRPr="00B513D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B513D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بالنفع</w:t>
      </w:r>
      <w:r w:rsidRPr="00B513D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B513D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والتمكين،</w:t>
      </w:r>
      <w:r w:rsidRPr="00B513D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B513D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ومن</w:t>
      </w:r>
      <w:r w:rsidRPr="00B513D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B513D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فقه</w:t>
      </w:r>
      <w:r w:rsidRPr="00B513D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B513D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أولويات</w:t>
      </w:r>
      <w:r w:rsidRPr="00B513D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B513D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الواقع</w:t>
      </w:r>
      <w:r w:rsidRPr="00B513D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B513D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سد</w:t>
      </w:r>
      <w:r w:rsidRPr="00B513D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B513D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النقص</w:t>
      </w:r>
      <w:r w:rsidRPr="00B513D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B513D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 w:rsidRPr="00B513D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B513D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مج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تمويل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البحوث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شتى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</w:t>
      </w:r>
      <w:r w:rsidRPr="00B513D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يادين</w:t>
      </w:r>
      <w:r w:rsidRPr="00B513D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B513D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</w:t>
      </w:r>
      <w:r w:rsidRPr="00B513D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B513D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والمع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رفة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B513DF">
        <w:rPr>
          <w:rFonts w:ascii="Simplified Arabic" w:hAnsi="Simplified Arabic" w:cs="Simplified Arabic"/>
          <w:sz w:val="28"/>
          <w:szCs w:val="28"/>
          <w:rtl/>
          <w:lang w:bidi="ar-JO"/>
        </w:rPr>
        <w:t>.</w:t>
      </w:r>
    </w:p>
    <w:p w:rsidR="00C8652D" w:rsidRDefault="00C8652D" w:rsidP="00DD357B">
      <w:pPr>
        <w:rPr>
          <w:b/>
          <w:bCs/>
          <w:sz w:val="32"/>
          <w:szCs w:val="32"/>
          <w:rtl/>
        </w:rPr>
      </w:pPr>
    </w:p>
    <w:p w:rsidR="00C8652D" w:rsidRDefault="00C8652D" w:rsidP="00DD357B">
      <w:pPr>
        <w:rPr>
          <w:b/>
          <w:bCs/>
          <w:sz w:val="32"/>
          <w:szCs w:val="32"/>
          <w:rtl/>
        </w:rPr>
      </w:pPr>
    </w:p>
    <w:p w:rsidR="00C8652D" w:rsidRDefault="00C8652D" w:rsidP="00DD357B">
      <w:pPr>
        <w:rPr>
          <w:b/>
          <w:bCs/>
          <w:sz w:val="32"/>
          <w:szCs w:val="32"/>
          <w:rtl/>
        </w:rPr>
      </w:pPr>
    </w:p>
    <w:p w:rsidR="00C8652D" w:rsidRDefault="00C8652D" w:rsidP="001B6211">
      <w:pPr>
        <w:rPr>
          <w:b/>
          <w:bCs/>
          <w:sz w:val="32"/>
          <w:szCs w:val="32"/>
          <w:rtl/>
        </w:rPr>
      </w:pPr>
      <w:r>
        <w:rPr>
          <w:rFonts w:hint="eastAsia"/>
          <w:b/>
          <w:bCs/>
          <w:sz w:val="32"/>
          <w:szCs w:val="32"/>
          <w:rtl/>
        </w:rPr>
        <w:t>ثالثا</w:t>
      </w:r>
      <w:r w:rsidRPr="00600996">
        <w:rPr>
          <w:b/>
          <w:bCs/>
          <w:sz w:val="32"/>
          <w:szCs w:val="32"/>
          <w:rtl/>
        </w:rPr>
        <w:t>:</w:t>
      </w:r>
      <w:r>
        <w:rPr>
          <w:rFonts w:hint="eastAsia"/>
          <w:b/>
          <w:bCs/>
          <w:sz w:val="32"/>
          <w:szCs w:val="32"/>
          <w:rtl/>
        </w:rPr>
        <w:t>تحقيق</w:t>
      </w:r>
      <w:r>
        <w:rPr>
          <w:b/>
          <w:bCs/>
          <w:sz w:val="32"/>
          <w:szCs w:val="32"/>
          <w:rtl/>
        </w:rPr>
        <w:t xml:space="preserve">  </w:t>
      </w:r>
      <w:r>
        <w:rPr>
          <w:rFonts w:hint="eastAsia"/>
          <w:b/>
          <w:bCs/>
          <w:sz w:val="32"/>
          <w:szCs w:val="32"/>
          <w:rtl/>
        </w:rPr>
        <w:t>مقاصد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الشريعةومراعاة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الأولويات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المعتبرة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والمصالح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الراجحة</w:t>
      </w:r>
      <w:r>
        <w:rPr>
          <w:b/>
          <w:bCs/>
          <w:sz w:val="32"/>
          <w:szCs w:val="32"/>
          <w:rtl/>
        </w:rPr>
        <w:t xml:space="preserve">  :</w:t>
      </w:r>
    </w:p>
    <w:p w:rsidR="00C8652D" w:rsidRDefault="00C8652D" w:rsidP="00DD357B">
      <w:pPr>
        <w:rPr>
          <w:b/>
          <w:bCs/>
          <w:sz w:val="32"/>
          <w:szCs w:val="32"/>
          <w:rtl/>
        </w:rPr>
      </w:pPr>
      <w:r>
        <w:rPr>
          <w:rFonts w:hint="eastAsia"/>
          <w:b/>
          <w:bCs/>
          <w:sz w:val="32"/>
          <w:szCs w:val="32"/>
          <w:rtl/>
        </w:rPr>
        <w:t>أولا</w:t>
      </w:r>
      <w:r>
        <w:rPr>
          <w:b/>
          <w:bCs/>
          <w:sz w:val="32"/>
          <w:szCs w:val="32"/>
          <w:rtl/>
        </w:rPr>
        <w:t xml:space="preserve"> :</w:t>
      </w:r>
      <w:r>
        <w:rPr>
          <w:rFonts w:hint="eastAsia"/>
          <w:b/>
          <w:bCs/>
          <w:sz w:val="32"/>
          <w:szCs w:val="32"/>
          <w:rtl/>
        </w:rPr>
        <w:t>تحقيق</w:t>
      </w:r>
      <w:r>
        <w:rPr>
          <w:b/>
          <w:bCs/>
          <w:sz w:val="32"/>
          <w:szCs w:val="32"/>
          <w:rtl/>
        </w:rPr>
        <w:t xml:space="preserve">  </w:t>
      </w:r>
      <w:r>
        <w:rPr>
          <w:rFonts w:hint="eastAsia"/>
          <w:b/>
          <w:bCs/>
          <w:sz w:val="32"/>
          <w:szCs w:val="32"/>
          <w:rtl/>
        </w:rPr>
        <w:t>مقاصد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الشريعة</w:t>
      </w:r>
      <w:r>
        <w:rPr>
          <w:b/>
          <w:bCs/>
          <w:sz w:val="32"/>
          <w:szCs w:val="32"/>
          <w:rtl/>
        </w:rPr>
        <w:t xml:space="preserve">: </w:t>
      </w:r>
      <w:r>
        <w:rPr>
          <w:rStyle w:val="FootnoteReference"/>
          <w:rFonts w:cs="Arial"/>
          <w:b/>
          <w:bCs/>
          <w:sz w:val="32"/>
          <w:szCs w:val="32"/>
          <w:rtl/>
        </w:rPr>
        <w:footnoteReference w:id="31"/>
      </w:r>
    </w:p>
    <w:p w:rsidR="00C8652D" w:rsidRPr="002165F9" w:rsidRDefault="00C8652D" w:rsidP="00D16D5A">
      <w:pPr>
        <w:rPr>
          <w:sz w:val="32"/>
          <w:szCs w:val="32"/>
        </w:rPr>
      </w:pPr>
      <w:r w:rsidRPr="002165F9">
        <w:rPr>
          <w:rFonts w:hint="eastAsia"/>
          <w:sz w:val="32"/>
          <w:szCs w:val="32"/>
          <w:rtl/>
        </w:rPr>
        <w:t>اعتبر</w:t>
      </w:r>
      <w:r w:rsidRPr="002165F9">
        <w:rPr>
          <w:sz w:val="32"/>
          <w:szCs w:val="32"/>
          <w:rtl/>
        </w:rPr>
        <w:t xml:space="preserve"> </w:t>
      </w:r>
      <w:r w:rsidRPr="002165F9">
        <w:rPr>
          <w:rFonts w:hint="eastAsia"/>
          <w:sz w:val="32"/>
          <w:szCs w:val="32"/>
          <w:rtl/>
        </w:rPr>
        <w:t>الوقف</w:t>
      </w:r>
      <w:r w:rsidRPr="002165F9">
        <w:rPr>
          <w:sz w:val="32"/>
          <w:szCs w:val="32"/>
          <w:rtl/>
        </w:rPr>
        <w:t xml:space="preserve"> </w:t>
      </w:r>
      <w:r>
        <w:rPr>
          <w:rFonts w:hint="eastAsia"/>
          <w:sz w:val="32"/>
          <w:szCs w:val="32"/>
          <w:rtl/>
        </w:rPr>
        <w:t>أحد</w:t>
      </w:r>
      <w:r>
        <w:rPr>
          <w:sz w:val="32"/>
          <w:szCs w:val="32"/>
          <w:rtl/>
        </w:rPr>
        <w:t xml:space="preserve"> </w:t>
      </w:r>
      <w:r>
        <w:rPr>
          <w:rFonts w:hint="eastAsia"/>
          <w:sz w:val="32"/>
          <w:szCs w:val="32"/>
          <w:rtl/>
        </w:rPr>
        <w:t>العناصر</w:t>
      </w:r>
      <w:r>
        <w:rPr>
          <w:sz w:val="32"/>
          <w:szCs w:val="32"/>
          <w:rtl/>
        </w:rPr>
        <w:t xml:space="preserve"> </w:t>
      </w:r>
      <w:r>
        <w:rPr>
          <w:rFonts w:hint="eastAsia"/>
          <w:sz w:val="32"/>
          <w:szCs w:val="32"/>
          <w:rtl/>
        </w:rPr>
        <w:t>المشاركة</w:t>
      </w:r>
      <w:r>
        <w:rPr>
          <w:sz w:val="32"/>
          <w:szCs w:val="32"/>
          <w:rtl/>
        </w:rPr>
        <w:t xml:space="preserve"> </w:t>
      </w:r>
      <w:r>
        <w:rPr>
          <w:rFonts w:hint="eastAsia"/>
          <w:sz w:val="32"/>
          <w:szCs w:val="32"/>
          <w:rtl/>
        </w:rPr>
        <w:t>في</w:t>
      </w:r>
      <w:r>
        <w:rPr>
          <w:sz w:val="32"/>
          <w:szCs w:val="32"/>
          <w:rtl/>
        </w:rPr>
        <w:t xml:space="preserve"> </w:t>
      </w:r>
      <w:r>
        <w:rPr>
          <w:rFonts w:hint="eastAsia"/>
          <w:sz w:val="32"/>
          <w:szCs w:val="32"/>
          <w:rtl/>
        </w:rPr>
        <w:t>الحفاظ</w:t>
      </w:r>
      <w:r>
        <w:rPr>
          <w:sz w:val="32"/>
          <w:szCs w:val="32"/>
          <w:rtl/>
        </w:rPr>
        <w:t xml:space="preserve"> </w:t>
      </w:r>
      <w:r>
        <w:rPr>
          <w:rFonts w:hint="eastAsia"/>
          <w:sz w:val="32"/>
          <w:szCs w:val="32"/>
          <w:rtl/>
        </w:rPr>
        <w:t>على</w:t>
      </w:r>
      <w:r>
        <w:rPr>
          <w:sz w:val="32"/>
          <w:szCs w:val="32"/>
          <w:rtl/>
        </w:rPr>
        <w:t xml:space="preserve"> </w:t>
      </w:r>
      <w:r>
        <w:rPr>
          <w:rFonts w:hint="eastAsia"/>
          <w:sz w:val="32"/>
          <w:szCs w:val="32"/>
          <w:rtl/>
        </w:rPr>
        <w:t>المصالح</w:t>
      </w:r>
      <w:r>
        <w:rPr>
          <w:sz w:val="32"/>
          <w:szCs w:val="32"/>
          <w:rtl/>
        </w:rPr>
        <w:t xml:space="preserve"> </w:t>
      </w:r>
      <w:r>
        <w:rPr>
          <w:rFonts w:hint="eastAsia"/>
          <w:sz w:val="32"/>
          <w:szCs w:val="32"/>
          <w:rtl/>
        </w:rPr>
        <w:t>الضرورية</w:t>
      </w:r>
      <w:r>
        <w:rPr>
          <w:sz w:val="32"/>
          <w:szCs w:val="32"/>
          <w:rtl/>
        </w:rPr>
        <w:t xml:space="preserve"> </w:t>
      </w:r>
      <w:r>
        <w:rPr>
          <w:rFonts w:hint="eastAsia"/>
          <w:sz w:val="32"/>
          <w:szCs w:val="32"/>
          <w:rtl/>
        </w:rPr>
        <w:t>للعباد</w:t>
      </w:r>
      <w:r>
        <w:rPr>
          <w:sz w:val="32"/>
          <w:szCs w:val="32"/>
          <w:rtl/>
        </w:rPr>
        <w:t xml:space="preserve"> </w:t>
      </w:r>
      <w:r>
        <w:rPr>
          <w:rFonts w:hint="eastAsia"/>
          <w:sz w:val="32"/>
          <w:szCs w:val="32"/>
          <w:rtl/>
        </w:rPr>
        <w:t>والتي</w:t>
      </w:r>
      <w:r>
        <w:rPr>
          <w:sz w:val="32"/>
          <w:szCs w:val="32"/>
          <w:rtl/>
        </w:rPr>
        <w:t xml:space="preserve"> </w:t>
      </w:r>
      <w:r>
        <w:rPr>
          <w:rFonts w:hint="eastAsia"/>
          <w:sz w:val="32"/>
          <w:szCs w:val="32"/>
          <w:rtl/>
        </w:rPr>
        <w:t>أنزلت</w:t>
      </w:r>
      <w:r>
        <w:rPr>
          <w:sz w:val="32"/>
          <w:szCs w:val="32"/>
          <w:rtl/>
        </w:rPr>
        <w:t xml:space="preserve"> </w:t>
      </w:r>
      <w:r>
        <w:rPr>
          <w:rFonts w:hint="eastAsia"/>
          <w:sz w:val="32"/>
          <w:szCs w:val="32"/>
          <w:rtl/>
        </w:rPr>
        <w:t>الشريعة</w:t>
      </w:r>
      <w:r>
        <w:rPr>
          <w:sz w:val="32"/>
          <w:szCs w:val="32"/>
          <w:rtl/>
        </w:rPr>
        <w:t xml:space="preserve"> </w:t>
      </w:r>
      <w:r>
        <w:rPr>
          <w:rFonts w:hint="eastAsia"/>
          <w:sz w:val="32"/>
          <w:szCs w:val="32"/>
          <w:rtl/>
        </w:rPr>
        <w:t>من</w:t>
      </w:r>
      <w:r>
        <w:rPr>
          <w:sz w:val="32"/>
          <w:szCs w:val="32"/>
          <w:rtl/>
        </w:rPr>
        <w:t xml:space="preserve"> </w:t>
      </w:r>
      <w:r>
        <w:rPr>
          <w:rFonts w:hint="eastAsia"/>
          <w:sz w:val="32"/>
          <w:szCs w:val="32"/>
          <w:rtl/>
        </w:rPr>
        <w:t>أجل</w:t>
      </w:r>
      <w:r>
        <w:rPr>
          <w:sz w:val="32"/>
          <w:szCs w:val="32"/>
          <w:rtl/>
        </w:rPr>
        <w:t xml:space="preserve"> </w:t>
      </w:r>
      <w:r>
        <w:rPr>
          <w:rFonts w:hint="eastAsia"/>
          <w:sz w:val="32"/>
          <w:szCs w:val="32"/>
          <w:rtl/>
        </w:rPr>
        <w:t>حفظها</w:t>
      </w:r>
      <w:r>
        <w:rPr>
          <w:sz w:val="32"/>
          <w:szCs w:val="32"/>
          <w:rtl/>
        </w:rPr>
        <w:t xml:space="preserve"> </w:t>
      </w:r>
      <w:r>
        <w:rPr>
          <w:rFonts w:hint="eastAsia"/>
          <w:sz w:val="32"/>
          <w:szCs w:val="32"/>
          <w:rtl/>
        </w:rPr>
        <w:t>وصيانتها</w:t>
      </w:r>
      <w:r>
        <w:rPr>
          <w:sz w:val="32"/>
          <w:szCs w:val="32"/>
          <w:rtl/>
        </w:rPr>
        <w:t xml:space="preserve"> </w:t>
      </w:r>
      <w:r>
        <w:rPr>
          <w:rFonts w:hint="eastAsia"/>
          <w:sz w:val="32"/>
          <w:szCs w:val="32"/>
          <w:rtl/>
        </w:rPr>
        <w:t>وهي؛</w:t>
      </w:r>
      <w:r>
        <w:rPr>
          <w:sz w:val="32"/>
          <w:szCs w:val="32"/>
          <w:rtl/>
        </w:rPr>
        <w:t xml:space="preserve"> </w:t>
      </w:r>
      <w:r>
        <w:rPr>
          <w:rFonts w:hint="eastAsia"/>
          <w:sz w:val="32"/>
          <w:szCs w:val="32"/>
          <w:rtl/>
        </w:rPr>
        <w:t>حفظ</w:t>
      </w:r>
      <w:r>
        <w:rPr>
          <w:sz w:val="32"/>
          <w:szCs w:val="32"/>
          <w:rtl/>
        </w:rPr>
        <w:t xml:space="preserve"> </w:t>
      </w:r>
      <w:r>
        <w:rPr>
          <w:rFonts w:hint="eastAsia"/>
          <w:sz w:val="32"/>
          <w:szCs w:val="32"/>
          <w:rtl/>
        </w:rPr>
        <w:t>الدين</w:t>
      </w:r>
      <w:r>
        <w:rPr>
          <w:sz w:val="32"/>
          <w:szCs w:val="32"/>
          <w:rtl/>
        </w:rPr>
        <w:t xml:space="preserve"> </w:t>
      </w:r>
      <w:r>
        <w:rPr>
          <w:rFonts w:hint="eastAsia"/>
          <w:sz w:val="32"/>
          <w:szCs w:val="32"/>
          <w:rtl/>
        </w:rPr>
        <w:t>والنفس</w:t>
      </w:r>
      <w:r>
        <w:rPr>
          <w:sz w:val="32"/>
          <w:szCs w:val="32"/>
          <w:rtl/>
        </w:rPr>
        <w:t xml:space="preserve"> </w:t>
      </w:r>
      <w:r>
        <w:rPr>
          <w:rFonts w:hint="eastAsia"/>
          <w:sz w:val="32"/>
          <w:szCs w:val="32"/>
          <w:rtl/>
        </w:rPr>
        <w:t>والعقل</w:t>
      </w:r>
      <w:r>
        <w:rPr>
          <w:sz w:val="32"/>
          <w:szCs w:val="32"/>
          <w:rtl/>
        </w:rPr>
        <w:t xml:space="preserve"> </w:t>
      </w:r>
      <w:r>
        <w:rPr>
          <w:rFonts w:hint="eastAsia"/>
          <w:sz w:val="32"/>
          <w:szCs w:val="32"/>
          <w:rtl/>
        </w:rPr>
        <w:t>والنسل</w:t>
      </w:r>
      <w:r>
        <w:rPr>
          <w:sz w:val="32"/>
          <w:szCs w:val="32"/>
          <w:rtl/>
        </w:rPr>
        <w:t xml:space="preserve"> </w:t>
      </w:r>
      <w:r>
        <w:rPr>
          <w:rFonts w:hint="eastAsia"/>
          <w:sz w:val="32"/>
          <w:szCs w:val="32"/>
          <w:rtl/>
        </w:rPr>
        <w:t>والمال،</w:t>
      </w:r>
      <w:r>
        <w:rPr>
          <w:sz w:val="32"/>
          <w:szCs w:val="32"/>
          <w:rtl/>
        </w:rPr>
        <w:t xml:space="preserve"> </w:t>
      </w:r>
      <w:r>
        <w:rPr>
          <w:rFonts w:hint="eastAsia"/>
          <w:sz w:val="32"/>
          <w:szCs w:val="32"/>
          <w:rtl/>
        </w:rPr>
        <w:t>وبالكشف</w:t>
      </w:r>
      <w:r>
        <w:rPr>
          <w:sz w:val="32"/>
          <w:szCs w:val="32"/>
          <w:rtl/>
        </w:rPr>
        <w:t xml:space="preserve"> </w:t>
      </w:r>
      <w:r>
        <w:rPr>
          <w:rFonts w:hint="eastAsia"/>
          <w:sz w:val="32"/>
          <w:szCs w:val="32"/>
          <w:rtl/>
        </w:rPr>
        <w:t>عن</w:t>
      </w:r>
      <w:r>
        <w:rPr>
          <w:sz w:val="32"/>
          <w:szCs w:val="32"/>
          <w:rtl/>
        </w:rPr>
        <w:t xml:space="preserve"> </w:t>
      </w:r>
      <w:r>
        <w:rPr>
          <w:rFonts w:hint="eastAsia"/>
          <w:sz w:val="32"/>
          <w:szCs w:val="32"/>
          <w:rtl/>
        </w:rPr>
        <w:t>مقاصد</w:t>
      </w:r>
      <w:r>
        <w:rPr>
          <w:sz w:val="32"/>
          <w:szCs w:val="32"/>
          <w:rtl/>
        </w:rPr>
        <w:t xml:space="preserve"> </w:t>
      </w:r>
      <w:r>
        <w:rPr>
          <w:rFonts w:hint="eastAsia"/>
          <w:sz w:val="32"/>
          <w:szCs w:val="32"/>
          <w:rtl/>
        </w:rPr>
        <w:t>الشريعة</w:t>
      </w:r>
      <w:r>
        <w:rPr>
          <w:sz w:val="32"/>
          <w:szCs w:val="32"/>
          <w:rtl/>
        </w:rPr>
        <w:t xml:space="preserve"> </w:t>
      </w:r>
      <w:r>
        <w:rPr>
          <w:rFonts w:hint="eastAsia"/>
          <w:sz w:val="32"/>
          <w:szCs w:val="32"/>
          <w:rtl/>
        </w:rPr>
        <w:t>الكلية</w:t>
      </w:r>
      <w:r>
        <w:rPr>
          <w:sz w:val="32"/>
          <w:szCs w:val="32"/>
          <w:rtl/>
        </w:rPr>
        <w:t xml:space="preserve"> </w:t>
      </w:r>
      <w:r>
        <w:rPr>
          <w:rFonts w:hint="eastAsia"/>
          <w:sz w:val="32"/>
          <w:szCs w:val="32"/>
          <w:rtl/>
        </w:rPr>
        <w:t>يبرز</w:t>
      </w:r>
      <w:r>
        <w:rPr>
          <w:sz w:val="32"/>
          <w:szCs w:val="32"/>
          <w:rtl/>
        </w:rPr>
        <w:t xml:space="preserve"> </w:t>
      </w:r>
      <w:r>
        <w:rPr>
          <w:rFonts w:hint="eastAsia"/>
          <w:sz w:val="32"/>
          <w:szCs w:val="32"/>
          <w:rtl/>
        </w:rPr>
        <w:t>دور</w:t>
      </w:r>
      <w:r>
        <w:rPr>
          <w:sz w:val="32"/>
          <w:szCs w:val="32"/>
          <w:rtl/>
        </w:rPr>
        <w:t xml:space="preserve"> </w:t>
      </w:r>
      <w:r>
        <w:rPr>
          <w:rFonts w:hint="eastAsia"/>
          <w:sz w:val="32"/>
          <w:szCs w:val="32"/>
          <w:rtl/>
        </w:rPr>
        <w:t>الوقف</w:t>
      </w:r>
      <w:r>
        <w:rPr>
          <w:sz w:val="32"/>
          <w:szCs w:val="32"/>
          <w:rtl/>
        </w:rPr>
        <w:t xml:space="preserve"> </w:t>
      </w:r>
      <w:r>
        <w:rPr>
          <w:rFonts w:hint="eastAsia"/>
          <w:sz w:val="32"/>
          <w:szCs w:val="32"/>
          <w:rtl/>
        </w:rPr>
        <w:t>من</w:t>
      </w:r>
      <w:r>
        <w:rPr>
          <w:sz w:val="32"/>
          <w:szCs w:val="32"/>
          <w:rtl/>
        </w:rPr>
        <w:t xml:space="preserve"> </w:t>
      </w:r>
      <w:r>
        <w:rPr>
          <w:rFonts w:hint="eastAsia"/>
          <w:sz w:val="32"/>
          <w:szCs w:val="32"/>
          <w:rtl/>
        </w:rPr>
        <w:t>بين</w:t>
      </w:r>
      <w:r>
        <w:rPr>
          <w:sz w:val="32"/>
          <w:szCs w:val="32"/>
          <w:rtl/>
        </w:rPr>
        <w:t xml:space="preserve"> </w:t>
      </w:r>
      <w:r>
        <w:rPr>
          <w:rFonts w:hint="eastAsia"/>
          <w:sz w:val="32"/>
          <w:szCs w:val="32"/>
          <w:rtl/>
        </w:rPr>
        <w:t>أكبر</w:t>
      </w:r>
      <w:r>
        <w:rPr>
          <w:sz w:val="32"/>
          <w:szCs w:val="32"/>
          <w:rtl/>
        </w:rPr>
        <w:t xml:space="preserve"> </w:t>
      </w:r>
      <w:r>
        <w:rPr>
          <w:rFonts w:hint="eastAsia"/>
          <w:sz w:val="32"/>
          <w:szCs w:val="32"/>
          <w:rtl/>
        </w:rPr>
        <w:t>محققات</w:t>
      </w:r>
      <w:r>
        <w:rPr>
          <w:sz w:val="32"/>
          <w:szCs w:val="32"/>
          <w:rtl/>
        </w:rPr>
        <w:t xml:space="preserve"> </w:t>
      </w:r>
      <w:r>
        <w:rPr>
          <w:rFonts w:hint="eastAsia"/>
          <w:sz w:val="32"/>
          <w:szCs w:val="32"/>
          <w:rtl/>
        </w:rPr>
        <w:t>تلك</w:t>
      </w:r>
      <w:r>
        <w:rPr>
          <w:sz w:val="32"/>
          <w:szCs w:val="32"/>
          <w:rtl/>
        </w:rPr>
        <w:t xml:space="preserve"> </w:t>
      </w:r>
      <w:r>
        <w:rPr>
          <w:rFonts w:hint="eastAsia"/>
          <w:sz w:val="32"/>
          <w:szCs w:val="32"/>
          <w:rtl/>
        </w:rPr>
        <w:t>المقاصد</w:t>
      </w:r>
      <w:r>
        <w:rPr>
          <w:rStyle w:val="FootnoteReference"/>
          <w:rFonts w:cs="Arial"/>
          <w:sz w:val="32"/>
          <w:szCs w:val="32"/>
          <w:rtl/>
        </w:rPr>
        <w:footnoteReference w:id="32"/>
      </w:r>
      <w:r>
        <w:rPr>
          <w:rFonts w:hint="eastAsia"/>
          <w:sz w:val="32"/>
          <w:szCs w:val="32"/>
          <w:rtl/>
        </w:rPr>
        <w:t>،</w:t>
      </w:r>
      <w:r>
        <w:rPr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فحين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تدار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أموال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ضمن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المنهجالمقاصدي،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يكون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نظام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وسيلة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لإنتاج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مادة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الحياة،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ومدخلا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لاعمار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الدنيا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والاخرة</w:t>
      </w:r>
      <w:r>
        <w:rPr>
          <w:rFonts w:hint="eastAsia"/>
          <w:sz w:val="32"/>
          <w:szCs w:val="32"/>
          <w:rtl/>
        </w:rPr>
        <w:t>وفيما</w:t>
      </w:r>
      <w:r>
        <w:rPr>
          <w:sz w:val="32"/>
          <w:szCs w:val="32"/>
          <w:rtl/>
        </w:rPr>
        <w:t xml:space="preserve"> </w:t>
      </w:r>
      <w:r>
        <w:rPr>
          <w:rFonts w:hint="eastAsia"/>
          <w:sz w:val="32"/>
          <w:szCs w:val="32"/>
          <w:rtl/>
        </w:rPr>
        <w:t>يلي</w:t>
      </w:r>
      <w:r>
        <w:rPr>
          <w:sz w:val="32"/>
          <w:szCs w:val="32"/>
          <w:rtl/>
        </w:rPr>
        <w:t xml:space="preserve"> </w:t>
      </w:r>
      <w:r>
        <w:rPr>
          <w:rFonts w:hint="eastAsia"/>
          <w:sz w:val="32"/>
          <w:szCs w:val="32"/>
          <w:rtl/>
        </w:rPr>
        <w:t>تفصيل</w:t>
      </w:r>
      <w:r>
        <w:rPr>
          <w:sz w:val="32"/>
          <w:szCs w:val="32"/>
          <w:rtl/>
        </w:rPr>
        <w:t xml:space="preserve"> </w:t>
      </w:r>
      <w:r>
        <w:rPr>
          <w:rFonts w:hint="eastAsia"/>
          <w:sz w:val="32"/>
          <w:szCs w:val="32"/>
          <w:rtl/>
        </w:rPr>
        <w:t>ذلك</w:t>
      </w:r>
      <w:r>
        <w:rPr>
          <w:sz w:val="32"/>
          <w:szCs w:val="32"/>
          <w:rtl/>
        </w:rPr>
        <w:t>.</w:t>
      </w:r>
    </w:p>
    <w:p w:rsidR="00C8652D" w:rsidRPr="00D16D5A" w:rsidRDefault="00C8652D" w:rsidP="00D16D5A">
      <w:pPr>
        <w:pStyle w:val="ListParagraph"/>
        <w:numPr>
          <w:ilvl w:val="0"/>
          <w:numId w:val="15"/>
        </w:numPr>
        <w:rPr>
          <w:b/>
          <w:bCs/>
          <w:sz w:val="32"/>
          <w:szCs w:val="32"/>
          <w:rtl/>
          <w:lang w:bidi="ar-AE"/>
        </w:rPr>
      </w:pPr>
      <w:r w:rsidRPr="00D16D5A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تحقيق</w:t>
      </w:r>
      <w:r w:rsidRPr="00D16D5A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D16D5A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مقصد</w:t>
      </w:r>
      <w:r w:rsidRPr="00D16D5A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D16D5A"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العبودية</w:t>
      </w:r>
      <w:r w:rsidRPr="00D16D5A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D16D5A"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لله</w:t>
      </w:r>
      <w:r w:rsidRPr="00D16D5A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D16D5A"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تعالى</w:t>
      </w:r>
      <w:r w:rsidRPr="00D16D5A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Style w:val="FootnoteReference"/>
          <w:rFonts w:ascii="Simplified Arabic" w:hAnsi="Simplified Arabic" w:cs="Simplified Arabic"/>
          <w:sz w:val="28"/>
          <w:szCs w:val="28"/>
          <w:rtl/>
          <w:lang w:bidi="ar-AE"/>
        </w:rPr>
        <w:footnoteReference w:id="33"/>
      </w:r>
    </w:p>
    <w:p w:rsidR="00C8652D" w:rsidRDefault="00C8652D" w:rsidP="0000580D">
      <w:pPr>
        <w:spacing w:after="12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eastAsia"/>
          <w:sz w:val="28"/>
          <w:szCs w:val="28"/>
          <w:rtl/>
        </w:rPr>
        <w:t>إن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القصد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الأصلي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خلق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الإنسان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العبودية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لله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وحده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مصداقا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لقوله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تعالى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: "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وما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خلقت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الجن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والانس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إلا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ليعبدون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"(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سورة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الذاريات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: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آية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56)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فالإنسان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هذه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الزاوية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المقاصدية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درة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الوجود،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وحوله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يدور،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وهو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عروسه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ومعناه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ومغزاه،وعبودية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الإنسان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تتحقق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إلا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بالعلم؛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والاجتهاد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معالجة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قضايا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الإسلامي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عليه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يستبطن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هذه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الخلفية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الفلسفية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المقاصدية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والايمانية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الدنيوية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والأخروية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معا،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رأسها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تعد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الآن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الورش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الأعظم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الذي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يتفرع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عنه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سواه</w:t>
      </w:r>
      <w:r>
        <w:rPr>
          <w:rStyle w:val="FootnoteReference"/>
          <w:rFonts w:ascii="Simplified Arabic" w:hAnsi="Simplified Arabic" w:cs="Simplified Arabic"/>
          <w:sz w:val="28"/>
          <w:szCs w:val="28"/>
          <w:rtl/>
          <w:lang w:bidi="ar-JO"/>
        </w:rPr>
        <w:footnoteReference w:id="34"/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.</w:t>
      </w:r>
    </w:p>
    <w:p w:rsidR="00C8652D" w:rsidRDefault="00C8652D" w:rsidP="0000580D">
      <w:pPr>
        <w:spacing w:after="12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C8652D" w:rsidRPr="00D16D5A" w:rsidRDefault="00C8652D" w:rsidP="00D16D5A">
      <w:pPr>
        <w:pStyle w:val="ListParagraph"/>
        <w:numPr>
          <w:ilvl w:val="0"/>
          <w:numId w:val="15"/>
        </w:numPr>
        <w:spacing w:after="120" w:line="360" w:lineRule="auto"/>
        <w:jc w:val="both"/>
        <w:rPr>
          <w:rFonts w:ascii="Simplified Arabic" w:hAnsi="Simplified Arabic" w:cs="Simplified Arabic"/>
          <w:sz w:val="28"/>
          <w:szCs w:val="28"/>
          <w:lang w:bidi="ar-JO"/>
        </w:rPr>
      </w:pPr>
      <w:r w:rsidRPr="00D16D5A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تحقيق</w:t>
      </w:r>
      <w:r w:rsidRPr="00D16D5A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D16D5A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مقصد</w:t>
      </w:r>
      <w:r w:rsidRPr="00D16D5A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D16D5A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حفظ</w:t>
      </w:r>
      <w:r w:rsidRPr="00D16D5A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D16D5A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المال</w:t>
      </w:r>
    </w:p>
    <w:p w:rsidR="00C8652D" w:rsidRDefault="00C8652D" w:rsidP="009526DC">
      <w:pPr>
        <w:spacing w:after="12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تحقيق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مقصد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حفظ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المال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جانب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الوجود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إنما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يتم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باستثماره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فيما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يغني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موارد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المجتمع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لتوفير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المنتجات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الضرورية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كالمأكل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والمشرب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والمسكن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والعلاج،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ثم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التدرج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توفير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الكفاية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ثم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النهاية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الحاجيات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الكمالية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والتحسينية،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فإن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أهم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هذه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الموارد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وأولاها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بتوظيف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الأموال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الوقفية</w:t>
      </w:r>
      <w:r>
        <w:rPr>
          <w:rStyle w:val="FootnoteReference"/>
          <w:rFonts w:ascii="Simplified Arabic" w:hAnsi="Simplified Arabic" w:cs="Simplified Arabic"/>
          <w:sz w:val="28"/>
          <w:szCs w:val="28"/>
          <w:rtl/>
          <w:lang w:bidi="ar-JO"/>
        </w:rPr>
        <w:footnoteReference w:id="35"/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هو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.</w:t>
      </w:r>
    </w:p>
    <w:p w:rsidR="00C8652D" w:rsidRDefault="00C8652D" w:rsidP="001D4C5E">
      <w:pPr>
        <w:rPr>
          <w:b/>
          <w:bCs/>
          <w:sz w:val="32"/>
          <w:szCs w:val="32"/>
          <w:rtl/>
          <w:lang w:bidi="ar-JO"/>
        </w:rPr>
      </w:pP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فصرف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المال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بناء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مخطط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النهضة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الحضارية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والتمكين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للأمة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مقصد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ينبغي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ايجاده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والعمل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تحقيقه،وفقا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للقاعدة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الفقهية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:"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يتم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الواجب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إلا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فهو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واجب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".</w:t>
      </w:r>
    </w:p>
    <w:p w:rsidR="00C8652D" w:rsidRDefault="00C8652D" w:rsidP="00DD357B">
      <w:pPr>
        <w:rPr>
          <w:b/>
          <w:bCs/>
          <w:sz w:val="32"/>
          <w:szCs w:val="32"/>
          <w:rtl/>
        </w:rPr>
      </w:pPr>
      <w:r>
        <w:rPr>
          <w:rFonts w:hint="eastAsia"/>
          <w:b/>
          <w:bCs/>
          <w:sz w:val="32"/>
          <w:szCs w:val="32"/>
          <w:rtl/>
        </w:rPr>
        <w:t>ثانيا</w:t>
      </w:r>
      <w:r>
        <w:rPr>
          <w:b/>
          <w:bCs/>
          <w:sz w:val="32"/>
          <w:szCs w:val="32"/>
          <w:rtl/>
        </w:rPr>
        <w:t xml:space="preserve">: </w:t>
      </w:r>
      <w:r>
        <w:rPr>
          <w:rFonts w:hint="eastAsia"/>
          <w:b/>
          <w:bCs/>
          <w:sz w:val="32"/>
          <w:szCs w:val="32"/>
          <w:rtl/>
        </w:rPr>
        <w:t>مراعاة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الأولويات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المعتبرة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والمصالح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الراجحة</w:t>
      </w:r>
      <w:r>
        <w:rPr>
          <w:b/>
          <w:bCs/>
          <w:sz w:val="32"/>
          <w:szCs w:val="32"/>
          <w:rtl/>
        </w:rPr>
        <w:t xml:space="preserve"> </w:t>
      </w:r>
    </w:p>
    <w:p w:rsidR="00C8652D" w:rsidRDefault="00C8652D" w:rsidP="00DD357B">
      <w:pPr>
        <w:rPr>
          <w:b/>
          <w:bCs/>
          <w:sz w:val="32"/>
          <w:szCs w:val="32"/>
        </w:rPr>
      </w:pP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القضايا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الملحة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البناء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للأمة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إنشاء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مراكز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لدعم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وتطوير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العلمي،فهي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الواجهة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تستطيع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فيها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الأمة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تبني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حاضرها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وتضمن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مستقبلها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بين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الأمم،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وتخصيص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أوقاف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مناسبة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لهذه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المصلحة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قربة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كبيرة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للواقف،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ومصلحة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عظيمة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للأمة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قطعا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حالا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ومالا،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ومعلوم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أنه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تقرر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وفاقا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الشريعة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إنما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جاءت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لمصلحة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العباد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العاجل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والأجل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معا</w:t>
      </w:r>
      <w:r>
        <w:rPr>
          <w:rStyle w:val="FootnoteReference"/>
          <w:rFonts w:ascii="Simplified Arabic" w:hAnsi="Simplified Arabic" w:cs="Simplified Arabic"/>
          <w:sz w:val="28"/>
          <w:szCs w:val="28"/>
          <w:rtl/>
          <w:lang w:bidi="ar-JO"/>
        </w:rPr>
        <w:footnoteReference w:id="36"/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والمستتبع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لفقه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يجد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الفقهاء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استندوا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مراعاة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المصلحة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كثير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المسائل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ذلك؛</w:t>
      </w:r>
    </w:p>
    <w:p w:rsidR="00C8652D" w:rsidRDefault="00C8652D" w:rsidP="00AC557D">
      <w:pPr>
        <w:spacing w:after="12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الأصل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الشرعي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والقاعدة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العامة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يجب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ناظر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ووليه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مراعاة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المصلحة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الراجحة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وعما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هو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الصالح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والأفضل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ليوفره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ويحققه،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ولا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يجوز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يعدل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عنه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هو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دونه،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فالتصرفات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كلها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يجب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تكون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دائرة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يحقق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المصالح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والخير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للأمة،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وهذا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نصت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عليه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القاعدة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الفقهية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(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تصرف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الإمام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الرعية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منوط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بالمصلحة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)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،يقول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العز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عبد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السلام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رحمه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الله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: ((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تصرف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الولاة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ونوابهم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بما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هو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الأصلح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للمولى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عليه،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درءا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للضرر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والفساد،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وجلبا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للنفع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والرشاد،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ولا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يقتصر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أحدهم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الصلاح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مع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القدرة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الأصلح،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إلا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يؤدي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مشقة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شديدة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"</w:t>
      </w:r>
      <w:r>
        <w:rPr>
          <w:rStyle w:val="FootnoteReference"/>
          <w:rFonts w:ascii="Simplified Arabic" w:hAnsi="Simplified Arabic" w:cs="Simplified Arabic"/>
          <w:sz w:val="28"/>
          <w:szCs w:val="28"/>
          <w:rtl/>
          <w:lang w:bidi="ar-JO"/>
        </w:rPr>
        <w:footnoteReference w:id="37"/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. </w:t>
      </w:r>
    </w:p>
    <w:p w:rsidR="00C8652D" w:rsidRPr="004017E2" w:rsidRDefault="00C8652D" w:rsidP="004017E2">
      <w:pPr>
        <w:spacing w:after="120" w:line="360" w:lineRule="auto"/>
        <w:jc w:val="both"/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وكذلك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يجب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وناظره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يراعي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احتياجات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والموقوف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عليهم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أو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جهة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كما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يراعي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حاجات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المجتمع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وأولوياته،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حيث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تقديم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حقه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التقديم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وتأخير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حقه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التأخير،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فيوجه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الاستثمارات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الاقتصادية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للوقف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وفق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الأولويات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الشرعية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حيث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تحقيق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مقاصد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الشريعة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بترتيبها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المعروف؛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الضروريات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ثم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الحاجيات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ثم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التحسينات،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بما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يحققالتنمية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البشرية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والنهضة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الحضارية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للأمة،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كما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يقوم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بتنويع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مجالات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الاستثمار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لسد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الحاجات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المقررة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للمجتمع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المجالات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التعليمية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أو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الصناعية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أوالزراعية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أوالتجارة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أوالخدمات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بتوازن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دقيق،والتي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تندرج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الفروض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الكفائية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أو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التضامنية</w:t>
      </w:r>
      <w:r>
        <w:rPr>
          <w:rStyle w:val="FootnoteReference"/>
          <w:rFonts w:ascii="Simplified Arabic" w:hAnsi="Simplified Arabic" w:cs="Simplified Arabic"/>
          <w:sz w:val="28"/>
          <w:szCs w:val="28"/>
          <w:rtl/>
          <w:lang w:bidi="ar-JO"/>
        </w:rPr>
        <w:footnoteReference w:id="38"/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والنظرإلى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مصلحة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الموقوف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مستنده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الشرعي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ذلك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:</w:t>
      </w:r>
    </w:p>
    <w:p w:rsidR="00C8652D" w:rsidRPr="00F37102" w:rsidRDefault="00C8652D" w:rsidP="00F37102">
      <w:pPr>
        <w:pStyle w:val="ListParagraph"/>
        <w:numPr>
          <w:ilvl w:val="0"/>
          <w:numId w:val="3"/>
        </w:numPr>
        <w:spacing w:after="12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F37102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 w:rsidRPr="00F37102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F37102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قول</w:t>
      </w:r>
      <w:r w:rsidRPr="00F37102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F37102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الله</w:t>
      </w:r>
      <w:r w:rsidRPr="00F37102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F37102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تعالى</w:t>
      </w:r>
      <w:r w:rsidRPr="00F37102">
        <w:rPr>
          <w:rFonts w:ascii="Simplified Arabic" w:hAnsi="Simplified Arabic" w:cs="Simplified Arabic"/>
          <w:sz w:val="28"/>
          <w:szCs w:val="28"/>
          <w:rtl/>
          <w:lang w:bidi="ar-JO"/>
        </w:rPr>
        <w:t>: "</w:t>
      </w:r>
      <w:r w:rsidRPr="00F37102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ولا</w:t>
      </w:r>
      <w:r w:rsidRPr="00F37102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F37102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تقربوا</w:t>
      </w:r>
      <w:r w:rsidRPr="00F37102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F37102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مال</w:t>
      </w:r>
      <w:r w:rsidRPr="00F37102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F37102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اليتيم</w:t>
      </w:r>
      <w:r w:rsidRPr="00F37102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F37102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إلا</w:t>
      </w:r>
      <w:r w:rsidRPr="00F37102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F37102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بالتي</w:t>
      </w:r>
      <w:r w:rsidRPr="00F37102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F37102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هي</w:t>
      </w:r>
      <w:r w:rsidRPr="00F37102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F37102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أحسن</w:t>
      </w:r>
      <w:r w:rsidRPr="00F37102">
        <w:rPr>
          <w:rFonts w:ascii="Simplified Arabic" w:hAnsi="Simplified Arabic" w:cs="Simplified Arabic"/>
          <w:sz w:val="28"/>
          <w:szCs w:val="28"/>
          <w:rtl/>
          <w:lang w:bidi="ar-JO"/>
        </w:rPr>
        <w:t>"</w:t>
      </w:r>
      <w:r w:rsidRPr="00F37102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،</w:t>
      </w:r>
      <w:r w:rsidRPr="00F37102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F37102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وإن</w:t>
      </w:r>
      <w:r w:rsidRPr="00F37102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F37102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كان</w:t>
      </w:r>
      <w:r w:rsidRPr="00F37102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F37102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هذا</w:t>
      </w:r>
      <w:r w:rsidRPr="00F37102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F37102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 w:rsidRPr="00F37102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F37102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حقوق</w:t>
      </w:r>
      <w:r w:rsidRPr="00F37102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F37102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اليتامى</w:t>
      </w:r>
      <w:r w:rsidRPr="00F37102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F37102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فأولى</w:t>
      </w:r>
      <w:r w:rsidRPr="00F37102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F37102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أن</w:t>
      </w:r>
      <w:r w:rsidRPr="00F37102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F37102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يثبت</w:t>
      </w:r>
      <w:r w:rsidRPr="00F37102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F37102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 w:rsidRPr="00F37102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F37102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حقوق</w:t>
      </w:r>
      <w:r w:rsidRPr="00F37102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F37102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عامة</w:t>
      </w:r>
      <w:r w:rsidRPr="00F37102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F37102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المسلمين</w:t>
      </w:r>
      <w:r w:rsidRPr="00F37102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F37102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فيما</w:t>
      </w:r>
      <w:r w:rsidRPr="00F37102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F37102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يتصرف</w:t>
      </w:r>
      <w:r w:rsidRPr="00F37102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F37102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فيه</w:t>
      </w:r>
      <w:r w:rsidRPr="00F37102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F37102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الائمة</w:t>
      </w:r>
      <w:r w:rsidRPr="00F37102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F37102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 w:rsidRPr="00F37102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F37102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الأموال</w:t>
      </w:r>
      <w:r w:rsidRPr="00F37102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F37102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العامة،</w:t>
      </w:r>
      <w:r w:rsidRPr="00F37102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F37102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لأن</w:t>
      </w:r>
      <w:r w:rsidRPr="00F37102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F37102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اعتناء</w:t>
      </w:r>
      <w:r w:rsidRPr="00F37102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F37102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الشرع</w:t>
      </w:r>
      <w:r w:rsidRPr="00F37102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F37102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بالمصالح</w:t>
      </w:r>
      <w:r w:rsidRPr="00F37102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F37102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العامة</w:t>
      </w:r>
      <w:r w:rsidRPr="00F37102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F37102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أوفر</w:t>
      </w:r>
      <w:r w:rsidRPr="00F37102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F37102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وأكثر</w:t>
      </w:r>
      <w:r w:rsidRPr="00F37102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F37102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 w:rsidRPr="00F37102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F37102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اعتنائه</w:t>
      </w:r>
      <w:r w:rsidRPr="00F37102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F37102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بالمصالح</w:t>
      </w:r>
      <w:r w:rsidRPr="00F37102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F37102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الخاصة</w:t>
      </w:r>
      <w:r w:rsidRPr="00F37102">
        <w:rPr>
          <w:rFonts w:ascii="Simplified Arabic" w:hAnsi="Simplified Arabic" w:cs="Simplified Arabic"/>
          <w:sz w:val="28"/>
          <w:szCs w:val="28"/>
          <w:rtl/>
          <w:lang w:bidi="ar-JO"/>
        </w:rPr>
        <w:t>"</w:t>
      </w:r>
      <w:r>
        <w:rPr>
          <w:rStyle w:val="FootnoteReference"/>
          <w:rFonts w:ascii="Simplified Arabic" w:hAnsi="Simplified Arabic" w:cs="Simplified Arabic"/>
          <w:sz w:val="28"/>
          <w:szCs w:val="28"/>
          <w:rtl/>
          <w:lang w:bidi="ar-JO"/>
        </w:rPr>
        <w:footnoteReference w:id="39"/>
      </w:r>
      <w:r w:rsidRPr="00F37102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. </w:t>
      </w:r>
    </w:p>
    <w:p w:rsidR="00C8652D" w:rsidRDefault="00C8652D" w:rsidP="00FA3611">
      <w:pPr>
        <w:spacing w:after="12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فالواجب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علىولي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أو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ناظره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بذل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الواجب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فيما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هو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أصلح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للمسلمين،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فإذا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فكر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واستوعب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فكره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وجوه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المصالح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ووجد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بعد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ذلك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مصلحة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هي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أرجح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للمسلمين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وجب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عليه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فعلها،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وتحتمت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عليه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ويأثم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بتركها،فإن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رأى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توجيه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وجب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ذلك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لما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أهمية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عز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الأمة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ورفعتهاوالشهود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الحضاري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لها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.</w:t>
      </w:r>
    </w:p>
    <w:p w:rsidR="00C8652D" w:rsidRPr="004017E2" w:rsidRDefault="00C8652D" w:rsidP="004017E2">
      <w:pPr>
        <w:pStyle w:val="ListParagraph"/>
        <w:numPr>
          <w:ilvl w:val="0"/>
          <w:numId w:val="3"/>
        </w:numPr>
        <w:spacing w:after="12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D73EF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لما</w:t>
      </w:r>
      <w:r w:rsidRPr="00D73EF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D73EF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أمر</w:t>
      </w:r>
      <w:r w:rsidRPr="00D73EF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D73EF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الله</w:t>
      </w:r>
      <w:r w:rsidRPr="00D73EF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D73EF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تعالى</w:t>
      </w:r>
      <w:r w:rsidRPr="00D73EF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D73EF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الولي</w:t>
      </w:r>
      <w:r w:rsidRPr="00D73EF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D73EF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حفظ</w:t>
      </w:r>
      <w:r w:rsidRPr="00D73EF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D73EF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مال</w:t>
      </w:r>
      <w:r w:rsidRPr="00D73EF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D73EF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الصبي،</w:t>
      </w:r>
      <w:r w:rsidRPr="00D73EF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D73EF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وهو</w:t>
      </w:r>
      <w:r w:rsidRPr="00D73EF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D73EF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حفظ</w:t>
      </w:r>
      <w:r w:rsidRPr="00D73EF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D73EF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لا</w:t>
      </w:r>
      <w:r w:rsidRPr="00D73EF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D73EF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يتعدى</w:t>
      </w:r>
      <w:r w:rsidRPr="00D73EF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D73EF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نفعه</w:t>
      </w:r>
      <w:r w:rsidRPr="00D73EF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D73EF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إلى</w:t>
      </w:r>
      <w:r w:rsidRPr="00D73EF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D73EF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الأمة</w:t>
      </w:r>
      <w:r w:rsidRPr="00D73EF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D73EF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فمن</w:t>
      </w:r>
      <w:r w:rsidRPr="00D73EF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D73EF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باب</w:t>
      </w:r>
      <w:r w:rsidRPr="00D73EF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D73EF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أولى</w:t>
      </w:r>
      <w:r w:rsidRPr="00D73EF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D73EF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حفظ</w:t>
      </w:r>
      <w:r w:rsidRPr="00D73EF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D73EF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المال</w:t>
      </w:r>
      <w:r w:rsidRPr="00D73EF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D73EF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الذي</w:t>
      </w:r>
      <w:r w:rsidRPr="00D73EF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D73EF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يتعدى</w:t>
      </w:r>
      <w:r w:rsidRPr="00D73EF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D73EF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نفعه</w:t>
      </w:r>
      <w:r w:rsidRPr="00D73EF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D73EF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لمجموع</w:t>
      </w:r>
      <w:r w:rsidRPr="00D73EF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D73EF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الأمة،</w:t>
      </w:r>
      <w:r w:rsidRPr="00D73EF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D73EF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وهو</w:t>
      </w:r>
      <w:r w:rsidRPr="00D73EF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D73EF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</w:t>
      </w:r>
      <w:r w:rsidRPr="00D73EF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D73EF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وتوجيهه</w:t>
      </w:r>
      <w:r w:rsidRPr="00D73EF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D73EF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فيما</w:t>
      </w:r>
      <w:r w:rsidRPr="00D73EF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D73EF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يعود</w:t>
      </w:r>
      <w:r w:rsidRPr="00D73EF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D73EF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عليه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</w:t>
      </w:r>
      <w:r w:rsidRPr="00D73EF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D73EF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بالتمكين</w:t>
      </w:r>
      <w:r w:rsidRPr="00D73EF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D73EF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والشهود</w:t>
      </w:r>
      <w:r w:rsidRPr="00D73EF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D73EF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الحضاري،</w:t>
      </w:r>
      <w:r w:rsidRPr="00D73EF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D73EF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إذ</w:t>
      </w:r>
      <w:r w:rsidRPr="00D73EF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D73EF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يقول</w:t>
      </w:r>
      <w:r w:rsidRPr="00D73EF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D73EF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إمام</w:t>
      </w:r>
      <w:r w:rsidRPr="00D73EF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D73EF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الحرمين</w:t>
      </w:r>
      <w:r w:rsidRPr="00D73EF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D73EF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الجويني</w:t>
      </w:r>
      <w:r w:rsidRPr="00D73EF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D73EF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 w:rsidRPr="00D73EF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D73EF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التأكيد</w:t>
      </w:r>
      <w:r w:rsidRPr="00D73EF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D73EF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 w:rsidRPr="00D73EF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D73EF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ضرورة</w:t>
      </w:r>
      <w:r w:rsidRPr="00D73EF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D73EF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مراعاة</w:t>
      </w:r>
      <w:r w:rsidRPr="00D73EF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D73EF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المصلحة</w:t>
      </w:r>
      <w:r w:rsidRPr="00D73EF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D73EF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 w:rsidRPr="00D73EF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D73EF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التصرف</w:t>
      </w:r>
      <w:r w:rsidRPr="00D73EF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D73EF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بالأموال</w:t>
      </w:r>
      <w:r w:rsidRPr="00D73EF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D73EF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العامة</w:t>
      </w:r>
      <w:r w:rsidRPr="00D73EF4">
        <w:rPr>
          <w:rFonts w:ascii="Simplified Arabic" w:hAnsi="Simplified Arabic" w:cs="Simplified Arabic"/>
          <w:sz w:val="28"/>
          <w:szCs w:val="28"/>
          <w:rtl/>
          <w:lang w:bidi="ar-JO"/>
        </w:rPr>
        <w:t>:"</w:t>
      </w:r>
      <w:r w:rsidRPr="00D73EF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والقيم</w:t>
      </w:r>
      <w:r w:rsidRPr="00D73EF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D73EF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المنصوب</w:t>
      </w:r>
      <w:r w:rsidRPr="00D73EF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D73EF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 w:rsidRPr="00D73EF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D73EF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مال</w:t>
      </w:r>
      <w:r w:rsidRPr="00D73EF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D73EF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طفل</w:t>
      </w:r>
      <w:r w:rsidRPr="00D73EF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D73EF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مأمور</w:t>
      </w:r>
      <w:r w:rsidRPr="00D73EF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D73EF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بأن</w:t>
      </w:r>
      <w:r w:rsidRPr="00D73EF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D73EF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لا</w:t>
      </w:r>
      <w:r w:rsidRPr="00D73EF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D73EF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يقصر</w:t>
      </w:r>
      <w:r w:rsidRPr="00D73EF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D73EF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نظره</w:t>
      </w:r>
      <w:r w:rsidRPr="00D73EF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D73EF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 w:rsidRPr="00D73EF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D73EF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ضرورة</w:t>
      </w:r>
      <w:r w:rsidRPr="00D73EF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D73EF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حاله،</w:t>
      </w:r>
      <w:r w:rsidRPr="00D73EF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D73EF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بل</w:t>
      </w:r>
      <w:r w:rsidRPr="00D73EF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D73EF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ينظر</w:t>
      </w:r>
      <w:r w:rsidRPr="00D73EF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D73EF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 w:rsidRPr="00D73EF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D73EF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حاله</w:t>
      </w:r>
      <w:r w:rsidRPr="00D73EF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D73EF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باستنماء</w:t>
      </w:r>
      <w:r w:rsidRPr="00D73EF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D73EF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ماله</w:t>
      </w:r>
      <w:r w:rsidRPr="00D73EF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D73EF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وطلب</w:t>
      </w:r>
      <w:r w:rsidRPr="00D73EF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D73EF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الأغبط</w:t>
      </w:r>
      <w:r w:rsidRPr="00D73EF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D73EF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فالأغبط</w:t>
      </w:r>
      <w:r w:rsidRPr="00D73EF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D73EF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 w:rsidRPr="00D73EF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D73EF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جميع</w:t>
      </w:r>
      <w:r w:rsidRPr="00D73EF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D73EF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أمواله،</w:t>
      </w:r>
      <w:r w:rsidRPr="00D73EF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D73EF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وليس</w:t>
      </w:r>
      <w:r w:rsidRPr="00D73EF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D73EF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أمر</w:t>
      </w:r>
      <w:r w:rsidRPr="00D73EF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D73EF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كلي</w:t>
      </w:r>
      <w:r w:rsidRPr="00D73EF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D73EF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الملة</w:t>
      </w:r>
      <w:r w:rsidRPr="00D73EF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D73EF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بأقل</w:t>
      </w:r>
      <w:r w:rsidRPr="00D73EF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D73EF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 w:rsidRPr="00D73EF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D73EF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أمر</w:t>
      </w:r>
      <w:r w:rsidRPr="00D73EF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D73EF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طفل،</w:t>
      </w:r>
      <w:r w:rsidRPr="00D73EF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D73EF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ولا</w:t>
      </w:r>
      <w:r w:rsidRPr="00D73EF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D73EF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نظر</w:t>
      </w:r>
      <w:r w:rsidRPr="00D73EF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D73EF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الإمام</w:t>
      </w:r>
      <w:r w:rsidRPr="00D73EF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D73EF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القوام</w:t>
      </w:r>
      <w:r w:rsidRPr="00D73EF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D73EF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 w:rsidRPr="00D73EF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D73EF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خطة</w:t>
      </w:r>
      <w:r w:rsidRPr="00D73EF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D73EF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الإسلام</w:t>
      </w:r>
      <w:r w:rsidRPr="00D73EF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D73EF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بأقصر</w:t>
      </w:r>
      <w:r w:rsidRPr="00D73EF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D73EF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نظرا</w:t>
      </w:r>
      <w:r w:rsidRPr="00D73EF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D73EF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وفكرا</w:t>
      </w:r>
      <w:r w:rsidRPr="00D73EF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D73EF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 w:rsidRPr="00D73EF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D73EF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قيم،</w:t>
      </w:r>
      <w:r w:rsidRPr="00D73EF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D73EF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وهذا</w:t>
      </w:r>
      <w:r w:rsidRPr="00D73EF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D73EF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واضح</w:t>
      </w:r>
      <w:r w:rsidRPr="00D73EF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D73EF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لاخفاء</w:t>
      </w:r>
      <w:r w:rsidRPr="00D73EF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D73EF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بمدركه</w:t>
      </w:r>
      <w:r w:rsidRPr="00D73EF4">
        <w:rPr>
          <w:rFonts w:ascii="Simplified Arabic" w:hAnsi="Simplified Arabic" w:cs="Simplified Arabic"/>
          <w:sz w:val="28"/>
          <w:szCs w:val="28"/>
          <w:rtl/>
          <w:lang w:bidi="ar-JO"/>
        </w:rPr>
        <w:t>"</w:t>
      </w:r>
      <w:r>
        <w:rPr>
          <w:rStyle w:val="FootnoteReference"/>
          <w:rFonts w:ascii="Simplified Arabic" w:hAnsi="Simplified Arabic" w:cs="Simplified Arabic"/>
          <w:sz w:val="28"/>
          <w:szCs w:val="28"/>
          <w:rtl/>
          <w:lang w:bidi="ar-JO"/>
        </w:rPr>
        <w:footnoteReference w:id="40"/>
      </w:r>
      <w:r w:rsidRPr="00D73EF4">
        <w:rPr>
          <w:rFonts w:ascii="Simplified Arabic" w:hAnsi="Simplified Arabic" w:cs="Simplified Arabic"/>
          <w:sz w:val="28"/>
          <w:szCs w:val="28"/>
          <w:rtl/>
          <w:lang w:bidi="ar-JO"/>
        </w:rPr>
        <w:t>.</w:t>
      </w:r>
    </w:p>
    <w:p w:rsidR="00C8652D" w:rsidRPr="009B3AB5" w:rsidRDefault="00C8652D" w:rsidP="00130A8A">
      <w:pPr>
        <w:spacing w:after="120"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9B3AB5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رابعا</w:t>
      </w:r>
      <w:r w:rsidRPr="009B3AB5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:</w:t>
      </w:r>
      <w:r w:rsidRPr="009B3AB5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الآراء</w:t>
      </w:r>
      <w:r w:rsidRPr="009B3AB5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Pr="009B3AB5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الفقهية</w:t>
      </w:r>
      <w:r w:rsidRPr="009B3AB5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Pr="009B3AB5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والفتاوى</w:t>
      </w:r>
      <w:r w:rsidRPr="009B3AB5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Pr="009B3AB5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التي</w:t>
      </w:r>
      <w:r w:rsidRPr="009B3AB5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Pr="009B3AB5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تدعم</w:t>
      </w:r>
      <w:r w:rsidRPr="009B3AB5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Pr="009B3AB5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الوقف</w:t>
      </w:r>
      <w:r w:rsidRPr="009B3AB5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Pr="009B3AB5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على</w:t>
      </w:r>
      <w:r w:rsidRPr="009B3AB5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Pr="009B3AB5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البحث</w:t>
      </w:r>
      <w:r w:rsidRPr="009B3AB5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Pr="009B3AB5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العلمي</w:t>
      </w:r>
      <w:r w:rsidRPr="009B3AB5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: </w:t>
      </w:r>
    </w:p>
    <w:p w:rsidR="00C8652D" w:rsidRDefault="00C8652D" w:rsidP="00852D5F">
      <w:pPr>
        <w:spacing w:after="12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130A8A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ينظر</w:t>
      </w:r>
      <w:r w:rsidRPr="00130A8A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130A8A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الأفراد</w:t>
      </w:r>
      <w:r w:rsidRPr="00130A8A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130A8A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المتبرعون</w:t>
      </w:r>
      <w:r w:rsidRPr="00130A8A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 </w:t>
      </w:r>
      <w:r w:rsidRPr="00130A8A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نظرة</w:t>
      </w:r>
      <w:r w:rsidRPr="00130A8A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 </w:t>
      </w:r>
      <w:r w:rsidRPr="00130A8A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قاصرة</w:t>
      </w:r>
      <w:r w:rsidRPr="00130A8A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130A8A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لا</w:t>
      </w:r>
      <w:r w:rsidRPr="00130A8A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130A8A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تليق</w:t>
      </w:r>
      <w:r w:rsidRPr="00130A8A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130A8A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بالبحث</w:t>
      </w:r>
      <w:r w:rsidRPr="00130A8A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130A8A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</w:t>
      </w:r>
      <w:r w:rsidRPr="00130A8A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130A8A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 w:rsidRPr="00130A8A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130A8A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حيث</w:t>
      </w:r>
      <w:r w:rsidRPr="00130A8A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130A8A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أولويته</w:t>
      </w:r>
      <w:r w:rsidRPr="00130A8A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130A8A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 w:rsidRPr="00130A8A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130A8A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كثير</w:t>
      </w:r>
      <w:r w:rsidRPr="00130A8A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130A8A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 w:rsidRPr="00130A8A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130A8A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مجالات</w:t>
      </w:r>
      <w:r w:rsidRPr="00130A8A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130A8A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</w:t>
      </w:r>
      <w:r w:rsidRPr="00130A8A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130A8A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والتبرع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-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فالوقف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منظورهم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130A8A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130A8A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مؤسسة</w:t>
      </w:r>
      <w:r w:rsidRPr="00130A8A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130A8A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دينية</w:t>
      </w:r>
      <w:r w:rsidRPr="00130A8A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(</w:t>
      </w:r>
      <w:r w:rsidRPr="00130A8A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تعبدية</w:t>
      </w:r>
      <w:r w:rsidRPr="00130A8A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) </w:t>
      </w:r>
      <w:r w:rsidRPr="00130A8A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تهتم</w:t>
      </w:r>
      <w:r w:rsidRPr="00130A8A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130A8A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فقط</w:t>
      </w:r>
      <w:r w:rsidRPr="00130A8A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130A8A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بشؤون</w:t>
      </w:r>
      <w:r w:rsidRPr="00130A8A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130A8A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المساجد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-</w:t>
      </w:r>
      <w:r w:rsidRPr="00130A8A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،</w:t>
      </w:r>
      <w:r w:rsidRPr="00130A8A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وربما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يتعلق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ذلك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بالتنشئة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الإجتماعية</w:t>
      </w:r>
      <w:r>
        <w:rPr>
          <w:rStyle w:val="FootnoteReference"/>
          <w:rFonts w:ascii="Simplified Arabic" w:hAnsi="Simplified Arabic" w:cs="Simplified Arabic"/>
          <w:sz w:val="28"/>
          <w:szCs w:val="28"/>
          <w:rtl/>
          <w:lang w:bidi="ar-JO"/>
        </w:rPr>
        <w:footnoteReference w:id="41"/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أكسبتهم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هذه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النظرة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السالبة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نحو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وانتشار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الفتاوى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الشرعية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تحصر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بدور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العبادة</w:t>
      </w:r>
      <w:r>
        <w:rPr>
          <w:rStyle w:val="FootnoteReference"/>
          <w:rFonts w:ascii="Simplified Arabic" w:hAnsi="Simplified Arabic" w:cs="Simplified Arabic"/>
          <w:sz w:val="28"/>
          <w:szCs w:val="28"/>
          <w:rtl/>
          <w:lang w:bidi="ar-JO"/>
        </w:rPr>
        <w:footnoteReference w:id="42"/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إذ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تزال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معظم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الأوقاف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مخصصة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للمصارف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الشائعة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وهي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بناء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المساجد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وتعميرها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والإنفاق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الفقراء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واليتامى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حالات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محدودة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طلبة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الشرعي،مما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انعكس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سلبا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واقع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الناس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فأصبحوا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غير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مدركين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لخطورة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تدهور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واقعنا،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وتأخرنا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ركب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الحضارة،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فأغراض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الإسلام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ليست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قاصرة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الفقراء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وحدهم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أو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دور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العبادة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رغم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أهميتها،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الاسلام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يتسع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مفهومه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كل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مال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متقوم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عقار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أو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منقول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أو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منفعة</w:t>
      </w:r>
      <w:r>
        <w:rPr>
          <w:rStyle w:val="FootnoteReference"/>
          <w:rFonts w:ascii="Simplified Arabic" w:hAnsi="Simplified Arabic" w:cs="Simplified Arabic"/>
          <w:sz w:val="28"/>
          <w:szCs w:val="28"/>
          <w:rtl/>
          <w:lang w:bidi="ar-JO"/>
        </w:rPr>
        <w:footnoteReference w:id="43"/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.</w:t>
      </w:r>
    </w:p>
    <w:p w:rsidR="00C8652D" w:rsidRDefault="00C8652D" w:rsidP="00852D5F">
      <w:pPr>
        <w:spacing w:after="12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وما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تواجهه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الأمة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تحديات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جهة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وما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يمكن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يدره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ثروة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طائلة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تتعدى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تحقيق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أهداف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اجتماعية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واقتصادية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وتنموية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حضارية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،يستوجب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عدم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إهمال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ويستوجب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جعله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سلم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أولويات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</w:t>
      </w:r>
      <w:r>
        <w:rPr>
          <w:rStyle w:val="FootnoteReference"/>
          <w:rFonts w:ascii="Simplified Arabic" w:hAnsi="Simplified Arabic" w:cs="Simplified Arabic"/>
          <w:sz w:val="28"/>
          <w:szCs w:val="28"/>
          <w:rtl/>
          <w:lang w:bidi="ar-JO"/>
        </w:rPr>
        <w:footnoteReference w:id="44"/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.</w:t>
      </w:r>
    </w:p>
    <w:p w:rsidR="00C8652D" w:rsidRDefault="00C8652D" w:rsidP="00681811">
      <w:pPr>
        <w:spacing w:after="12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وبما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جل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أحكام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الإسلامي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اجتهادية</w:t>
      </w:r>
      <w:r>
        <w:rPr>
          <w:rStyle w:val="FootnoteReference"/>
          <w:rFonts w:ascii="Simplified Arabic" w:hAnsi="Simplified Arabic" w:cs="Simplified Arabic"/>
          <w:sz w:val="28"/>
          <w:szCs w:val="28"/>
          <w:rtl/>
          <w:lang w:bidi="ar-JO"/>
        </w:rPr>
        <w:footnoteReference w:id="45"/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تتجلى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أصول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مذاهب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الفقهاء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وعمق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تصورهم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وسعة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مداركهم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واطلاعهم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وقوة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الملكة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التشريعية،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تكشف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تجربة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رائدة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بنيت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أعراف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الناس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وعاداتهم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ومعاملاتهم،إذلا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يملك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الدارس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إلا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مشدوها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أمام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فقه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وفتاوى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الفقهاء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مسائل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وقدرتهم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سد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حاجات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الناس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بمرونة</w:t>
      </w:r>
      <w:r>
        <w:rPr>
          <w:rStyle w:val="FootnoteReference"/>
          <w:rFonts w:ascii="Simplified Arabic" w:hAnsi="Simplified Arabic" w:cs="Simplified Arabic"/>
          <w:sz w:val="28"/>
          <w:szCs w:val="28"/>
          <w:rtl/>
          <w:lang w:bidi="ar-JO"/>
        </w:rPr>
        <w:footnoteReference w:id="46"/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ومما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يدلل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ذلك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؛</w:t>
      </w:r>
    </w:p>
    <w:p w:rsidR="00C8652D" w:rsidRDefault="00C8652D" w:rsidP="00655FB6">
      <w:pPr>
        <w:spacing w:after="12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ذهب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إليه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الفقهاء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مشروعية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المنقول</w:t>
      </w:r>
      <w:r>
        <w:rPr>
          <w:rStyle w:val="FootnoteReference"/>
          <w:rFonts w:ascii="Simplified Arabic" w:hAnsi="Simplified Arabic" w:cs="Simplified Arabic"/>
          <w:sz w:val="28"/>
          <w:szCs w:val="28"/>
          <w:rtl/>
          <w:lang w:bidi="ar-JO"/>
        </w:rPr>
        <w:footnoteReference w:id="47"/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،ومشروعية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تأقيت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</w:t>
      </w:r>
      <w:r>
        <w:rPr>
          <w:rStyle w:val="FootnoteReference"/>
          <w:rFonts w:ascii="Simplified Arabic" w:hAnsi="Simplified Arabic" w:cs="Simplified Arabic"/>
          <w:sz w:val="28"/>
          <w:szCs w:val="28"/>
          <w:rtl/>
          <w:lang w:bidi="ar-JO"/>
        </w:rPr>
        <w:footnoteReference w:id="48"/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كوقف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الريحان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للشم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مزروعا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ووقف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طيب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الكعبة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وقطع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الكافور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لشم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المريض،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لأن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الشرط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المطلوب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الموقوف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تحصل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فائدة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مع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بقائه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مدة،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وأجازوا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ينتفع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إلا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بلإتلاف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كالنقود</w:t>
      </w:r>
      <w:r>
        <w:rPr>
          <w:rStyle w:val="FootnoteReference"/>
          <w:rFonts w:ascii="Simplified Arabic" w:hAnsi="Simplified Arabic" w:cs="Simplified Arabic"/>
          <w:sz w:val="28"/>
          <w:szCs w:val="28"/>
          <w:rtl/>
          <w:lang w:bidi="ar-JO"/>
        </w:rPr>
        <w:footnoteReference w:id="49"/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،ولقد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بنى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الفقهاء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نظرهم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لمسائل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وشروط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الواقف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المصلحة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والحاجة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والضرورة</w:t>
      </w:r>
      <w:r>
        <w:rPr>
          <w:rStyle w:val="FootnoteReference"/>
          <w:rFonts w:ascii="Simplified Arabic" w:hAnsi="Simplified Arabic" w:cs="Simplified Arabic"/>
          <w:sz w:val="28"/>
          <w:szCs w:val="28"/>
          <w:rtl/>
          <w:lang w:bidi="ar-JO"/>
        </w:rPr>
        <w:footnoteReference w:id="50"/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وما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هو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متعارف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عليه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تشجيعا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لعمل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والإحسان،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فما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أحوجنا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لأن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نسترشد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فقه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الواقع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المبني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النظر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المصلحي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للأمة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تشجيع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وتبصير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الأفراد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بأهمية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.  </w:t>
      </w:r>
    </w:p>
    <w:p w:rsidR="00C8652D" w:rsidRDefault="00C8652D" w:rsidP="00655FB6">
      <w:pPr>
        <w:spacing w:after="12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فالفقه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الإسلامي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يجعل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إخراجا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لجزء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الثروة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الإنتاجية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المجتمع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دائرة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المنفعة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الشخصية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ويخصصها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لتنمية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الأمة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برا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بها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وإحسانا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لأجيالها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القادمة،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واستثمار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أموال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مجال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مشاريع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البحوث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ضرورة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عصرية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يدل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عليها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الواقع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وفريضة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واجبة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يلزمنا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بها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الشارع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Style w:val="FootnoteReference"/>
          <w:rFonts w:ascii="Simplified Arabic" w:hAnsi="Simplified Arabic" w:cs="Simplified Arabic"/>
          <w:sz w:val="28"/>
          <w:szCs w:val="28"/>
          <w:rtl/>
          <w:lang w:bidi="ar-JO"/>
        </w:rPr>
        <w:footnoteReference w:id="51"/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.</w:t>
      </w:r>
    </w:p>
    <w:p w:rsidR="00C8652D" w:rsidRDefault="00C8652D" w:rsidP="00826734">
      <w:pPr>
        <w:spacing w:after="12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C8652D" w:rsidRPr="00826734" w:rsidRDefault="00C8652D" w:rsidP="00826734">
      <w:pPr>
        <w:spacing w:after="12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C8652D" w:rsidRDefault="00C8652D" w:rsidP="00FC646A">
      <w:pPr>
        <w:rPr>
          <w:b/>
          <w:bCs/>
          <w:sz w:val="32"/>
          <w:szCs w:val="32"/>
          <w:rtl/>
          <w:lang w:bidi="ar-JO"/>
        </w:rPr>
      </w:pPr>
    </w:p>
    <w:p w:rsidR="00C8652D" w:rsidRDefault="00C8652D" w:rsidP="00FC646A">
      <w:pPr>
        <w:rPr>
          <w:b/>
          <w:bCs/>
          <w:sz w:val="32"/>
          <w:szCs w:val="32"/>
          <w:rtl/>
          <w:lang w:bidi="ar-JO"/>
        </w:rPr>
      </w:pPr>
    </w:p>
    <w:p w:rsidR="00C8652D" w:rsidRDefault="00C8652D" w:rsidP="00FC646A">
      <w:pPr>
        <w:rPr>
          <w:b/>
          <w:bCs/>
          <w:sz w:val="32"/>
          <w:szCs w:val="32"/>
          <w:rtl/>
          <w:lang w:bidi="ar-JO"/>
        </w:rPr>
      </w:pPr>
    </w:p>
    <w:p w:rsidR="00C8652D" w:rsidRDefault="00C8652D" w:rsidP="005B3B6C">
      <w:pPr>
        <w:rPr>
          <w:b/>
          <w:bCs/>
          <w:sz w:val="32"/>
          <w:szCs w:val="32"/>
          <w:rtl/>
        </w:rPr>
      </w:pPr>
      <w:r>
        <w:rPr>
          <w:rFonts w:hint="eastAsia"/>
          <w:b/>
          <w:bCs/>
          <w:sz w:val="32"/>
          <w:szCs w:val="32"/>
          <w:rtl/>
        </w:rPr>
        <w:t>المطلب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الثالث</w:t>
      </w:r>
      <w:r>
        <w:rPr>
          <w:b/>
          <w:bCs/>
          <w:sz w:val="32"/>
          <w:szCs w:val="32"/>
          <w:rtl/>
        </w:rPr>
        <w:t xml:space="preserve"> : </w:t>
      </w:r>
      <w:r>
        <w:rPr>
          <w:rFonts w:hint="eastAsia"/>
          <w:b/>
          <w:bCs/>
          <w:sz w:val="32"/>
          <w:szCs w:val="32"/>
          <w:rtl/>
        </w:rPr>
        <w:t>ضوابط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الوقف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على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البحث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العلمي</w:t>
      </w:r>
      <w:r>
        <w:rPr>
          <w:b/>
          <w:bCs/>
          <w:sz w:val="32"/>
          <w:szCs w:val="32"/>
          <w:rtl/>
        </w:rPr>
        <w:t>:</w:t>
      </w:r>
    </w:p>
    <w:p w:rsidR="00C8652D" w:rsidRPr="00130A8A" w:rsidRDefault="00C8652D" w:rsidP="00130A8A">
      <w:pPr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تعتبر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الأوقاف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أبرز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الموارد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لانجاز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مشاريع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البحوث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العلمية،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وذلك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لما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يتسم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الديمومة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والاستمرارية</w:t>
      </w:r>
      <w:r>
        <w:rPr>
          <w:rStyle w:val="FootnoteReference"/>
          <w:rFonts w:ascii="Simplified Arabic" w:hAnsi="Simplified Arabic" w:cs="Simplified Arabic"/>
          <w:sz w:val="28"/>
          <w:szCs w:val="28"/>
          <w:rtl/>
          <w:lang w:bidi="ar-JO"/>
        </w:rPr>
        <w:footnoteReference w:id="52"/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العالم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العربي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والإسلامي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يعاني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مشكلات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عديدة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تتطلب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حلولا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جذرية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كي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يستطيع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تحقيق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دوره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الفاعل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التنمية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الشاملة،ويبقى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عدم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توافر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فرص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العمل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المحفزة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للباحثين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وندرة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الدعم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أسباب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ضعف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البحوث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مجتمعاتنا</w:t>
      </w:r>
      <w:r>
        <w:rPr>
          <w:rStyle w:val="FootnoteReference"/>
          <w:rFonts w:ascii="Simplified Arabic" w:hAnsi="Simplified Arabic" w:cs="Simplified Arabic"/>
          <w:sz w:val="28"/>
          <w:szCs w:val="28"/>
          <w:rtl/>
          <w:lang w:bidi="ar-JO"/>
        </w:rPr>
        <w:footnoteReference w:id="53"/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،لذا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يمكننا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خلال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هذه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الأسباب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نستشرف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بعض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الضوابط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تعتبر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حلولا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للمشكلات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يعاني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منها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ليؤتي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ثماره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المرجوة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.</w:t>
      </w:r>
    </w:p>
    <w:p w:rsidR="00C8652D" w:rsidRDefault="00C8652D" w:rsidP="00E0246A">
      <w:pPr>
        <w:rPr>
          <w:rFonts w:ascii="Simplified Arabic" w:hAnsi="Simplified Arabic" w:cs="Simplified Arabic"/>
          <w:sz w:val="28"/>
          <w:szCs w:val="28"/>
          <w:rtl/>
        </w:rPr>
      </w:pPr>
    </w:p>
    <w:p w:rsidR="00C8652D" w:rsidRDefault="00C8652D" w:rsidP="00AE59FA">
      <w:pPr>
        <w:pStyle w:val="ListParagraph"/>
        <w:numPr>
          <w:ilvl w:val="0"/>
          <w:numId w:val="6"/>
        </w:numPr>
        <w:spacing w:after="120" w:line="360" w:lineRule="auto"/>
        <w:jc w:val="both"/>
        <w:rPr>
          <w:rFonts w:ascii="Simplified Arabic" w:hAnsi="Simplified Arabic" w:cs="Simplified Arabic"/>
          <w:sz w:val="28"/>
          <w:szCs w:val="28"/>
          <w:lang w:bidi="ar-JO"/>
        </w:rPr>
      </w:pPr>
      <w:r w:rsidRPr="00460B2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إنشاء</w:t>
      </w:r>
      <w:r w:rsidRPr="00460B2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60B2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مراكز</w:t>
      </w:r>
      <w:r w:rsidRPr="00460B2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60B2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علم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متخصصة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مجال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البحوث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60B2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،</w:t>
      </w:r>
      <w:r w:rsidRPr="00460B2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60B2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توفر</w:t>
      </w:r>
      <w:r w:rsidRPr="00460B2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60B2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لها</w:t>
      </w:r>
      <w:r w:rsidRPr="00460B2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60B2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كافة</w:t>
      </w:r>
      <w:r w:rsidRPr="00460B2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60B2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التجهيزات</w:t>
      </w:r>
      <w:r w:rsidRPr="00460B2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60B2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والخدمات</w:t>
      </w:r>
      <w:r w:rsidRPr="00460B2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60B2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البحثية،</w:t>
      </w:r>
      <w:r w:rsidRPr="00460B2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60B2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والوسائل</w:t>
      </w:r>
      <w:r w:rsidRPr="00460B2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60B2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التعليمة،</w:t>
      </w:r>
      <w:r w:rsidRPr="00460B2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60B2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وتهيئة</w:t>
      </w:r>
      <w:r w:rsidRPr="00460B2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60B2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المكان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ليعطي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الباحث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قدرة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أكبرعلى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التفكير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والبحث،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مع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وجود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</w:t>
      </w:r>
      <w:r w:rsidRPr="00460B2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جنحة</w:t>
      </w:r>
      <w:r w:rsidRPr="00460B2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60B2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مدعمة</w:t>
      </w:r>
      <w:r w:rsidRPr="00460B2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60B2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بالمراجع</w:t>
      </w:r>
      <w:r w:rsidRPr="00460B2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60B2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والوسائل</w:t>
      </w:r>
      <w:r w:rsidRPr="00460B2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60B2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التعليمية،</w:t>
      </w:r>
      <w:r w:rsidRPr="00460B2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60B2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وتزويد</w:t>
      </w:r>
      <w:r w:rsidRPr="00460B2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60B2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المر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</w:t>
      </w:r>
      <w:r w:rsidRPr="00460B2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كز</w:t>
      </w:r>
      <w:r w:rsidRPr="00460B2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60B2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بقاعات</w:t>
      </w:r>
      <w:r w:rsidRPr="00460B2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60B2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التدريب</w:t>
      </w:r>
      <w:r w:rsidRPr="00460B2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60B2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والاجتماعات</w:t>
      </w:r>
      <w:r w:rsidRPr="00460B21">
        <w:rPr>
          <w:rFonts w:ascii="Simplified Arabic" w:hAnsi="Simplified Arabic" w:cs="Simplified Arabic"/>
          <w:sz w:val="28"/>
          <w:szCs w:val="28"/>
          <w:rtl/>
          <w:lang w:bidi="ar-JO"/>
        </w:rPr>
        <w:t>.</w:t>
      </w:r>
    </w:p>
    <w:p w:rsidR="00C8652D" w:rsidRDefault="00C8652D" w:rsidP="00AE59FA">
      <w:pPr>
        <w:pStyle w:val="ListParagraph"/>
        <w:numPr>
          <w:ilvl w:val="0"/>
          <w:numId w:val="6"/>
        </w:numPr>
        <w:spacing w:after="120" w:line="360" w:lineRule="auto"/>
        <w:jc w:val="both"/>
        <w:rPr>
          <w:rFonts w:ascii="Simplified Arabic" w:hAnsi="Simplified Arabic" w:cs="Simplified Arabic"/>
          <w:sz w:val="28"/>
          <w:szCs w:val="28"/>
          <w:lang w:bidi="ar-JO"/>
        </w:rPr>
      </w:pPr>
      <w:r w:rsidRPr="00AE59FA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فتح</w:t>
      </w:r>
      <w:r w:rsidRPr="00AE59FA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E59FA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مراكز</w:t>
      </w:r>
      <w:r w:rsidRPr="00AE59FA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E59FA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متخصصة</w:t>
      </w:r>
      <w:r w:rsidRPr="00AE59FA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E59FA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 w:rsidRPr="00AE59FA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E59FA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تأهيل</w:t>
      </w:r>
      <w:r w:rsidRPr="00AE59FA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E59FA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الباحثين؛وهي</w:t>
      </w:r>
      <w:r w:rsidRPr="00AE59FA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E59FA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مراكز</w:t>
      </w:r>
      <w:r w:rsidRPr="00AE59FA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E59FA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للتدريب</w:t>
      </w:r>
      <w:r w:rsidRPr="00AE59FA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E59FA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المهاري</w:t>
      </w:r>
      <w:r w:rsidRPr="00AE59FA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E59FA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والتطوير</w:t>
      </w:r>
      <w:r w:rsidRPr="00AE59FA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E59FA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الإداري</w:t>
      </w:r>
      <w:r w:rsidRPr="00AE59FA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E59FA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تؤدي</w:t>
      </w:r>
      <w:r w:rsidRPr="00AE59FA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E59FA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وظيفة</w:t>
      </w:r>
      <w:r w:rsidRPr="00AE59FA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E59FA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مساندة</w:t>
      </w:r>
      <w:r w:rsidRPr="00AE59FA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E59FA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للجامعات،</w:t>
      </w:r>
      <w:r w:rsidRPr="00AE59FA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E59FA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لتزود</w:t>
      </w:r>
      <w:r w:rsidRPr="00AE59FA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E59FA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هذه</w:t>
      </w:r>
      <w:r w:rsidRPr="00AE59FA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E59FA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المراكز</w:t>
      </w:r>
      <w:r w:rsidRPr="00AE59FA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E59FA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الباحث</w:t>
      </w:r>
      <w:r w:rsidRPr="00AE59FA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E59FA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بكافة</w:t>
      </w:r>
      <w:r w:rsidRPr="00AE59FA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E59FA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المهارات</w:t>
      </w:r>
      <w:r w:rsidRPr="00AE59FA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E59FA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 w:rsidRPr="00AE59FA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E59FA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طريقة</w:t>
      </w:r>
      <w:r w:rsidRPr="00AE59FA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E59FA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البحث</w:t>
      </w:r>
      <w:r w:rsidRPr="00AE59FA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E59FA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</w:t>
      </w:r>
      <w:r w:rsidRPr="00AE59FA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E59FA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المعاصر،</w:t>
      </w:r>
      <w:r w:rsidRPr="00AE59FA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E59FA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والمهارات</w:t>
      </w:r>
      <w:r w:rsidRPr="00AE59FA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E59FA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التقنية،</w:t>
      </w:r>
      <w:r w:rsidRPr="00AE59FA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E59FA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ومهارات</w:t>
      </w:r>
      <w:r w:rsidRPr="00AE59FA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E59FA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التفكير</w:t>
      </w:r>
      <w:r w:rsidRPr="00AE59FA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E59FA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الابداعي</w:t>
      </w:r>
      <w:r w:rsidRPr="00AE59FA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E59FA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والابتكار،</w:t>
      </w:r>
      <w:r w:rsidRPr="00AE59FA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E59FA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ويتم</w:t>
      </w:r>
      <w:r w:rsidRPr="00AE59FA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E59FA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دعم</w:t>
      </w:r>
      <w:r w:rsidRPr="00AE59FA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E59FA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هذه</w:t>
      </w:r>
      <w:r w:rsidRPr="00AE59FA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E59FA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المراكز</w:t>
      </w:r>
      <w:r w:rsidRPr="00AE59FA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E59FA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بالأوقاف،</w:t>
      </w:r>
      <w:r w:rsidRPr="00AE59FA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E59FA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كما</w:t>
      </w:r>
      <w:r w:rsidRPr="00AE59FA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E59FA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أنه</w:t>
      </w:r>
      <w:r w:rsidRPr="00AE59FA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E59FA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يمكن</w:t>
      </w:r>
      <w:r w:rsidRPr="00AE59FA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E59FA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أخذ</w:t>
      </w:r>
      <w:r w:rsidRPr="00AE59FA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E59FA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رسوم</w:t>
      </w:r>
      <w:r w:rsidRPr="00AE59FA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E59FA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مالية</w:t>
      </w:r>
      <w:r w:rsidRPr="00AE59FA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E59FA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مناسبة</w:t>
      </w:r>
      <w:r w:rsidRPr="00AE59FA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E59FA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 w:rsidRPr="00AE59FA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E59FA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الباحثين،</w:t>
      </w:r>
      <w:r w:rsidRPr="00AE59FA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E59FA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أو</w:t>
      </w:r>
      <w:r w:rsidRPr="00AE59FA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E59FA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 w:rsidRPr="00AE59FA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E59FA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الجهات</w:t>
      </w:r>
      <w:r w:rsidRPr="00AE59FA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E59FA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الراعية</w:t>
      </w:r>
      <w:r w:rsidRPr="00AE59FA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E59FA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للباحثين</w:t>
      </w:r>
      <w:r w:rsidRPr="00AE59FA">
        <w:rPr>
          <w:rFonts w:ascii="Simplified Arabic" w:hAnsi="Simplified Arabic" w:cs="Simplified Arabic"/>
          <w:sz w:val="28"/>
          <w:szCs w:val="28"/>
          <w:rtl/>
          <w:lang w:bidi="ar-JO"/>
        </w:rPr>
        <w:t>.</w:t>
      </w:r>
    </w:p>
    <w:p w:rsidR="00C8652D" w:rsidRPr="00AE59FA" w:rsidRDefault="00C8652D" w:rsidP="00AE59FA">
      <w:pPr>
        <w:pStyle w:val="ListParagraph"/>
        <w:numPr>
          <w:ilvl w:val="0"/>
          <w:numId w:val="6"/>
        </w:numPr>
        <w:spacing w:after="120" w:line="360" w:lineRule="auto"/>
        <w:jc w:val="both"/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تقديم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المنح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المادية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والتسهيلات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للباحثين</w:t>
      </w:r>
      <w:r>
        <w:rPr>
          <w:rStyle w:val="FootnoteReference"/>
          <w:rFonts w:ascii="Simplified Arabic" w:hAnsi="Simplified Arabic" w:cs="Simplified Arabic"/>
          <w:sz w:val="28"/>
          <w:szCs w:val="28"/>
          <w:rtl/>
          <w:lang w:bidi="ar-JO"/>
        </w:rPr>
        <w:footnoteReference w:id="54"/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وفقا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لدراسات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تحديد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مجالات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البحوث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الكثر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اهمية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وجدوى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للمجتمع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ووفقا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لمعايير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محددة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واضحة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بعيدة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المحسوبية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.</w:t>
      </w:r>
    </w:p>
    <w:p w:rsidR="00C8652D" w:rsidRPr="00913242" w:rsidRDefault="00C8652D" w:rsidP="00AE59FA">
      <w:pPr>
        <w:pStyle w:val="ListParagraph"/>
        <w:numPr>
          <w:ilvl w:val="0"/>
          <w:numId w:val="6"/>
        </w:numPr>
        <w:rPr>
          <w:b/>
          <w:bCs/>
          <w:sz w:val="32"/>
          <w:szCs w:val="32"/>
        </w:rPr>
      </w:pPr>
      <w:r w:rsidRPr="00460B2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يلزم</w:t>
      </w:r>
      <w:r w:rsidRPr="00460B2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60B2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توجيه</w:t>
      </w:r>
      <w:r w:rsidRPr="00460B2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60B2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استثمارات</w:t>
      </w:r>
      <w:r w:rsidRPr="00460B2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60B2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الأوقاف</w:t>
      </w:r>
      <w:r w:rsidRPr="00460B2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60B2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 w:rsidRPr="00460B2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60B2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البحث</w:t>
      </w:r>
      <w:r w:rsidRPr="00460B2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 </w:t>
      </w:r>
      <w:r w:rsidRPr="00460B2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</w:t>
      </w:r>
      <w:r w:rsidRPr="00460B2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60B2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لما</w:t>
      </w:r>
      <w:r w:rsidRPr="00460B2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60B2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هو</w:t>
      </w:r>
      <w:r w:rsidRPr="00460B2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60B2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أهم</w:t>
      </w:r>
      <w:r w:rsidRPr="00460B2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60B2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وأولى</w:t>
      </w:r>
      <w:r w:rsidRPr="00460B2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60B2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وأمثل</w:t>
      </w:r>
      <w:r w:rsidRPr="00460B2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60B2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وأصلح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بحيث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تدعم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البحوث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تساعد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تحديد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الحاجة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المجتمع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للوصول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سيايات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محددة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موجهة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نحو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الجوانب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الأكثر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أهمية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مجال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التنمية</w:t>
      </w:r>
      <w:r>
        <w:rPr>
          <w:rStyle w:val="FootnoteReference"/>
          <w:rFonts w:ascii="Simplified Arabic" w:hAnsi="Simplified Arabic" w:cs="Simplified Arabic"/>
          <w:sz w:val="28"/>
          <w:szCs w:val="28"/>
          <w:rtl/>
          <w:lang w:bidi="ar-JO"/>
        </w:rPr>
        <w:footnoteReference w:id="55"/>
      </w:r>
      <w:r w:rsidRPr="00460B2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،</w:t>
      </w:r>
      <w:r w:rsidRPr="00460B2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60B2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فإن</w:t>
      </w:r>
      <w:r w:rsidRPr="00460B2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60B2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كانت</w:t>
      </w:r>
      <w:r w:rsidRPr="00460B2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60B2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الأمة</w:t>
      </w:r>
      <w:r w:rsidRPr="00460B2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60B2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محتاجة</w:t>
      </w:r>
      <w:r w:rsidRPr="00460B2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60B2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إلى</w:t>
      </w:r>
      <w:r w:rsidRPr="00460B2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60B2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الإنتاج</w:t>
      </w:r>
      <w:r w:rsidRPr="00460B2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60B2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الزراعي</w:t>
      </w:r>
      <w:r w:rsidRPr="00460B2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60B2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أو</w:t>
      </w:r>
      <w:r w:rsidRPr="00460B2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60B2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الحيواني</w:t>
      </w:r>
      <w:r w:rsidRPr="00460B2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60B2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روعي</w:t>
      </w:r>
      <w:r w:rsidRPr="00460B2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60B2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أن</w:t>
      </w:r>
      <w:r w:rsidRPr="00460B2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60B2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تكون</w:t>
      </w:r>
      <w:r w:rsidRPr="00460B2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60B2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الأولوية</w:t>
      </w:r>
      <w:r w:rsidRPr="00460B2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60B2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 w:rsidRPr="00460B2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60B2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استثماراتها</w:t>
      </w:r>
      <w:r w:rsidRPr="00460B2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60B2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لهذا</w:t>
      </w:r>
      <w:r w:rsidRPr="00460B2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60B2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القطاع،</w:t>
      </w:r>
      <w:r w:rsidRPr="00460B2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60B2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وان</w:t>
      </w:r>
      <w:r w:rsidRPr="00460B2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60B2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كانت</w:t>
      </w:r>
      <w:r w:rsidRPr="00460B2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60B2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حاجتها</w:t>
      </w:r>
      <w:r w:rsidRPr="00460B2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60B2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إلى</w:t>
      </w:r>
      <w:r w:rsidRPr="00460B2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60B2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القطاع</w:t>
      </w:r>
      <w:r w:rsidRPr="00460B2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60B2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الصناعي</w:t>
      </w:r>
      <w:r w:rsidRPr="00460B2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60B2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الحربي</w:t>
      </w:r>
      <w:r w:rsidRPr="00460B2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60B2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أو</w:t>
      </w:r>
      <w:r w:rsidRPr="00460B2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60B2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الصناعات</w:t>
      </w:r>
      <w:r w:rsidRPr="00460B2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60B2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الثقيلة</w:t>
      </w:r>
      <w:r w:rsidRPr="00460B2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60B2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أعظم</w:t>
      </w:r>
      <w:r w:rsidRPr="00460B2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60B2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توجهت</w:t>
      </w:r>
      <w:r w:rsidRPr="00460B2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60B2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الأولوية</w:t>
      </w:r>
      <w:r w:rsidRPr="00460B2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60B2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إلى</w:t>
      </w:r>
      <w:r w:rsidRPr="00460B2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60B2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ذلك</w:t>
      </w:r>
      <w:r w:rsidRPr="00460B2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60B2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وإن</w:t>
      </w:r>
      <w:r w:rsidRPr="00460B2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60B2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كانت</w:t>
      </w:r>
      <w:r w:rsidRPr="00460B2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60B2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الحاجة</w:t>
      </w:r>
      <w:r w:rsidRPr="00460B2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60B2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ابلغ</w:t>
      </w:r>
      <w:r w:rsidRPr="00460B2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60B2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إلى</w:t>
      </w:r>
      <w:r w:rsidRPr="00460B2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60B2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القطاع</w:t>
      </w:r>
      <w:r w:rsidRPr="00460B2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60B2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التكنولوجي</w:t>
      </w:r>
      <w:r w:rsidRPr="00460B2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60B2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والمعلوماتي</w:t>
      </w:r>
      <w:r w:rsidRPr="00460B2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60B2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،</w:t>
      </w:r>
      <w:r w:rsidRPr="00460B2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60B2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جعلت</w:t>
      </w:r>
      <w:r w:rsidRPr="00460B2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60B2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الأوقاف</w:t>
      </w:r>
      <w:r w:rsidRPr="00460B2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60B2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الاستثمارية</w:t>
      </w:r>
      <w:r w:rsidRPr="00460B2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60B2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مواتية</w:t>
      </w:r>
      <w:r w:rsidRPr="00460B2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60B2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لتحقيق</w:t>
      </w:r>
      <w:r w:rsidRPr="00460B2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60B2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هذا</w:t>
      </w:r>
      <w:r w:rsidRPr="00460B2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60B2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الهدف</w:t>
      </w:r>
      <w:r>
        <w:rPr>
          <w:rStyle w:val="FootnoteReference"/>
          <w:rFonts w:ascii="Simplified Arabic" w:hAnsi="Simplified Arabic" w:cs="Simplified Arabic"/>
          <w:sz w:val="28"/>
          <w:szCs w:val="28"/>
          <w:rtl/>
          <w:lang w:bidi="ar-JO"/>
        </w:rPr>
        <w:footnoteReference w:id="56"/>
      </w:r>
      <w:r w:rsidRPr="00460B21">
        <w:rPr>
          <w:rFonts w:ascii="Simplified Arabic" w:hAnsi="Simplified Arabic" w:cs="Simplified Arabic"/>
          <w:sz w:val="28"/>
          <w:szCs w:val="28"/>
          <w:rtl/>
          <w:lang w:bidi="ar-JO"/>
        </w:rPr>
        <w:t>.</w:t>
      </w:r>
    </w:p>
    <w:p w:rsidR="00C8652D" w:rsidRDefault="00C8652D" w:rsidP="001B6211">
      <w:pPr>
        <w:pStyle w:val="ListParagraph"/>
        <w:numPr>
          <w:ilvl w:val="0"/>
          <w:numId w:val="6"/>
        </w:numPr>
        <w:spacing w:after="120" w:line="360" w:lineRule="auto"/>
        <w:jc w:val="both"/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ضرورة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تقنين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وتنظيمه؛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إذ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913242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لا</w:t>
      </w:r>
      <w:r w:rsidRPr="00913242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913242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تقتصر</w:t>
      </w:r>
      <w:r w:rsidRPr="00913242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913242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القضايا</w:t>
      </w:r>
      <w:r w:rsidRPr="00913242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913242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المطروحة</w:t>
      </w:r>
      <w:r w:rsidRPr="00913242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913242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ح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913242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913242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 w:rsidRPr="00913242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913242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غياب</w:t>
      </w:r>
      <w:r w:rsidRPr="00913242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913242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البنى</w:t>
      </w:r>
      <w:r w:rsidRPr="00913242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913242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المؤسسية</w:t>
      </w:r>
      <w:r w:rsidRPr="00913242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913242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أو</w:t>
      </w:r>
      <w:r w:rsidRPr="00913242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913242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ضعفها</w:t>
      </w:r>
      <w:r w:rsidRPr="00913242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913242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أو</w:t>
      </w:r>
      <w:r w:rsidRPr="00913242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913242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نقص</w:t>
      </w:r>
      <w:r w:rsidRPr="00913242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913242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العاملين</w:t>
      </w:r>
      <w:r w:rsidRPr="00913242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913242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فيها</w:t>
      </w:r>
      <w:r w:rsidRPr="00913242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913242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فحسب،</w:t>
      </w:r>
      <w:r w:rsidRPr="00913242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913242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وإنما</w:t>
      </w:r>
      <w:r w:rsidRPr="00913242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913242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تشمل</w:t>
      </w:r>
      <w:r w:rsidRPr="00913242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913242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ضعف</w:t>
      </w:r>
      <w:r w:rsidRPr="00913242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913242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التنظيمات</w:t>
      </w:r>
      <w:r w:rsidRPr="00913242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913242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الإدارية</w:t>
      </w:r>
      <w:r w:rsidRPr="00913242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913242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والاطر</w:t>
      </w:r>
      <w:r w:rsidRPr="00913242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913242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القانونية</w:t>
      </w:r>
      <w:r w:rsidRPr="00913242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913242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ذات</w:t>
      </w:r>
      <w:r w:rsidRPr="00913242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913242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العلاقة</w:t>
      </w:r>
      <w:r w:rsidRPr="00913242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913242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مما</w:t>
      </w:r>
      <w:r w:rsidRPr="00913242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913242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ينعكس</w:t>
      </w:r>
      <w:r w:rsidRPr="00913242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913242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 w:rsidRPr="00913242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913242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كفاءة</w:t>
      </w:r>
      <w:r w:rsidRPr="00913242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913242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وفعالية</w:t>
      </w:r>
      <w:r w:rsidRPr="00913242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913242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هذه</w:t>
      </w:r>
      <w:r w:rsidRPr="00913242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913242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المؤسسات</w:t>
      </w:r>
      <w:r w:rsidRPr="00913242">
        <w:rPr>
          <w:rFonts w:ascii="Simplified Arabic" w:hAnsi="Simplified Arabic" w:cs="Simplified Arabic"/>
          <w:sz w:val="28"/>
          <w:szCs w:val="28"/>
          <w:rtl/>
          <w:lang w:bidi="ar-JO"/>
        </w:rPr>
        <w:t>.</w:t>
      </w:r>
    </w:p>
    <w:p w:rsidR="00C8652D" w:rsidRDefault="00C8652D" w:rsidP="00B011EF">
      <w:pPr>
        <w:pStyle w:val="ListParagraph"/>
        <w:numPr>
          <w:ilvl w:val="0"/>
          <w:numId w:val="6"/>
        </w:numPr>
        <w:spacing w:after="120" w:line="360" w:lineRule="auto"/>
        <w:jc w:val="both"/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ضرورة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التنسيق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المشترك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بين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المراكز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للبحث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وإقامة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علاقات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تعاون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مشتركة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بين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الهيئات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ومؤسسات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العلمي،حيث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تعاني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معظم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المراكز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عزلة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محيطها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وتقوم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بعملها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دون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تواصل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مع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القطاعات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الأخرى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. </w:t>
      </w:r>
    </w:p>
    <w:p w:rsidR="00C8652D" w:rsidRPr="00B011EF" w:rsidRDefault="00C8652D" w:rsidP="001B6211">
      <w:pPr>
        <w:pStyle w:val="ListParagraph"/>
        <w:numPr>
          <w:ilvl w:val="0"/>
          <w:numId w:val="6"/>
        </w:numPr>
        <w:spacing w:after="12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B011E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</w:t>
      </w:r>
      <w:r w:rsidRPr="00B011EF"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</w:t>
      </w:r>
      <w:r w:rsidRPr="00B011E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هتمام</w:t>
      </w:r>
      <w:r w:rsidRPr="00B011E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B011E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بالبحث</w:t>
      </w:r>
      <w:r w:rsidRPr="00B011E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B011E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العلمي،</w:t>
      </w:r>
      <w:r w:rsidRPr="00B011E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B011E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بتهيئة</w:t>
      </w:r>
      <w:r w:rsidRPr="00B011E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B011E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المناخ</w:t>
      </w:r>
      <w:r w:rsidRPr="00B011E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B011E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والتسهيلات</w:t>
      </w:r>
      <w:r w:rsidRPr="00B011E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B011E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المادية</w:t>
      </w:r>
      <w:r w:rsidRPr="00B011EF">
        <w:rPr>
          <w:rFonts w:ascii="Simplified Arabic" w:hAnsi="Simplified Arabic" w:cs="Simplified Arabic"/>
          <w:sz w:val="28"/>
          <w:szCs w:val="28"/>
          <w:rtl/>
          <w:lang w:bidi="ar-JO"/>
        </w:rPr>
        <w:t>–</w:t>
      </w:r>
      <w:r w:rsidRPr="00B011E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كإصدار</w:t>
      </w:r>
      <w:r w:rsidRPr="00B011E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B011E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فتاوى</w:t>
      </w:r>
      <w:r w:rsidRPr="00B011E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B011E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تشجع</w:t>
      </w:r>
      <w:r w:rsidRPr="00B011E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B011E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</w:t>
      </w:r>
      <w:r w:rsidRPr="00B011E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B011E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عليه</w:t>
      </w:r>
      <w:r w:rsidRPr="00B011EF">
        <w:rPr>
          <w:rFonts w:ascii="Simplified Arabic" w:hAnsi="Simplified Arabic" w:cs="Simplified Arabic"/>
          <w:sz w:val="28"/>
          <w:szCs w:val="28"/>
          <w:rtl/>
          <w:lang w:bidi="ar-JO"/>
        </w:rPr>
        <w:t>-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والمعنوية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.</w:t>
      </w:r>
    </w:p>
    <w:p w:rsidR="00C8652D" w:rsidRPr="00B011EF" w:rsidRDefault="00C8652D" w:rsidP="00B011EF">
      <w:pPr>
        <w:pStyle w:val="ListParagraph"/>
        <w:numPr>
          <w:ilvl w:val="0"/>
          <w:numId w:val="6"/>
        </w:numPr>
        <w:spacing w:after="120" w:line="360" w:lineRule="auto"/>
        <w:jc w:val="both"/>
        <w:rPr>
          <w:rFonts w:ascii="Simplified Arabic" w:hAnsi="Simplified Arabic" w:cs="Simplified Arabic"/>
          <w:sz w:val="28"/>
          <w:szCs w:val="28"/>
          <w:lang w:bidi="ar-JO"/>
        </w:rPr>
      </w:pPr>
      <w:r w:rsidRPr="00B011E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تنويع</w:t>
      </w:r>
      <w:r w:rsidRPr="00B011E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B011E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مجالات</w:t>
      </w:r>
      <w:r w:rsidRPr="00B011E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B011E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</w:t>
      </w:r>
      <w:r w:rsidRPr="00B011E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B011E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 w:rsidRPr="00B011E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B011E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البحث</w:t>
      </w:r>
      <w:r w:rsidRPr="00B011E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B011E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</w:t>
      </w:r>
      <w:r w:rsidRPr="00B011E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B011E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وتطوير</w:t>
      </w:r>
      <w:r w:rsidRPr="00B011E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B011E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استثماراته</w:t>
      </w:r>
      <w:r w:rsidRPr="00B011E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B011E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بحيث</w:t>
      </w:r>
      <w:r w:rsidRPr="00B011E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 </w:t>
      </w:r>
      <w:r w:rsidRPr="00B011E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توجه</w:t>
      </w:r>
      <w:r w:rsidRPr="00B011E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B011E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لها</w:t>
      </w:r>
      <w:r w:rsidRPr="00B011E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B011E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عوائد</w:t>
      </w:r>
      <w:r w:rsidRPr="00B011E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B011E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</w:t>
      </w:r>
      <w:r w:rsidRPr="00B011EF">
        <w:rPr>
          <w:rFonts w:ascii="Simplified Arabic" w:hAnsi="Simplified Arabic" w:cs="Simplified Arabic"/>
          <w:sz w:val="28"/>
          <w:szCs w:val="28"/>
          <w:rtl/>
          <w:lang w:bidi="ar-JO"/>
        </w:rPr>
        <w:t>.</w:t>
      </w:r>
    </w:p>
    <w:p w:rsidR="00C8652D" w:rsidRPr="00B011EF" w:rsidRDefault="00C8652D" w:rsidP="00B011EF">
      <w:pPr>
        <w:pStyle w:val="ListParagraph"/>
        <w:numPr>
          <w:ilvl w:val="0"/>
          <w:numId w:val="6"/>
        </w:numPr>
        <w:spacing w:after="120" w:line="360" w:lineRule="auto"/>
        <w:jc w:val="both"/>
        <w:rPr>
          <w:rFonts w:ascii="Simplified Arabic" w:hAnsi="Simplified Arabic" w:cs="Simplified Arabic"/>
          <w:sz w:val="28"/>
          <w:szCs w:val="28"/>
          <w:lang w:bidi="ar-JO"/>
        </w:rPr>
      </w:pPr>
      <w:r w:rsidRPr="00B011E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رفع</w:t>
      </w:r>
      <w:r w:rsidRPr="00B011E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B011E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المخصصات</w:t>
      </w:r>
      <w:r w:rsidRPr="00B011E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B011E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والمعونات</w:t>
      </w:r>
      <w:r w:rsidRPr="00B011E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B011E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والمنح</w:t>
      </w:r>
      <w:r w:rsidRPr="00B011E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B011E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المالية</w:t>
      </w:r>
      <w:r w:rsidRPr="00B011E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B011E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اللازمة</w:t>
      </w:r>
      <w:r w:rsidRPr="00B011E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B011E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للبحث</w:t>
      </w:r>
      <w:r w:rsidRPr="00B011E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B011E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العلمي،</w:t>
      </w:r>
      <w:r w:rsidRPr="00B011E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B011E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ور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صد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المبالغ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والمعونات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الكافية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له،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لتشجيع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الباحثين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والارتقاء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بهم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.</w:t>
      </w:r>
    </w:p>
    <w:p w:rsidR="00C8652D" w:rsidRPr="00B01D6F" w:rsidRDefault="00C8652D" w:rsidP="005B3B6C">
      <w:pPr>
        <w:rPr>
          <w:b/>
          <w:bCs/>
          <w:sz w:val="32"/>
          <w:szCs w:val="32"/>
          <w:rtl/>
        </w:rPr>
      </w:pPr>
    </w:p>
    <w:p w:rsidR="00C8652D" w:rsidRDefault="00C8652D" w:rsidP="005B3B6C">
      <w:pPr>
        <w:rPr>
          <w:b/>
          <w:bCs/>
          <w:sz w:val="32"/>
          <w:szCs w:val="32"/>
          <w:rtl/>
        </w:rPr>
      </w:pPr>
    </w:p>
    <w:p w:rsidR="00C8652D" w:rsidRDefault="00C8652D" w:rsidP="005B3B6C">
      <w:pPr>
        <w:rPr>
          <w:b/>
          <w:bCs/>
          <w:sz w:val="32"/>
          <w:szCs w:val="32"/>
          <w:rtl/>
        </w:rPr>
      </w:pPr>
    </w:p>
    <w:p w:rsidR="00C8652D" w:rsidRDefault="00C8652D" w:rsidP="005B3B6C">
      <w:pPr>
        <w:rPr>
          <w:b/>
          <w:bCs/>
          <w:sz w:val="32"/>
          <w:szCs w:val="32"/>
          <w:rtl/>
        </w:rPr>
      </w:pPr>
    </w:p>
    <w:p w:rsidR="00C8652D" w:rsidRDefault="00C8652D" w:rsidP="005B3B6C">
      <w:pPr>
        <w:rPr>
          <w:b/>
          <w:bCs/>
          <w:sz w:val="32"/>
          <w:szCs w:val="32"/>
          <w:rtl/>
        </w:rPr>
      </w:pPr>
    </w:p>
    <w:p w:rsidR="00C8652D" w:rsidRDefault="00C8652D" w:rsidP="005B3B6C">
      <w:pPr>
        <w:rPr>
          <w:b/>
          <w:bCs/>
          <w:sz w:val="32"/>
          <w:szCs w:val="32"/>
          <w:rtl/>
        </w:rPr>
      </w:pPr>
    </w:p>
    <w:p w:rsidR="00C8652D" w:rsidRDefault="00C8652D" w:rsidP="005B3B6C">
      <w:pPr>
        <w:rPr>
          <w:b/>
          <w:bCs/>
          <w:sz w:val="32"/>
          <w:szCs w:val="32"/>
          <w:rtl/>
        </w:rPr>
      </w:pPr>
    </w:p>
    <w:p w:rsidR="00C8652D" w:rsidRDefault="00C8652D" w:rsidP="005B3B6C">
      <w:pPr>
        <w:rPr>
          <w:b/>
          <w:bCs/>
          <w:sz w:val="32"/>
          <w:szCs w:val="32"/>
          <w:rtl/>
        </w:rPr>
      </w:pPr>
    </w:p>
    <w:p w:rsidR="00C8652D" w:rsidRDefault="00C8652D" w:rsidP="005B3B6C">
      <w:pPr>
        <w:rPr>
          <w:b/>
          <w:bCs/>
          <w:sz w:val="32"/>
          <w:szCs w:val="32"/>
          <w:rtl/>
        </w:rPr>
      </w:pPr>
    </w:p>
    <w:p w:rsidR="00C8652D" w:rsidRDefault="00C8652D" w:rsidP="005B3B6C">
      <w:pPr>
        <w:rPr>
          <w:b/>
          <w:bCs/>
          <w:sz w:val="32"/>
          <w:szCs w:val="32"/>
          <w:rtl/>
        </w:rPr>
      </w:pPr>
    </w:p>
    <w:p w:rsidR="00C8652D" w:rsidRDefault="00C8652D" w:rsidP="005B3B6C">
      <w:pPr>
        <w:rPr>
          <w:b/>
          <w:bCs/>
          <w:sz w:val="32"/>
          <w:szCs w:val="32"/>
          <w:rtl/>
        </w:rPr>
      </w:pPr>
    </w:p>
    <w:p w:rsidR="00C8652D" w:rsidRDefault="00C8652D" w:rsidP="005B3B6C">
      <w:pPr>
        <w:rPr>
          <w:b/>
          <w:bCs/>
          <w:sz w:val="32"/>
          <w:szCs w:val="32"/>
          <w:rtl/>
        </w:rPr>
      </w:pPr>
    </w:p>
    <w:p w:rsidR="00C8652D" w:rsidRDefault="00C8652D" w:rsidP="005B3B6C">
      <w:pPr>
        <w:rPr>
          <w:b/>
          <w:bCs/>
          <w:sz w:val="32"/>
          <w:szCs w:val="32"/>
          <w:rtl/>
        </w:rPr>
      </w:pPr>
    </w:p>
    <w:p w:rsidR="00C8652D" w:rsidRDefault="00C8652D" w:rsidP="005B3B6C">
      <w:pPr>
        <w:rPr>
          <w:b/>
          <w:bCs/>
          <w:sz w:val="32"/>
          <w:szCs w:val="32"/>
          <w:rtl/>
        </w:rPr>
      </w:pPr>
    </w:p>
    <w:p w:rsidR="00C8652D" w:rsidRDefault="00C8652D" w:rsidP="005B3B6C">
      <w:pPr>
        <w:rPr>
          <w:b/>
          <w:bCs/>
          <w:sz w:val="32"/>
          <w:szCs w:val="32"/>
          <w:rtl/>
        </w:rPr>
      </w:pPr>
    </w:p>
    <w:p w:rsidR="00C8652D" w:rsidRDefault="00C8652D" w:rsidP="005B3B6C">
      <w:pPr>
        <w:rPr>
          <w:b/>
          <w:bCs/>
          <w:sz w:val="32"/>
          <w:szCs w:val="32"/>
          <w:rtl/>
        </w:rPr>
      </w:pPr>
    </w:p>
    <w:p w:rsidR="00C8652D" w:rsidRDefault="00C8652D" w:rsidP="005B3B6C">
      <w:pPr>
        <w:rPr>
          <w:b/>
          <w:bCs/>
          <w:sz w:val="32"/>
          <w:szCs w:val="32"/>
          <w:rtl/>
        </w:rPr>
      </w:pPr>
    </w:p>
    <w:p w:rsidR="00C8652D" w:rsidRDefault="00C8652D" w:rsidP="005B3B6C">
      <w:pPr>
        <w:rPr>
          <w:b/>
          <w:bCs/>
          <w:sz w:val="32"/>
          <w:szCs w:val="32"/>
        </w:rPr>
      </w:pPr>
    </w:p>
    <w:p w:rsidR="00C8652D" w:rsidRDefault="00C8652D" w:rsidP="005B3B6C">
      <w:pPr>
        <w:rPr>
          <w:b/>
          <w:bCs/>
          <w:sz w:val="32"/>
          <w:szCs w:val="32"/>
          <w:rtl/>
        </w:rPr>
      </w:pPr>
      <w:r>
        <w:rPr>
          <w:rFonts w:hint="eastAsia"/>
          <w:b/>
          <w:bCs/>
          <w:sz w:val="32"/>
          <w:szCs w:val="32"/>
          <w:rtl/>
        </w:rPr>
        <w:t>الخاتمة</w:t>
      </w:r>
      <w:r>
        <w:rPr>
          <w:b/>
          <w:bCs/>
          <w:sz w:val="32"/>
          <w:szCs w:val="32"/>
          <w:rtl/>
        </w:rPr>
        <w:t xml:space="preserve"> </w:t>
      </w:r>
    </w:p>
    <w:p w:rsidR="00C8652D" w:rsidRPr="00223948" w:rsidRDefault="00C8652D" w:rsidP="00223948">
      <w:pPr>
        <w:pStyle w:val="ListParagraph"/>
        <w:numPr>
          <w:ilvl w:val="0"/>
          <w:numId w:val="11"/>
        </w:numPr>
        <w:spacing w:after="12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223948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إن</w:t>
      </w:r>
      <w:r w:rsidRPr="00223948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23948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نظام</w:t>
      </w:r>
      <w:r w:rsidRPr="00223948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23948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</w:t>
      </w:r>
      <w:r w:rsidRPr="00223948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23948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قادر</w:t>
      </w:r>
      <w:r w:rsidRPr="00223948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23948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بامتياز</w:t>
      </w:r>
      <w:r w:rsidRPr="00223948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23948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 w:rsidRPr="00223948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 </w:t>
      </w:r>
      <w:r w:rsidRPr="00223948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النهوض</w:t>
      </w:r>
      <w:r w:rsidRPr="00223948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 </w:t>
      </w:r>
      <w:r w:rsidRPr="00223948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بالأمة</w:t>
      </w:r>
      <w:r w:rsidRPr="00223948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23948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</w:t>
      </w:r>
      <w:r w:rsidRPr="00223948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23948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تحقيق</w:t>
      </w:r>
      <w:r w:rsidRPr="00223948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23948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الاقلاع</w:t>
      </w:r>
      <w:r w:rsidRPr="00223948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23948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الحضاري</w:t>
      </w:r>
      <w:r w:rsidRPr="00223948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23948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لها،</w:t>
      </w:r>
      <w:r w:rsidRPr="00223948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23948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والوقف</w:t>
      </w:r>
      <w:r w:rsidRPr="00223948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 </w:t>
      </w:r>
      <w:r w:rsidRPr="00223948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 w:rsidRPr="00223948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23948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البحث</w:t>
      </w:r>
      <w:r w:rsidRPr="00223948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23948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</w:t>
      </w:r>
      <w:r w:rsidRPr="00223948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23948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يعد</w:t>
      </w:r>
      <w:r w:rsidRPr="00223948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23948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أحد</w:t>
      </w:r>
      <w:r w:rsidRPr="00223948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23948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الأصول</w:t>
      </w:r>
      <w:r w:rsidRPr="00223948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23948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اللازمة</w:t>
      </w:r>
      <w:r w:rsidRPr="00223948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23948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لذلك</w:t>
      </w:r>
      <w:r w:rsidRPr="00223948">
        <w:rPr>
          <w:rFonts w:ascii="Simplified Arabic" w:hAnsi="Simplified Arabic" w:cs="Simplified Arabic"/>
          <w:sz w:val="28"/>
          <w:szCs w:val="28"/>
          <w:rtl/>
          <w:lang w:bidi="ar-JO"/>
        </w:rPr>
        <w:t>.</w:t>
      </w:r>
    </w:p>
    <w:p w:rsidR="00C8652D" w:rsidRPr="00223948" w:rsidRDefault="00C8652D" w:rsidP="00223948">
      <w:pPr>
        <w:pStyle w:val="ListParagraph"/>
        <w:numPr>
          <w:ilvl w:val="0"/>
          <w:numId w:val="11"/>
        </w:numPr>
        <w:spacing w:after="12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223948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إن</w:t>
      </w:r>
      <w:r w:rsidRPr="00223948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23948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صرف</w:t>
      </w:r>
      <w:r w:rsidRPr="00223948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23948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المال</w:t>
      </w:r>
      <w:r w:rsidRPr="00223948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23948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</w:t>
      </w:r>
      <w:r w:rsidRPr="00223948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تحقيق</w:t>
      </w:r>
      <w:r w:rsidRPr="00223948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23948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الاقلاع</w:t>
      </w:r>
      <w:r w:rsidRPr="00223948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23948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الحضاري</w:t>
      </w:r>
      <w:r w:rsidRPr="00223948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23948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للأمة</w:t>
      </w:r>
      <w:r w:rsidRPr="00223948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23948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إنما</w:t>
      </w:r>
      <w:r w:rsidRPr="00223948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23948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يعتبر</w:t>
      </w:r>
      <w:r w:rsidRPr="00223948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23948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 w:rsidRPr="00223948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23948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الواجبات</w:t>
      </w:r>
      <w:r w:rsidRPr="00223948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23948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والفروض</w:t>
      </w:r>
      <w:r w:rsidRPr="00223948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23948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الكفائية</w:t>
      </w:r>
      <w:r w:rsidRPr="00223948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23948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التي</w:t>
      </w:r>
      <w:r w:rsidRPr="00223948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23948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تأثم</w:t>
      </w:r>
      <w:r w:rsidRPr="00223948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23948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أمة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بتركه</w:t>
      </w:r>
      <w:r w:rsidRPr="00223948">
        <w:rPr>
          <w:rFonts w:ascii="Simplified Arabic" w:hAnsi="Simplified Arabic" w:cs="Simplified Arabic"/>
          <w:sz w:val="28"/>
          <w:szCs w:val="28"/>
          <w:rtl/>
          <w:lang w:bidi="ar-JO"/>
        </w:rPr>
        <w:t>.</w:t>
      </w:r>
    </w:p>
    <w:p w:rsidR="00C8652D" w:rsidRPr="00223948" w:rsidRDefault="00C8652D" w:rsidP="00223948">
      <w:pPr>
        <w:pStyle w:val="ListParagraph"/>
        <w:numPr>
          <w:ilvl w:val="0"/>
          <w:numId w:val="11"/>
        </w:numPr>
        <w:spacing w:after="12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223948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إن</w:t>
      </w:r>
      <w:r w:rsidRPr="00223948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23948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</w:t>
      </w:r>
      <w:r w:rsidRPr="00223948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23948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مفخرة</w:t>
      </w:r>
      <w:r w:rsidRPr="00223948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23948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 w:rsidRPr="00223948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23948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مفاخر</w:t>
      </w:r>
      <w:r w:rsidRPr="00223948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23948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الإسلام،</w:t>
      </w:r>
      <w:r w:rsidRPr="00223948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23948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ومأثرة</w:t>
      </w:r>
      <w:r w:rsidRPr="00223948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23948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 w:rsidRPr="00223948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23948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روائع</w:t>
      </w:r>
      <w:r w:rsidRPr="00223948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23948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حضارتنا،</w:t>
      </w:r>
      <w:r w:rsidRPr="00223948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23948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وإذا</w:t>
      </w:r>
      <w:r w:rsidRPr="00223948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23948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كان</w:t>
      </w:r>
      <w:r w:rsidRPr="00223948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23948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توظيف</w:t>
      </w:r>
      <w:r w:rsidRPr="00223948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23948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الموارد</w:t>
      </w:r>
      <w:r w:rsidRPr="00223948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23948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الوقفية</w:t>
      </w:r>
      <w:r w:rsidRPr="00223948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23948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مصممة</w:t>
      </w:r>
      <w:r w:rsidRPr="00223948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23948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مقاصديا</w:t>
      </w:r>
      <w:r w:rsidRPr="00223948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23948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 w:rsidRPr="00223948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23948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سبيل</w:t>
      </w:r>
      <w:r w:rsidRPr="00223948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23948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المنفعة،</w:t>
      </w:r>
      <w:r w:rsidRPr="00223948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23948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فإن</w:t>
      </w:r>
      <w:r w:rsidRPr="00223948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23948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التعليم</w:t>
      </w:r>
      <w:r w:rsidRPr="00223948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23948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بفروعه</w:t>
      </w:r>
      <w:r w:rsidRPr="00223948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23948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ومنها</w:t>
      </w:r>
      <w:r w:rsidRPr="00223948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23948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؛البحث</w:t>
      </w:r>
      <w:r w:rsidRPr="00223948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23948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</w:t>
      </w:r>
      <w:r w:rsidRPr="00223948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 </w:t>
      </w:r>
      <w:r w:rsidRPr="00223948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أرقى</w:t>
      </w:r>
      <w:r w:rsidRPr="00223948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23948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أوجه</w:t>
      </w:r>
      <w:r w:rsidRPr="00223948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23948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صرف</w:t>
      </w:r>
      <w:r w:rsidRPr="00223948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23948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المنفعة</w:t>
      </w:r>
      <w:r w:rsidRPr="00223948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23948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الوقفية</w:t>
      </w:r>
      <w:r w:rsidRPr="00223948">
        <w:rPr>
          <w:rFonts w:ascii="Simplified Arabic" w:hAnsi="Simplified Arabic" w:cs="Simplified Arabic"/>
          <w:sz w:val="28"/>
          <w:szCs w:val="28"/>
          <w:rtl/>
          <w:lang w:bidi="ar-JO"/>
        </w:rPr>
        <w:t>.</w:t>
      </w:r>
    </w:p>
    <w:p w:rsidR="00C8652D" w:rsidRDefault="00C8652D" w:rsidP="00223948">
      <w:pPr>
        <w:pStyle w:val="ListParagraph"/>
        <w:numPr>
          <w:ilvl w:val="0"/>
          <w:numId w:val="11"/>
        </w:numPr>
        <w:spacing w:after="120" w:line="360" w:lineRule="auto"/>
        <w:jc w:val="both"/>
        <w:rPr>
          <w:rFonts w:ascii="Simplified Arabic" w:hAnsi="Simplified Arabic" w:cs="Simplified Arabic"/>
          <w:sz w:val="28"/>
          <w:szCs w:val="28"/>
          <w:lang w:bidi="ar-JO"/>
        </w:rPr>
      </w:pPr>
      <w:r w:rsidRPr="00223948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ينبغي</w:t>
      </w:r>
      <w:r w:rsidRPr="00223948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23948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تقوية</w:t>
      </w:r>
      <w:r w:rsidRPr="00223948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23948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إمكانات</w:t>
      </w:r>
      <w:r w:rsidRPr="00223948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23948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البحث</w:t>
      </w:r>
      <w:r w:rsidRPr="00223948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23948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</w:t>
      </w:r>
      <w:r w:rsidRPr="00223948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23948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المادية</w:t>
      </w:r>
      <w:r w:rsidRPr="00223948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23948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ومضاعفة</w:t>
      </w:r>
      <w:r w:rsidRPr="00223948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23948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أموال</w:t>
      </w:r>
      <w:r w:rsidRPr="00223948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23948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الدعم،</w:t>
      </w:r>
      <w:r w:rsidRPr="00223948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 </w:t>
      </w:r>
      <w:r w:rsidRPr="00223948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لتحقق</w:t>
      </w:r>
      <w:r w:rsidRPr="00223948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23948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وظيفتها</w:t>
      </w:r>
      <w:r w:rsidRPr="00223948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23948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 w:rsidRPr="00223948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23948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النهوض</w:t>
      </w:r>
      <w:r w:rsidRPr="00223948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23948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بالأمة</w:t>
      </w:r>
      <w:r w:rsidRPr="00223948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23948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،</w:t>
      </w:r>
      <w:r w:rsidRPr="00223948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طريق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تبصير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الناس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بأهمية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.</w:t>
      </w:r>
    </w:p>
    <w:p w:rsidR="00C8652D" w:rsidRDefault="00C8652D" w:rsidP="00DB104F">
      <w:pPr>
        <w:pStyle w:val="ListParagraph"/>
        <w:numPr>
          <w:ilvl w:val="0"/>
          <w:numId w:val="11"/>
        </w:numPr>
        <w:spacing w:after="120" w:line="360" w:lineRule="auto"/>
        <w:jc w:val="both"/>
        <w:rPr>
          <w:rFonts w:ascii="Simplified Arabic" w:hAnsi="Simplified Arabic" w:cs="Simplified Arabic"/>
          <w:sz w:val="28"/>
          <w:szCs w:val="28"/>
          <w:lang w:bidi="ar-JO"/>
        </w:rPr>
      </w:pPr>
      <w:r w:rsidRPr="00223948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ضمان</w:t>
      </w:r>
      <w:r w:rsidRPr="00223948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23948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مستقبل</w:t>
      </w:r>
      <w:r w:rsidRPr="00223948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23948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الأبحاث</w:t>
      </w:r>
      <w:r w:rsidRPr="00223948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23948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العلمية</w:t>
      </w:r>
      <w:r w:rsidRPr="00223948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23948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عن</w:t>
      </w:r>
      <w:r w:rsidRPr="00223948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23948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طريق</w:t>
      </w:r>
      <w:r w:rsidRPr="00223948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23948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إيجاد</w:t>
      </w:r>
      <w:r w:rsidRPr="00223948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23948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تمويل</w:t>
      </w:r>
      <w:r w:rsidRPr="00223948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23948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ثابت</w:t>
      </w:r>
      <w:r w:rsidRPr="00223948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23948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ومستمر،</w:t>
      </w:r>
      <w:r w:rsidRPr="00223948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23948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عن</w:t>
      </w:r>
      <w:r w:rsidRPr="00223948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23948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طريق</w:t>
      </w:r>
      <w:r w:rsidRPr="00223948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23948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أموال</w:t>
      </w:r>
      <w:r w:rsidRPr="00223948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23948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</w:t>
      </w:r>
      <w:r w:rsidRPr="00223948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23948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وايراداته</w:t>
      </w:r>
      <w:r w:rsidRPr="00223948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23948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بعيدا</w:t>
      </w:r>
      <w:r w:rsidRPr="00223948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23948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عن</w:t>
      </w:r>
      <w:r w:rsidRPr="00223948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23948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تقلبات</w:t>
      </w:r>
      <w:r w:rsidRPr="00223948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23948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الأوضاع</w:t>
      </w:r>
      <w:r w:rsidRPr="00223948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23948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الاقتصادية</w:t>
      </w:r>
      <w:r w:rsidRPr="00223948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23948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والاجتماعية</w:t>
      </w:r>
      <w:r w:rsidRPr="00223948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23948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والمالية</w:t>
      </w:r>
      <w:r w:rsidRPr="00223948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.</w:t>
      </w:r>
    </w:p>
    <w:p w:rsidR="00C8652D" w:rsidRPr="00223948" w:rsidRDefault="00C8652D" w:rsidP="00DB104F">
      <w:pPr>
        <w:pStyle w:val="ListParagraph"/>
        <w:numPr>
          <w:ilvl w:val="0"/>
          <w:numId w:val="11"/>
        </w:numPr>
        <w:spacing w:after="120" w:line="360" w:lineRule="auto"/>
        <w:jc w:val="both"/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ضوابط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تحكم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المؤسسات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ليؤتي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ثماره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المرجوة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الاقلاع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الحضاري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لأمتنا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.</w:t>
      </w:r>
    </w:p>
    <w:p w:rsidR="00C8652D" w:rsidRDefault="00C8652D" w:rsidP="003735B0">
      <w:pPr>
        <w:spacing w:after="12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هذا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توصلت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إليه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وأسأل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الله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القدير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يوفق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الأمة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الإسلامية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كل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يعود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عليها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بالنفع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والخير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وصلى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الله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عليه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وسلم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نبينا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محمد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آله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وصحبه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.</w:t>
      </w:r>
    </w:p>
    <w:p w:rsidR="00C8652D" w:rsidRDefault="00C8652D" w:rsidP="005B3B6C">
      <w:pPr>
        <w:rPr>
          <w:b/>
          <w:bCs/>
          <w:sz w:val="32"/>
          <w:szCs w:val="32"/>
          <w:rtl/>
          <w:lang w:bidi="ar-JO"/>
        </w:rPr>
      </w:pPr>
    </w:p>
    <w:p w:rsidR="00C8652D" w:rsidRPr="00662651" w:rsidRDefault="00C8652D" w:rsidP="005B3B6C">
      <w:pPr>
        <w:rPr>
          <w:b/>
          <w:bCs/>
          <w:sz w:val="32"/>
          <w:szCs w:val="32"/>
          <w:lang w:bidi="ar-JO"/>
        </w:rPr>
      </w:pPr>
    </w:p>
    <w:p w:rsidR="00C8652D" w:rsidRDefault="00C8652D" w:rsidP="00662651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AE"/>
        </w:rPr>
      </w:pPr>
      <w:r w:rsidRPr="00662651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AE"/>
        </w:rPr>
        <w:t>المصادر</w:t>
      </w:r>
      <w:r w:rsidRPr="00662651">
        <w:rPr>
          <w:rFonts w:ascii="Simplified Arabic" w:hAnsi="Simplified Arabic" w:cs="Simplified Arabic"/>
          <w:b/>
          <w:bCs/>
          <w:sz w:val="28"/>
          <w:szCs w:val="28"/>
          <w:rtl/>
          <w:lang w:bidi="ar-AE"/>
        </w:rPr>
        <w:t xml:space="preserve"> </w:t>
      </w:r>
      <w:r w:rsidRPr="00662651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AE"/>
        </w:rPr>
        <w:t>والمراجع</w:t>
      </w:r>
      <w:r w:rsidRPr="00662651">
        <w:rPr>
          <w:rFonts w:ascii="Simplified Arabic" w:hAnsi="Simplified Arabic" w:cs="Simplified Arabic"/>
          <w:b/>
          <w:bCs/>
          <w:sz w:val="28"/>
          <w:szCs w:val="28"/>
          <w:rtl/>
          <w:lang w:bidi="ar-AE"/>
        </w:rPr>
        <w:t xml:space="preserve">: </w:t>
      </w:r>
    </w:p>
    <w:p w:rsidR="00C8652D" w:rsidRDefault="00C8652D" w:rsidP="008B635B">
      <w:pPr>
        <w:rPr>
          <w:rFonts w:ascii="Simplified Arabic" w:hAnsi="Simplified Arabic" w:cs="Simplified Arabic"/>
          <w:sz w:val="28"/>
          <w:szCs w:val="28"/>
          <w:rtl/>
          <w:lang w:bidi="ar-AE"/>
        </w:rPr>
      </w:pP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القرآن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الكريم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>.</w:t>
      </w:r>
    </w:p>
    <w:p w:rsidR="00C8652D" w:rsidRDefault="00C8652D" w:rsidP="008B635B">
      <w:pPr>
        <w:rPr>
          <w:rFonts w:ascii="Simplified Arabic" w:hAnsi="Simplified Arabic" w:cs="Simplified Arabic"/>
          <w:sz w:val="28"/>
          <w:szCs w:val="28"/>
          <w:rtl/>
          <w:lang w:bidi="ar-AE"/>
        </w:rPr>
      </w:pP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البخاري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: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أبو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عبد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الله،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الجامع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الصحيح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لأبي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عبد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الله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البخاري،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(1987)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،تحقيق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مصطفى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ديب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البغا،ط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>(3)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دار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ابن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كثير،بيروت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>.</w:t>
      </w:r>
    </w:p>
    <w:p w:rsidR="00C8652D" w:rsidRDefault="00C8652D" w:rsidP="008B635B">
      <w:pPr>
        <w:rPr>
          <w:rFonts w:ascii="Simplified Arabic" w:hAnsi="Simplified Arabic" w:cs="Simplified Arabic"/>
          <w:sz w:val="28"/>
          <w:szCs w:val="28"/>
          <w:rtl/>
          <w:lang w:bidi="ar-AE"/>
        </w:rPr>
      </w:pPr>
      <w:r w:rsidRPr="008B635B"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أبا</w:t>
      </w:r>
      <w:r w:rsidRPr="008B635B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8B635B"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الخيل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: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سليمان،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(2008)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،الوقف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الشريعةالإسلامية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حكمه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وحكمته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وأبعاده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الدينية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والاجتماعية،مطبوعات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جامعة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نايف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العربية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للعلوم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الأمنية،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الرياض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>.</w:t>
      </w:r>
    </w:p>
    <w:p w:rsidR="00C8652D" w:rsidRPr="008B635B" w:rsidRDefault="00C8652D" w:rsidP="000F2693">
      <w:pPr>
        <w:rPr>
          <w:rFonts w:ascii="Simplified Arabic" w:hAnsi="Simplified Arabic" w:cs="Simplified Arabic"/>
          <w:sz w:val="28"/>
          <w:szCs w:val="28"/>
          <w:lang w:bidi="ar-AE"/>
        </w:rPr>
      </w:pP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أبو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الربع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: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مروان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عبد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الحافظ،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>(2005)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أوقاف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بيت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المقدس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وأثرها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التنمية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الاقتصادية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وأثر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الاحتلال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اليهودي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عليها،مطبوعات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الدار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العثمانية،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عمان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>.</w:t>
      </w:r>
    </w:p>
    <w:p w:rsidR="00C8652D" w:rsidRPr="00662651" w:rsidRDefault="00C8652D" w:rsidP="00662651">
      <w:pPr>
        <w:rPr>
          <w:rFonts w:ascii="Simplified Arabic" w:hAnsi="Simplified Arabic" w:cs="Simplified Arabic"/>
          <w:sz w:val="28"/>
          <w:szCs w:val="28"/>
          <w:rtl/>
          <w:lang w:bidi="ar-AE"/>
        </w:rPr>
      </w:pPr>
      <w:r w:rsidRPr="00662651"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شمس</w:t>
      </w:r>
      <w:r w:rsidRPr="00662651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662651"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الدين</w:t>
      </w:r>
      <w:r w:rsidRPr="00662651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: </w:t>
      </w:r>
      <w:r w:rsidRPr="00662651"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محمد</w:t>
      </w:r>
      <w:r w:rsidRPr="00662651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662651"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جعفر،</w:t>
      </w:r>
      <w:r w:rsidRPr="00662651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(2005)</w:t>
      </w:r>
      <w:r w:rsidRPr="00662651"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،الوقف</w:t>
      </w:r>
      <w:r w:rsidRPr="00662651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662651"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وأحكامه</w:t>
      </w:r>
      <w:r w:rsidRPr="00662651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662651"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في</w:t>
      </w:r>
      <w:r w:rsidRPr="00662651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662651"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الفقه</w:t>
      </w:r>
      <w:r w:rsidRPr="00662651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662651"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الإسلامي</w:t>
      </w:r>
      <w:r w:rsidRPr="00662651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662651"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والقوانين</w:t>
      </w:r>
      <w:r w:rsidRPr="00662651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662651"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اللبنانية</w:t>
      </w:r>
      <w:r w:rsidRPr="00662651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662651"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،دراسة</w:t>
      </w:r>
      <w:r w:rsidRPr="00662651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662651"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مقارنة</w:t>
      </w:r>
      <w:r w:rsidRPr="00662651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662651"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،ط</w:t>
      </w:r>
      <w:r w:rsidRPr="00662651">
        <w:rPr>
          <w:rFonts w:ascii="Simplified Arabic" w:hAnsi="Simplified Arabic" w:cs="Simplified Arabic"/>
          <w:sz w:val="28"/>
          <w:szCs w:val="28"/>
          <w:rtl/>
          <w:lang w:bidi="ar-AE"/>
        </w:rPr>
        <w:t>(1)</w:t>
      </w:r>
      <w:r w:rsidRPr="00662651"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،</w:t>
      </w:r>
      <w:r w:rsidRPr="00662651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662651"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دار</w:t>
      </w:r>
      <w:r w:rsidRPr="00662651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662651"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الهادي،</w:t>
      </w:r>
      <w:r w:rsidRPr="00662651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662651"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بيروت</w:t>
      </w:r>
      <w:r w:rsidRPr="00662651">
        <w:rPr>
          <w:rFonts w:ascii="Simplified Arabic" w:hAnsi="Simplified Arabic" w:cs="Simplified Arabic"/>
          <w:sz w:val="28"/>
          <w:szCs w:val="28"/>
          <w:rtl/>
          <w:lang w:bidi="ar-AE"/>
        </w:rPr>
        <w:t>.</w:t>
      </w:r>
    </w:p>
    <w:p w:rsidR="00C8652D" w:rsidRDefault="00C8652D" w:rsidP="008B635B">
      <w:pPr>
        <w:rPr>
          <w:rFonts w:ascii="Simplified Arabic" w:hAnsi="Simplified Arabic" w:cs="Simplified Arabic"/>
          <w:sz w:val="28"/>
          <w:szCs w:val="28"/>
          <w:rtl/>
          <w:lang w:bidi="ar-AE"/>
        </w:rPr>
      </w:pPr>
      <w:r w:rsidRPr="00662651"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بن</w:t>
      </w:r>
      <w:r w:rsidRPr="00662651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662651"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عبد</w:t>
      </w:r>
      <w:r w:rsidRPr="00662651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662651"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الله</w:t>
      </w:r>
      <w:r w:rsidRPr="00662651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: </w:t>
      </w:r>
      <w:r w:rsidRPr="00662651"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محمد</w:t>
      </w:r>
      <w:r w:rsidRPr="00662651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662651"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بن</w:t>
      </w:r>
      <w:r w:rsidRPr="00662651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662651"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عبد</w:t>
      </w:r>
      <w:r w:rsidRPr="00662651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662651"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العزيز،</w:t>
      </w:r>
      <w:r w:rsidRPr="00662651">
        <w:rPr>
          <w:rFonts w:ascii="Simplified Arabic" w:hAnsi="Simplified Arabic" w:cs="Simplified Arabic"/>
          <w:sz w:val="28"/>
          <w:szCs w:val="28"/>
          <w:rtl/>
          <w:lang w:bidi="ar-AE"/>
        </w:rPr>
        <w:t>(1996)</w:t>
      </w:r>
      <w:r w:rsidRPr="00662651"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،</w:t>
      </w:r>
      <w:r w:rsidRPr="00662651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662651"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الوقف</w:t>
      </w:r>
      <w:r w:rsidRPr="00662651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662651"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في</w:t>
      </w:r>
      <w:r w:rsidRPr="00662651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662651"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الفكر</w:t>
      </w:r>
      <w:r w:rsidRPr="00662651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662651"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الإسلامي،مطبوعات</w:t>
      </w:r>
      <w:r w:rsidRPr="00662651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662651"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وزارة</w:t>
      </w:r>
      <w:r w:rsidRPr="00662651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662651"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الأوقاف</w:t>
      </w:r>
      <w:r w:rsidRPr="00662651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662651"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والشؤون</w:t>
      </w:r>
      <w:r w:rsidRPr="00662651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662651"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الاسلامية،</w:t>
      </w:r>
      <w:r w:rsidRPr="00662651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662651"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المملكة</w:t>
      </w:r>
      <w:r w:rsidRPr="00662651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662651"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العربية</w:t>
      </w:r>
      <w:r w:rsidRPr="00662651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662651"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السعودية</w:t>
      </w:r>
      <w:r w:rsidRPr="00662651">
        <w:rPr>
          <w:rFonts w:ascii="Simplified Arabic" w:hAnsi="Simplified Arabic" w:cs="Simplified Arabic"/>
          <w:sz w:val="28"/>
          <w:szCs w:val="28"/>
          <w:rtl/>
          <w:lang w:bidi="ar-AE"/>
        </w:rPr>
        <w:t>.</w:t>
      </w:r>
    </w:p>
    <w:p w:rsidR="00C8652D" w:rsidRPr="00662651" w:rsidRDefault="00C8652D" w:rsidP="007A34E0">
      <w:pPr>
        <w:rPr>
          <w:rFonts w:ascii="Simplified Arabic" w:hAnsi="Simplified Arabic" w:cs="Simplified Arabic"/>
          <w:sz w:val="28"/>
          <w:szCs w:val="28"/>
          <w:rtl/>
          <w:lang w:bidi="ar-AE"/>
        </w:rPr>
      </w:pP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عليش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>:( 1294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هـ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>)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منح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الجليل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مختصر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خليل،المطبعة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الكبرى،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القاهرة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.</w:t>
      </w:r>
    </w:p>
    <w:p w:rsidR="00C8652D" w:rsidRDefault="00C8652D" w:rsidP="008B635B">
      <w:pPr>
        <w:rPr>
          <w:rFonts w:ascii="Simplified Arabic" w:hAnsi="Simplified Arabic" w:cs="Simplified Arabic"/>
          <w:sz w:val="28"/>
          <w:szCs w:val="28"/>
          <w:rtl/>
          <w:lang w:bidi="ar-AE"/>
        </w:rPr>
      </w:pPr>
      <w:r w:rsidRPr="00662651"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العمر</w:t>
      </w:r>
      <w:r w:rsidRPr="00662651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: </w:t>
      </w:r>
      <w:r w:rsidRPr="00662651"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فؤاد</w:t>
      </w:r>
      <w:r w:rsidRPr="00662651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662651"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عبد</w:t>
      </w:r>
      <w:r w:rsidRPr="00662651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662651"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الله،</w:t>
      </w:r>
      <w:r w:rsidRPr="00662651">
        <w:rPr>
          <w:rFonts w:ascii="Simplified Arabic" w:hAnsi="Simplified Arabic" w:cs="Simplified Arabic"/>
          <w:sz w:val="28"/>
          <w:szCs w:val="28"/>
          <w:rtl/>
          <w:lang w:bidi="ar-AE"/>
        </w:rPr>
        <w:t>(2000)</w:t>
      </w:r>
      <w:r w:rsidRPr="00662651"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،</w:t>
      </w:r>
      <w:r w:rsidRPr="00662651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662651"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إسهام</w:t>
      </w:r>
      <w:r w:rsidRPr="00662651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662651"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الوقف</w:t>
      </w:r>
      <w:r w:rsidRPr="00662651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662651"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في</w:t>
      </w:r>
      <w:r w:rsidRPr="00662651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662651"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العمل</w:t>
      </w:r>
      <w:r w:rsidRPr="00662651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662651"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الأهلي</w:t>
      </w:r>
      <w:r w:rsidRPr="00662651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662651"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والتنمية</w:t>
      </w:r>
      <w:r w:rsidRPr="00662651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662651"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الاجتماعية</w:t>
      </w:r>
      <w:r w:rsidRPr="00662651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662651"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،ط</w:t>
      </w:r>
      <w:r w:rsidRPr="00662651">
        <w:rPr>
          <w:rFonts w:ascii="Simplified Arabic" w:hAnsi="Simplified Arabic" w:cs="Simplified Arabic"/>
          <w:sz w:val="28"/>
          <w:szCs w:val="28"/>
          <w:rtl/>
          <w:lang w:bidi="ar-AE"/>
        </w:rPr>
        <w:t>(1)</w:t>
      </w:r>
      <w:r w:rsidRPr="00662651"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،</w:t>
      </w:r>
      <w:r w:rsidRPr="00662651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662651"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مطبوعات</w:t>
      </w:r>
      <w:r w:rsidRPr="00662651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662651"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الامانة</w:t>
      </w:r>
      <w:r w:rsidRPr="00662651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662651"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العامة</w:t>
      </w:r>
      <w:r w:rsidRPr="00662651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662651"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للأوقاف</w:t>
      </w:r>
      <w:r w:rsidRPr="00662651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662651"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،الكويت</w:t>
      </w:r>
      <w:r w:rsidRPr="00662651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</w:p>
    <w:p w:rsidR="00C8652D" w:rsidRDefault="00C8652D" w:rsidP="008B635B">
      <w:pPr>
        <w:rPr>
          <w:rFonts w:ascii="Simplified Arabic" w:hAnsi="Simplified Arabic" w:cs="Simplified Arabic"/>
          <w:sz w:val="28"/>
          <w:szCs w:val="28"/>
          <w:rtl/>
          <w:lang w:bidi="ar-AE"/>
        </w:rPr>
      </w:pP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الصريخ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: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عبد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اللطيف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محمد،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(2004)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دور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الوقف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تنمية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القدرات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التكنولوجية،ط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>(1)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مطبوعات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الأمانة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العامة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للأوقاف،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الكويت</w:t>
      </w:r>
    </w:p>
    <w:p w:rsidR="00C8652D" w:rsidRDefault="00C8652D" w:rsidP="008B635B">
      <w:pPr>
        <w:rPr>
          <w:rFonts w:ascii="Simplified Arabic" w:hAnsi="Simplified Arabic" w:cs="Simplified Arabic"/>
          <w:sz w:val="28"/>
          <w:szCs w:val="28"/>
          <w:rtl/>
          <w:lang w:bidi="ar-AE"/>
        </w:rPr>
      </w:pPr>
      <w:r w:rsidRPr="004F6205"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صقر</w:t>
      </w:r>
      <w:r w:rsidRPr="004F6205">
        <w:rPr>
          <w:rFonts w:ascii="Simplified Arabic" w:hAnsi="Simplified Arabic" w:cs="Simplified Arabic"/>
          <w:sz w:val="28"/>
          <w:szCs w:val="28"/>
          <w:rtl/>
          <w:lang w:bidi="ar-AE"/>
        </w:rPr>
        <w:t>: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عطية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عبد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الحليم،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(1998)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اقتصاديات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الوقف،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دار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النهضة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العربية،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القاهرة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>.</w:t>
      </w:r>
    </w:p>
    <w:p w:rsidR="00C8652D" w:rsidRPr="004F6205" w:rsidRDefault="00C8652D" w:rsidP="008B635B">
      <w:pPr>
        <w:rPr>
          <w:rFonts w:ascii="Simplified Arabic" w:hAnsi="Simplified Arabic" w:cs="Simplified Arabic"/>
          <w:sz w:val="28"/>
          <w:szCs w:val="28"/>
          <w:rtl/>
          <w:lang w:bidi="ar-AE"/>
        </w:rPr>
      </w:pP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بو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ضياف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: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عبد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الرزاق،إدارة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أموال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الوقف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وسبل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استثمارها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الفقه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الإسلامي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والقانون،دار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الهدى،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الجزائر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>.</w:t>
      </w:r>
    </w:p>
    <w:p w:rsidR="00C8652D" w:rsidRDefault="00C8652D" w:rsidP="00662651">
      <w:pPr>
        <w:rPr>
          <w:rFonts w:ascii="Simplified Arabic" w:hAnsi="Simplified Arabic" w:cs="Simplified Arabic"/>
          <w:sz w:val="28"/>
          <w:szCs w:val="28"/>
          <w:rtl/>
          <w:lang w:bidi="ar-AE"/>
        </w:rPr>
      </w:pP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قحف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: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منذر،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>(2000)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الوقف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الإسلامي؛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تطوره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إدارته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تنميته،ط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>(1)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دار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الفكر،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دمشق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>.</w:t>
      </w:r>
    </w:p>
    <w:p w:rsidR="00C8652D" w:rsidRDefault="00C8652D" w:rsidP="00662651">
      <w:pPr>
        <w:rPr>
          <w:rFonts w:ascii="Simplified Arabic" w:hAnsi="Simplified Arabic" w:cs="Simplified Arabic"/>
          <w:sz w:val="28"/>
          <w:szCs w:val="28"/>
          <w:rtl/>
          <w:lang w:bidi="ar-AE"/>
        </w:rPr>
      </w:pP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ابن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قدامة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: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عبد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الله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بن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أحمد،المغني،تحقيق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عبد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الله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التركي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وعبد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الفتاح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الحلو،ط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>(1)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،دار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هجر،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القاهرة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>.</w:t>
      </w:r>
    </w:p>
    <w:p w:rsidR="00C8652D" w:rsidRDefault="00C8652D" w:rsidP="00662651">
      <w:pPr>
        <w:rPr>
          <w:rFonts w:ascii="Simplified Arabic" w:hAnsi="Simplified Arabic" w:cs="Simplified Arabic"/>
          <w:sz w:val="28"/>
          <w:szCs w:val="28"/>
          <w:rtl/>
          <w:lang w:bidi="ar-AE"/>
        </w:rPr>
      </w:pPr>
      <w:r w:rsidRPr="00662651"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القدومي</w:t>
      </w:r>
      <w:r w:rsidRPr="00662651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: </w:t>
      </w:r>
      <w:r w:rsidRPr="00662651"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عيسى</w:t>
      </w:r>
      <w:r w:rsidRPr="00662651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662651"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صوفان</w:t>
      </w:r>
      <w:r w:rsidRPr="00662651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662651"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،</w:t>
      </w:r>
      <w:r w:rsidRPr="00662651">
        <w:rPr>
          <w:rFonts w:ascii="Simplified Arabic" w:hAnsi="Simplified Arabic" w:cs="Simplified Arabic"/>
          <w:sz w:val="28"/>
          <w:szCs w:val="28"/>
          <w:rtl/>
          <w:lang w:bidi="ar-AE"/>
        </w:rPr>
        <w:t>(2013)</w:t>
      </w:r>
      <w:r w:rsidRPr="00662651"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،</w:t>
      </w:r>
      <w:r w:rsidRPr="00662651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662651"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الوقف</w:t>
      </w:r>
      <w:r w:rsidRPr="00662651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662651"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الإسلامي</w:t>
      </w:r>
      <w:r w:rsidRPr="00662651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662651"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فنون</w:t>
      </w:r>
      <w:r w:rsidRPr="00662651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662651"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إدارته</w:t>
      </w:r>
      <w:r w:rsidRPr="00662651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662651"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والدعوة</w:t>
      </w:r>
      <w:r w:rsidRPr="00662651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662651"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إليه،ط</w:t>
      </w:r>
      <w:r w:rsidRPr="00662651">
        <w:rPr>
          <w:rFonts w:ascii="Simplified Arabic" w:hAnsi="Simplified Arabic" w:cs="Simplified Arabic"/>
          <w:sz w:val="28"/>
          <w:szCs w:val="28"/>
          <w:rtl/>
          <w:lang w:bidi="ar-AE"/>
        </w:rPr>
        <w:t>(1)</w:t>
      </w:r>
      <w:r w:rsidRPr="00662651"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،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مطبوعات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الامانة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العامة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للأوقاف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،</w:t>
      </w:r>
      <w:r w:rsidRPr="00662651"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الكويت</w:t>
      </w:r>
    </w:p>
    <w:p w:rsidR="00C8652D" w:rsidRDefault="00C8652D" w:rsidP="00662651">
      <w:pPr>
        <w:rPr>
          <w:rFonts w:ascii="Simplified Arabic" w:hAnsi="Simplified Arabic" w:cs="Simplified Arabic"/>
          <w:sz w:val="28"/>
          <w:szCs w:val="28"/>
          <w:rtl/>
          <w:lang w:bidi="ar-AE"/>
        </w:rPr>
      </w:pPr>
      <w:r w:rsidRPr="00662651"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الناصري</w:t>
      </w:r>
      <w:r w:rsidRPr="00662651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: </w:t>
      </w:r>
      <w:r w:rsidRPr="00662651"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محمد</w:t>
      </w:r>
      <w:r w:rsidRPr="00662651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662651"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المكي،</w:t>
      </w:r>
      <w:r w:rsidRPr="00662651">
        <w:rPr>
          <w:rFonts w:ascii="Simplified Arabic" w:hAnsi="Simplified Arabic" w:cs="Simplified Arabic"/>
          <w:sz w:val="28"/>
          <w:szCs w:val="28"/>
          <w:rtl/>
          <w:lang w:bidi="ar-AE"/>
        </w:rPr>
        <w:t>(1992)</w:t>
      </w:r>
      <w:r w:rsidRPr="00662651"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،الأحباس</w:t>
      </w:r>
      <w:r w:rsidRPr="00662651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662651"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الإسلامية</w:t>
      </w:r>
      <w:r w:rsidRPr="00662651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662651"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في</w:t>
      </w:r>
      <w:r w:rsidRPr="00662651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662651"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المملكة</w:t>
      </w:r>
      <w:r w:rsidRPr="00662651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662651"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المغربية،مطبوعات</w:t>
      </w:r>
      <w:r w:rsidRPr="00662651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662651"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وزارة</w:t>
      </w:r>
      <w:r w:rsidRPr="00662651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662651"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الأوقاف</w:t>
      </w:r>
      <w:r w:rsidRPr="00662651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662651"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والشؤون</w:t>
      </w:r>
      <w:r w:rsidRPr="00662651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662651"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الاسلامية،</w:t>
      </w:r>
      <w:r w:rsidRPr="00662651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662651"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المملكة</w:t>
      </w:r>
      <w:r w:rsidRPr="00662651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 w:rsidRPr="00662651"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المغربية</w:t>
      </w:r>
    </w:p>
    <w:p w:rsidR="00C8652D" w:rsidRDefault="00C8652D" w:rsidP="00662651">
      <w:pPr>
        <w:rPr>
          <w:rFonts w:ascii="Simplified Arabic" w:hAnsi="Simplified Arabic" w:cs="Simplified Arabic"/>
          <w:sz w:val="28"/>
          <w:szCs w:val="28"/>
          <w:rtl/>
          <w:lang w:bidi="ar-AE"/>
        </w:rPr>
      </w:pP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ابن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ماجه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: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السنن،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>(1983)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تحقيق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محمد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مصطفى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الأعظمي،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ط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>(1)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،الرياض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>.</w:t>
      </w:r>
    </w:p>
    <w:p w:rsidR="00C8652D" w:rsidRDefault="00C8652D" w:rsidP="00662651">
      <w:pPr>
        <w:rPr>
          <w:rFonts w:ascii="Simplified Arabic" w:hAnsi="Simplified Arabic" w:cs="Simplified Arabic"/>
          <w:sz w:val="28"/>
          <w:szCs w:val="28"/>
          <w:rtl/>
          <w:lang w:bidi="ar-AE"/>
        </w:rPr>
      </w:pP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مجمع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الفقه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الإسلامي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>-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الهند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>-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>(2007)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دور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الوقف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التنمية،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ط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>(1)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دار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الكتب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العلمية،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بيروت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>.</w:t>
      </w:r>
    </w:p>
    <w:p w:rsidR="00C8652D" w:rsidRDefault="00C8652D" w:rsidP="00662651">
      <w:pPr>
        <w:rPr>
          <w:rFonts w:ascii="Simplified Arabic" w:hAnsi="Simplified Arabic" w:cs="Simplified Arabic"/>
          <w:sz w:val="28"/>
          <w:szCs w:val="28"/>
          <w:rtl/>
          <w:lang w:bidi="ar-AE"/>
        </w:rPr>
      </w:pP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المصري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: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رفيق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يونس،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>(1999)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الأوقاف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فقها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واقتصادا،ط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>(1)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،دار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المكتبي،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دمشق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>.</w:t>
      </w:r>
    </w:p>
    <w:p w:rsidR="00C8652D" w:rsidRDefault="00C8652D" w:rsidP="00B10443">
      <w:pPr>
        <w:rPr>
          <w:rFonts w:ascii="Simplified Arabic" w:hAnsi="Simplified Arabic" w:cs="Simplified Arabic"/>
          <w:sz w:val="28"/>
          <w:szCs w:val="28"/>
          <w:rtl/>
          <w:lang w:bidi="ar-AE"/>
        </w:rPr>
      </w:pP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المغربي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: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محمد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الفاتح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محمود،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>(2011)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،تمويل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واستثمار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الأوقاف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الإسلامية،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ط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>(1)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الناشر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الشركة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العربية</w:t>
      </w:r>
    </w:p>
    <w:p w:rsidR="00C8652D" w:rsidRDefault="00C8652D" w:rsidP="00B10443">
      <w:pPr>
        <w:rPr>
          <w:rFonts w:ascii="Simplified Arabic" w:hAnsi="Simplified Arabic" w:cs="Simplified Arabic"/>
          <w:sz w:val="28"/>
          <w:szCs w:val="28"/>
          <w:rtl/>
          <w:lang w:bidi="ar-AE"/>
        </w:rPr>
      </w:pP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المتحدة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للتسويق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والتوريدات،القاهرة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>.</w:t>
      </w:r>
    </w:p>
    <w:p w:rsidR="00C8652D" w:rsidRDefault="00C8652D" w:rsidP="00B10443">
      <w:pPr>
        <w:rPr>
          <w:rFonts w:ascii="Simplified Arabic" w:hAnsi="Simplified Arabic" w:cs="Simplified Arabic"/>
          <w:sz w:val="28"/>
          <w:szCs w:val="28"/>
          <w:rtl/>
          <w:lang w:bidi="ar-AE"/>
        </w:rPr>
      </w:pP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ابن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مفلح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>: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إبراهيم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بن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محمد،</w:t>
      </w:r>
      <w:bookmarkStart w:id="0" w:name="_GoBack"/>
      <w:bookmarkEnd w:id="0"/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(1394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ه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)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المبدع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شرح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المقنع،طبعة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المكتب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الإسلامي،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بيروت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</w:p>
    <w:p w:rsidR="00C8652D" w:rsidRDefault="00C8652D" w:rsidP="00EC147E">
      <w:pPr>
        <w:rPr>
          <w:rFonts w:ascii="Simplified Arabic" w:hAnsi="Simplified Arabic" w:cs="Simplified Arabic"/>
          <w:sz w:val="28"/>
          <w:szCs w:val="28"/>
          <w:rtl/>
          <w:lang w:bidi="ar-AE"/>
        </w:rPr>
      </w:pP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بحوث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منتدى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قضايا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الوقف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الفقهية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الثالث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قضايا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مستجدة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وتأصيل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شرعي،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>(2007)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،ط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>(1)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مطبوعات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الامانة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العامة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للأوقاف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،</w:t>
      </w:r>
      <w:r w:rsidRPr="00662651"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الكويت</w:t>
      </w:r>
    </w:p>
    <w:p w:rsidR="00C8652D" w:rsidRDefault="00C8652D" w:rsidP="00662651">
      <w:pPr>
        <w:rPr>
          <w:rFonts w:ascii="Simplified Arabic" w:hAnsi="Simplified Arabic" w:cs="Simplified Arabic"/>
          <w:sz w:val="28"/>
          <w:szCs w:val="28"/>
          <w:rtl/>
          <w:lang w:bidi="ar-AE"/>
        </w:rPr>
      </w:pP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منصور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: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سليم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هاني،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(2004)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،الوقف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ودوره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المجتمع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الإسلامي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المعاصر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ط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>(1)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مؤسسة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الرسالة،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بيروت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>.</w:t>
      </w:r>
    </w:p>
    <w:p w:rsidR="00C8652D" w:rsidRPr="00E304EA" w:rsidRDefault="00C8652D" w:rsidP="00662651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AE"/>
        </w:rPr>
      </w:pPr>
      <w:r w:rsidRPr="00E304EA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AE"/>
        </w:rPr>
        <w:t>المؤتمرات</w:t>
      </w:r>
      <w:r w:rsidRPr="00E304EA">
        <w:rPr>
          <w:rFonts w:ascii="Simplified Arabic" w:hAnsi="Simplified Arabic" w:cs="Simplified Arabic"/>
          <w:b/>
          <w:bCs/>
          <w:sz w:val="28"/>
          <w:szCs w:val="28"/>
          <w:rtl/>
          <w:lang w:bidi="ar-AE"/>
        </w:rPr>
        <w:t xml:space="preserve"> </w:t>
      </w:r>
      <w:r w:rsidRPr="00E304EA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AE"/>
        </w:rPr>
        <w:t>والندوات</w:t>
      </w:r>
      <w:r w:rsidRPr="00E304EA">
        <w:rPr>
          <w:rFonts w:ascii="Simplified Arabic" w:hAnsi="Simplified Arabic" w:cs="Simplified Arabic"/>
          <w:b/>
          <w:bCs/>
          <w:sz w:val="28"/>
          <w:szCs w:val="28"/>
          <w:rtl/>
          <w:lang w:bidi="ar-AE"/>
        </w:rPr>
        <w:t xml:space="preserve"> </w:t>
      </w:r>
      <w:r w:rsidRPr="00E304EA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AE"/>
        </w:rPr>
        <w:t>العلمية</w:t>
      </w:r>
      <w:r w:rsidRPr="00E304EA">
        <w:rPr>
          <w:rFonts w:ascii="Simplified Arabic" w:hAnsi="Simplified Arabic" w:cs="Simplified Arabic"/>
          <w:b/>
          <w:bCs/>
          <w:sz w:val="28"/>
          <w:szCs w:val="28"/>
          <w:rtl/>
          <w:lang w:bidi="ar-AE"/>
        </w:rPr>
        <w:t xml:space="preserve"> </w:t>
      </w:r>
    </w:p>
    <w:p w:rsidR="00C8652D" w:rsidRPr="00E304EA" w:rsidRDefault="00C8652D" w:rsidP="00E304EA">
      <w:pPr>
        <w:rPr>
          <w:rFonts w:ascii="Simplified Arabic" w:hAnsi="Simplified Arabic" w:cs="Simplified Arabic"/>
          <w:sz w:val="28"/>
          <w:szCs w:val="28"/>
          <w:rtl/>
          <w:lang w:bidi="ar-AE"/>
        </w:rPr>
      </w:pP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بحوث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ندوة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نظام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الوقف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والمجتمع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المدني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الوطن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العربي،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نظمها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مركز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دراسات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الوحدة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العربية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والأمانة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العامة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للأوقاف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بدولة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الكويت،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ط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>(1)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مطبوعات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مركز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دراسات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الوحدة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العربية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AE"/>
        </w:rPr>
        <w:t>بيروت</w:t>
      </w: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</w:t>
      </w:r>
    </w:p>
    <w:p w:rsidR="00C8652D" w:rsidRPr="008B635B" w:rsidRDefault="00C8652D" w:rsidP="00E304EA">
      <w:pPr>
        <w:rPr>
          <w:sz w:val="32"/>
          <w:szCs w:val="32"/>
          <w:lang w:bidi="ar-AE"/>
        </w:rPr>
      </w:pPr>
      <w:r>
        <w:rPr>
          <w:rFonts w:hint="eastAsia"/>
          <w:sz w:val="32"/>
          <w:szCs w:val="32"/>
          <w:rtl/>
          <w:lang w:bidi="ar-AE"/>
        </w:rPr>
        <w:t>بحوث</w:t>
      </w:r>
      <w:r>
        <w:rPr>
          <w:sz w:val="32"/>
          <w:szCs w:val="32"/>
          <w:rtl/>
          <w:lang w:bidi="ar-AE"/>
        </w:rPr>
        <w:t xml:space="preserve"> </w:t>
      </w:r>
      <w:r>
        <w:rPr>
          <w:rFonts w:hint="eastAsia"/>
          <w:sz w:val="32"/>
          <w:szCs w:val="32"/>
          <w:rtl/>
          <w:lang w:bidi="ar-AE"/>
        </w:rPr>
        <w:t>ندوة</w:t>
      </w:r>
      <w:r>
        <w:rPr>
          <w:sz w:val="32"/>
          <w:szCs w:val="32"/>
          <w:rtl/>
          <w:lang w:bidi="ar-AE"/>
        </w:rPr>
        <w:t xml:space="preserve"> </w:t>
      </w:r>
      <w:r>
        <w:rPr>
          <w:rFonts w:hint="eastAsia"/>
          <w:sz w:val="32"/>
          <w:szCs w:val="32"/>
          <w:rtl/>
          <w:lang w:bidi="ar-AE"/>
        </w:rPr>
        <w:t>أهمية</w:t>
      </w:r>
      <w:r>
        <w:rPr>
          <w:sz w:val="32"/>
          <w:szCs w:val="32"/>
          <w:rtl/>
          <w:lang w:bidi="ar-AE"/>
        </w:rPr>
        <w:t xml:space="preserve"> </w:t>
      </w:r>
      <w:r>
        <w:rPr>
          <w:rFonts w:hint="eastAsia"/>
          <w:sz w:val="32"/>
          <w:szCs w:val="32"/>
          <w:rtl/>
          <w:lang w:bidi="ar-AE"/>
        </w:rPr>
        <w:t>الأوقاف</w:t>
      </w:r>
      <w:r>
        <w:rPr>
          <w:sz w:val="32"/>
          <w:szCs w:val="32"/>
          <w:rtl/>
          <w:lang w:bidi="ar-AE"/>
        </w:rPr>
        <w:t xml:space="preserve"> </w:t>
      </w:r>
      <w:r>
        <w:rPr>
          <w:rFonts w:hint="eastAsia"/>
          <w:sz w:val="32"/>
          <w:szCs w:val="32"/>
          <w:rtl/>
          <w:lang w:bidi="ar-AE"/>
        </w:rPr>
        <w:t>الإسلامية</w:t>
      </w:r>
      <w:r>
        <w:rPr>
          <w:sz w:val="32"/>
          <w:szCs w:val="32"/>
          <w:rtl/>
          <w:lang w:bidi="ar-AE"/>
        </w:rPr>
        <w:t xml:space="preserve"> </w:t>
      </w:r>
      <w:r>
        <w:rPr>
          <w:rFonts w:hint="eastAsia"/>
          <w:sz w:val="32"/>
          <w:szCs w:val="32"/>
          <w:rtl/>
          <w:lang w:bidi="ar-AE"/>
        </w:rPr>
        <w:t>في</w:t>
      </w:r>
      <w:r>
        <w:rPr>
          <w:sz w:val="32"/>
          <w:szCs w:val="32"/>
          <w:rtl/>
          <w:lang w:bidi="ar-AE"/>
        </w:rPr>
        <w:t xml:space="preserve"> </w:t>
      </w:r>
      <w:r>
        <w:rPr>
          <w:rFonts w:hint="eastAsia"/>
          <w:sz w:val="32"/>
          <w:szCs w:val="32"/>
          <w:rtl/>
          <w:lang w:bidi="ar-AE"/>
        </w:rPr>
        <w:t>عالم</w:t>
      </w:r>
      <w:r>
        <w:rPr>
          <w:sz w:val="32"/>
          <w:szCs w:val="32"/>
          <w:rtl/>
          <w:lang w:bidi="ar-AE"/>
        </w:rPr>
        <w:t xml:space="preserve"> </w:t>
      </w:r>
      <w:r>
        <w:rPr>
          <w:rFonts w:hint="eastAsia"/>
          <w:sz w:val="32"/>
          <w:szCs w:val="32"/>
          <w:rtl/>
          <w:lang w:bidi="ar-AE"/>
        </w:rPr>
        <w:t>اليوم،</w:t>
      </w:r>
      <w:r>
        <w:rPr>
          <w:sz w:val="32"/>
          <w:szCs w:val="32"/>
          <w:rtl/>
          <w:lang w:bidi="ar-AE"/>
        </w:rPr>
        <w:t xml:space="preserve"> (1996)</w:t>
      </w:r>
      <w:r>
        <w:rPr>
          <w:rFonts w:hint="eastAsia"/>
          <w:sz w:val="32"/>
          <w:szCs w:val="32"/>
          <w:rtl/>
          <w:lang w:bidi="ar-AE"/>
        </w:rPr>
        <w:t>،</w:t>
      </w:r>
      <w:r>
        <w:rPr>
          <w:sz w:val="32"/>
          <w:szCs w:val="32"/>
          <w:rtl/>
          <w:lang w:bidi="ar-AE"/>
        </w:rPr>
        <w:t xml:space="preserve"> </w:t>
      </w:r>
      <w:r>
        <w:rPr>
          <w:rFonts w:hint="eastAsia"/>
          <w:sz w:val="32"/>
          <w:szCs w:val="32"/>
          <w:rtl/>
          <w:lang w:bidi="ar-AE"/>
        </w:rPr>
        <w:t>مؤسسة</w:t>
      </w:r>
      <w:r>
        <w:rPr>
          <w:sz w:val="32"/>
          <w:szCs w:val="32"/>
          <w:rtl/>
          <w:lang w:bidi="ar-AE"/>
        </w:rPr>
        <w:t xml:space="preserve"> </w:t>
      </w:r>
      <w:r>
        <w:rPr>
          <w:rFonts w:hint="eastAsia"/>
          <w:sz w:val="32"/>
          <w:szCs w:val="32"/>
          <w:rtl/>
          <w:lang w:bidi="ar-AE"/>
        </w:rPr>
        <w:t>آل</w:t>
      </w:r>
      <w:r>
        <w:rPr>
          <w:sz w:val="32"/>
          <w:szCs w:val="32"/>
          <w:rtl/>
          <w:lang w:bidi="ar-AE"/>
        </w:rPr>
        <w:t xml:space="preserve"> </w:t>
      </w:r>
      <w:r>
        <w:rPr>
          <w:rFonts w:hint="eastAsia"/>
          <w:sz w:val="32"/>
          <w:szCs w:val="32"/>
          <w:rtl/>
          <w:lang w:bidi="ar-AE"/>
        </w:rPr>
        <w:t>البيت</w:t>
      </w:r>
      <w:r>
        <w:rPr>
          <w:sz w:val="32"/>
          <w:szCs w:val="32"/>
          <w:rtl/>
          <w:lang w:bidi="ar-AE"/>
        </w:rPr>
        <w:t xml:space="preserve"> – </w:t>
      </w:r>
      <w:r>
        <w:rPr>
          <w:rFonts w:hint="eastAsia"/>
          <w:sz w:val="32"/>
          <w:szCs w:val="32"/>
          <w:rtl/>
          <w:lang w:bidi="ar-AE"/>
        </w:rPr>
        <w:t>المجمع</w:t>
      </w:r>
      <w:r>
        <w:rPr>
          <w:sz w:val="32"/>
          <w:szCs w:val="32"/>
          <w:rtl/>
          <w:lang w:bidi="ar-AE"/>
        </w:rPr>
        <w:t xml:space="preserve"> </w:t>
      </w:r>
      <w:r>
        <w:rPr>
          <w:rFonts w:hint="eastAsia"/>
          <w:sz w:val="32"/>
          <w:szCs w:val="32"/>
          <w:rtl/>
          <w:lang w:bidi="ar-AE"/>
        </w:rPr>
        <w:t>الملكي</w:t>
      </w:r>
      <w:r>
        <w:rPr>
          <w:sz w:val="32"/>
          <w:szCs w:val="32"/>
          <w:rtl/>
          <w:lang w:bidi="ar-AE"/>
        </w:rPr>
        <w:t xml:space="preserve"> </w:t>
      </w:r>
      <w:r>
        <w:rPr>
          <w:rFonts w:hint="eastAsia"/>
          <w:sz w:val="32"/>
          <w:szCs w:val="32"/>
          <w:rtl/>
          <w:lang w:bidi="ar-AE"/>
        </w:rPr>
        <w:t>لبحوث</w:t>
      </w:r>
      <w:r>
        <w:rPr>
          <w:sz w:val="32"/>
          <w:szCs w:val="32"/>
          <w:rtl/>
          <w:lang w:bidi="ar-AE"/>
        </w:rPr>
        <w:t xml:space="preserve"> </w:t>
      </w:r>
      <w:r>
        <w:rPr>
          <w:rFonts w:hint="eastAsia"/>
          <w:sz w:val="32"/>
          <w:szCs w:val="32"/>
          <w:rtl/>
          <w:lang w:bidi="ar-AE"/>
        </w:rPr>
        <w:t>الحضارة</w:t>
      </w:r>
      <w:r>
        <w:rPr>
          <w:sz w:val="32"/>
          <w:szCs w:val="32"/>
          <w:rtl/>
          <w:lang w:bidi="ar-AE"/>
        </w:rPr>
        <w:t xml:space="preserve"> </w:t>
      </w:r>
      <w:r>
        <w:rPr>
          <w:rFonts w:hint="eastAsia"/>
          <w:sz w:val="32"/>
          <w:szCs w:val="32"/>
          <w:rtl/>
          <w:lang w:bidi="ar-AE"/>
        </w:rPr>
        <w:t>الإسلامية</w:t>
      </w:r>
      <w:r>
        <w:rPr>
          <w:sz w:val="32"/>
          <w:szCs w:val="32"/>
          <w:rtl/>
          <w:lang w:bidi="ar-AE"/>
        </w:rPr>
        <w:t xml:space="preserve">- </w:t>
      </w:r>
      <w:r>
        <w:rPr>
          <w:rFonts w:hint="eastAsia"/>
          <w:sz w:val="32"/>
          <w:szCs w:val="32"/>
          <w:rtl/>
          <w:lang w:bidi="ar-AE"/>
        </w:rPr>
        <w:t>،مطبوعات</w:t>
      </w:r>
      <w:r>
        <w:rPr>
          <w:sz w:val="32"/>
          <w:szCs w:val="32"/>
          <w:rtl/>
          <w:lang w:bidi="ar-AE"/>
        </w:rPr>
        <w:t xml:space="preserve"> </w:t>
      </w:r>
      <w:r>
        <w:rPr>
          <w:rFonts w:hint="eastAsia"/>
          <w:sz w:val="32"/>
          <w:szCs w:val="32"/>
          <w:rtl/>
          <w:lang w:bidi="ar-AE"/>
        </w:rPr>
        <w:t>جمعية</w:t>
      </w:r>
      <w:r>
        <w:rPr>
          <w:sz w:val="32"/>
          <w:szCs w:val="32"/>
          <w:rtl/>
          <w:lang w:bidi="ar-AE"/>
        </w:rPr>
        <w:t xml:space="preserve"> </w:t>
      </w:r>
      <w:r>
        <w:rPr>
          <w:rFonts w:hint="eastAsia"/>
          <w:sz w:val="32"/>
          <w:szCs w:val="32"/>
          <w:rtl/>
          <w:lang w:bidi="ar-AE"/>
        </w:rPr>
        <w:t>عمال</w:t>
      </w:r>
      <w:r>
        <w:rPr>
          <w:sz w:val="32"/>
          <w:szCs w:val="32"/>
          <w:rtl/>
          <w:lang w:bidi="ar-AE"/>
        </w:rPr>
        <w:t xml:space="preserve"> </w:t>
      </w:r>
      <w:r>
        <w:rPr>
          <w:rFonts w:hint="eastAsia"/>
          <w:sz w:val="32"/>
          <w:szCs w:val="32"/>
          <w:rtl/>
          <w:lang w:bidi="ar-AE"/>
        </w:rPr>
        <w:t>المطابع</w:t>
      </w:r>
      <w:r>
        <w:rPr>
          <w:sz w:val="32"/>
          <w:szCs w:val="32"/>
          <w:rtl/>
          <w:lang w:bidi="ar-AE"/>
        </w:rPr>
        <w:t xml:space="preserve"> </w:t>
      </w:r>
      <w:r>
        <w:rPr>
          <w:rFonts w:hint="eastAsia"/>
          <w:sz w:val="32"/>
          <w:szCs w:val="32"/>
          <w:rtl/>
          <w:lang w:bidi="ar-AE"/>
        </w:rPr>
        <w:t>التعاونية،</w:t>
      </w:r>
      <w:r>
        <w:rPr>
          <w:sz w:val="32"/>
          <w:szCs w:val="32"/>
          <w:rtl/>
          <w:lang w:bidi="ar-AE"/>
        </w:rPr>
        <w:t xml:space="preserve"> </w:t>
      </w:r>
      <w:r>
        <w:rPr>
          <w:rFonts w:hint="eastAsia"/>
          <w:sz w:val="32"/>
          <w:szCs w:val="32"/>
          <w:rtl/>
          <w:lang w:bidi="ar-AE"/>
        </w:rPr>
        <w:t>عمان</w:t>
      </w:r>
      <w:r>
        <w:rPr>
          <w:sz w:val="32"/>
          <w:szCs w:val="32"/>
          <w:rtl/>
          <w:lang w:bidi="ar-AE"/>
        </w:rPr>
        <w:t>.</w:t>
      </w:r>
    </w:p>
    <w:p w:rsidR="00C8652D" w:rsidRDefault="00C8652D" w:rsidP="005B3B6C">
      <w:pPr>
        <w:rPr>
          <w:sz w:val="32"/>
          <w:szCs w:val="32"/>
          <w:rtl/>
          <w:lang w:bidi="ar-AE"/>
        </w:rPr>
      </w:pPr>
      <w:r w:rsidRPr="008B635B">
        <w:rPr>
          <w:rFonts w:hint="eastAsia"/>
          <w:sz w:val="32"/>
          <w:szCs w:val="32"/>
          <w:rtl/>
          <w:lang w:bidi="ar-AE"/>
        </w:rPr>
        <w:t>بحوث</w:t>
      </w:r>
      <w:r w:rsidRPr="008B635B">
        <w:rPr>
          <w:sz w:val="32"/>
          <w:szCs w:val="32"/>
          <w:rtl/>
          <w:lang w:bidi="ar-AE"/>
        </w:rPr>
        <w:t xml:space="preserve"> </w:t>
      </w:r>
      <w:r>
        <w:rPr>
          <w:rFonts w:hint="eastAsia"/>
          <w:sz w:val="32"/>
          <w:szCs w:val="32"/>
          <w:rtl/>
          <w:lang w:bidi="ar-AE"/>
        </w:rPr>
        <w:t>ال</w:t>
      </w:r>
      <w:r w:rsidRPr="008B635B">
        <w:rPr>
          <w:rFonts w:hint="eastAsia"/>
          <w:sz w:val="32"/>
          <w:szCs w:val="32"/>
          <w:rtl/>
          <w:lang w:bidi="ar-AE"/>
        </w:rPr>
        <w:t>مؤتمر</w:t>
      </w:r>
      <w:r>
        <w:rPr>
          <w:sz w:val="32"/>
          <w:szCs w:val="32"/>
          <w:rtl/>
          <w:lang w:bidi="ar-AE"/>
        </w:rPr>
        <w:t xml:space="preserve"> </w:t>
      </w:r>
      <w:r>
        <w:rPr>
          <w:rFonts w:hint="eastAsia"/>
          <w:sz w:val="32"/>
          <w:szCs w:val="32"/>
          <w:rtl/>
          <w:lang w:bidi="ar-AE"/>
        </w:rPr>
        <w:t>الثاني</w:t>
      </w:r>
      <w:r>
        <w:rPr>
          <w:sz w:val="32"/>
          <w:szCs w:val="32"/>
          <w:rtl/>
          <w:lang w:bidi="ar-AE"/>
        </w:rPr>
        <w:t xml:space="preserve"> </w:t>
      </w:r>
      <w:r>
        <w:rPr>
          <w:rFonts w:hint="eastAsia"/>
          <w:sz w:val="32"/>
          <w:szCs w:val="32"/>
          <w:rtl/>
          <w:lang w:bidi="ar-AE"/>
        </w:rPr>
        <w:t>للأوقاف</w:t>
      </w:r>
      <w:r>
        <w:rPr>
          <w:sz w:val="32"/>
          <w:szCs w:val="32"/>
          <w:rtl/>
          <w:lang w:bidi="ar-AE"/>
        </w:rPr>
        <w:t xml:space="preserve"> </w:t>
      </w:r>
      <w:r>
        <w:rPr>
          <w:rFonts w:hint="eastAsia"/>
          <w:sz w:val="32"/>
          <w:szCs w:val="32"/>
          <w:rtl/>
          <w:lang w:bidi="ar-AE"/>
        </w:rPr>
        <w:t>بالمملكة</w:t>
      </w:r>
      <w:r>
        <w:rPr>
          <w:sz w:val="32"/>
          <w:szCs w:val="32"/>
          <w:rtl/>
          <w:lang w:bidi="ar-AE"/>
        </w:rPr>
        <w:t xml:space="preserve"> </w:t>
      </w:r>
      <w:r>
        <w:rPr>
          <w:rFonts w:hint="eastAsia"/>
          <w:sz w:val="32"/>
          <w:szCs w:val="32"/>
          <w:rtl/>
          <w:lang w:bidi="ar-AE"/>
        </w:rPr>
        <w:t>العربية</w:t>
      </w:r>
      <w:r>
        <w:rPr>
          <w:sz w:val="32"/>
          <w:szCs w:val="32"/>
          <w:rtl/>
          <w:lang w:bidi="ar-AE"/>
        </w:rPr>
        <w:t xml:space="preserve"> </w:t>
      </w:r>
      <w:r>
        <w:rPr>
          <w:rFonts w:hint="eastAsia"/>
          <w:sz w:val="32"/>
          <w:szCs w:val="32"/>
          <w:rtl/>
          <w:lang w:bidi="ar-AE"/>
        </w:rPr>
        <w:t>السعودية،</w:t>
      </w:r>
      <w:r>
        <w:rPr>
          <w:sz w:val="32"/>
          <w:szCs w:val="32"/>
          <w:rtl/>
          <w:lang w:bidi="ar-AE"/>
        </w:rPr>
        <w:t xml:space="preserve"> "</w:t>
      </w:r>
      <w:r>
        <w:rPr>
          <w:rFonts w:hint="eastAsia"/>
          <w:sz w:val="32"/>
          <w:szCs w:val="32"/>
          <w:rtl/>
          <w:lang w:bidi="ar-AE"/>
        </w:rPr>
        <w:t>الصيغ</w:t>
      </w:r>
      <w:r>
        <w:rPr>
          <w:sz w:val="32"/>
          <w:szCs w:val="32"/>
          <w:rtl/>
          <w:lang w:bidi="ar-AE"/>
        </w:rPr>
        <w:t xml:space="preserve"> </w:t>
      </w:r>
      <w:r>
        <w:rPr>
          <w:rFonts w:hint="eastAsia"/>
          <w:sz w:val="32"/>
          <w:szCs w:val="32"/>
          <w:rtl/>
          <w:lang w:bidi="ar-AE"/>
        </w:rPr>
        <w:t>التنموية</w:t>
      </w:r>
      <w:r>
        <w:rPr>
          <w:sz w:val="32"/>
          <w:szCs w:val="32"/>
          <w:rtl/>
          <w:lang w:bidi="ar-AE"/>
        </w:rPr>
        <w:t xml:space="preserve"> </w:t>
      </w:r>
      <w:r>
        <w:rPr>
          <w:rFonts w:hint="eastAsia"/>
          <w:sz w:val="32"/>
          <w:szCs w:val="32"/>
          <w:rtl/>
          <w:lang w:bidi="ar-AE"/>
        </w:rPr>
        <w:t>والرؤى</w:t>
      </w:r>
      <w:r>
        <w:rPr>
          <w:sz w:val="32"/>
          <w:szCs w:val="32"/>
          <w:rtl/>
          <w:lang w:bidi="ar-AE"/>
        </w:rPr>
        <w:t xml:space="preserve"> </w:t>
      </w:r>
      <w:r>
        <w:rPr>
          <w:rFonts w:hint="eastAsia"/>
          <w:sz w:val="32"/>
          <w:szCs w:val="32"/>
          <w:rtl/>
          <w:lang w:bidi="ar-AE"/>
        </w:rPr>
        <w:t>المستقبلية</w:t>
      </w:r>
      <w:r>
        <w:rPr>
          <w:sz w:val="32"/>
          <w:szCs w:val="32"/>
          <w:rtl/>
          <w:lang w:bidi="ar-AE"/>
        </w:rPr>
        <w:t>"</w:t>
      </w:r>
      <w:r>
        <w:rPr>
          <w:rFonts w:hint="eastAsia"/>
          <w:sz w:val="32"/>
          <w:szCs w:val="32"/>
          <w:rtl/>
          <w:lang w:bidi="ar-AE"/>
        </w:rPr>
        <w:t>،</w:t>
      </w:r>
      <w:r>
        <w:rPr>
          <w:sz w:val="32"/>
          <w:szCs w:val="32"/>
          <w:rtl/>
          <w:lang w:bidi="ar-AE"/>
        </w:rPr>
        <w:t>(2006)</w:t>
      </w:r>
      <w:r>
        <w:rPr>
          <w:rFonts w:hint="eastAsia"/>
          <w:sz w:val="32"/>
          <w:szCs w:val="32"/>
          <w:rtl/>
          <w:lang w:bidi="ar-AE"/>
        </w:rPr>
        <w:t>،مطبوعات</w:t>
      </w:r>
      <w:r>
        <w:rPr>
          <w:sz w:val="32"/>
          <w:szCs w:val="32"/>
          <w:rtl/>
          <w:lang w:bidi="ar-AE"/>
        </w:rPr>
        <w:t xml:space="preserve"> </w:t>
      </w:r>
      <w:r>
        <w:rPr>
          <w:rFonts w:hint="eastAsia"/>
          <w:sz w:val="32"/>
          <w:szCs w:val="32"/>
          <w:rtl/>
          <w:lang w:bidi="ar-AE"/>
        </w:rPr>
        <w:t>جامعة</w:t>
      </w:r>
      <w:r>
        <w:rPr>
          <w:sz w:val="32"/>
          <w:szCs w:val="32"/>
          <w:rtl/>
          <w:lang w:bidi="ar-AE"/>
        </w:rPr>
        <w:t xml:space="preserve"> </w:t>
      </w:r>
      <w:r>
        <w:rPr>
          <w:rFonts w:hint="eastAsia"/>
          <w:sz w:val="32"/>
          <w:szCs w:val="32"/>
          <w:rtl/>
          <w:lang w:bidi="ar-AE"/>
        </w:rPr>
        <w:t>أم</w:t>
      </w:r>
      <w:r>
        <w:rPr>
          <w:sz w:val="32"/>
          <w:szCs w:val="32"/>
          <w:rtl/>
          <w:lang w:bidi="ar-AE"/>
        </w:rPr>
        <w:t xml:space="preserve"> </w:t>
      </w:r>
      <w:r>
        <w:rPr>
          <w:rFonts w:hint="eastAsia"/>
          <w:sz w:val="32"/>
          <w:szCs w:val="32"/>
          <w:rtl/>
          <w:lang w:bidi="ar-AE"/>
        </w:rPr>
        <w:t>القرى</w:t>
      </w:r>
      <w:r>
        <w:rPr>
          <w:sz w:val="32"/>
          <w:szCs w:val="32"/>
          <w:rtl/>
          <w:lang w:bidi="ar-AE"/>
        </w:rPr>
        <w:t xml:space="preserve">. </w:t>
      </w:r>
    </w:p>
    <w:p w:rsidR="00C8652D" w:rsidRPr="008B635B" w:rsidRDefault="00C8652D" w:rsidP="005B3B6C">
      <w:pPr>
        <w:rPr>
          <w:sz w:val="32"/>
          <w:szCs w:val="32"/>
          <w:rtl/>
          <w:lang w:bidi="ar-AE"/>
        </w:rPr>
      </w:pPr>
      <w:r w:rsidRPr="008B635B">
        <w:rPr>
          <w:rFonts w:hint="eastAsia"/>
          <w:sz w:val="32"/>
          <w:szCs w:val="32"/>
          <w:rtl/>
          <w:lang w:bidi="ar-AE"/>
        </w:rPr>
        <w:t>بحوث</w:t>
      </w:r>
      <w:r w:rsidRPr="008B635B">
        <w:rPr>
          <w:sz w:val="32"/>
          <w:szCs w:val="32"/>
          <w:rtl/>
          <w:lang w:bidi="ar-AE"/>
        </w:rPr>
        <w:t xml:space="preserve"> </w:t>
      </w:r>
      <w:r w:rsidRPr="008B635B">
        <w:rPr>
          <w:rFonts w:hint="eastAsia"/>
          <w:sz w:val="32"/>
          <w:szCs w:val="32"/>
          <w:rtl/>
          <w:lang w:bidi="ar-AE"/>
        </w:rPr>
        <w:t>مؤتمرأثر</w:t>
      </w:r>
      <w:r w:rsidRPr="008B635B">
        <w:rPr>
          <w:sz w:val="32"/>
          <w:szCs w:val="32"/>
          <w:rtl/>
          <w:lang w:bidi="ar-AE"/>
        </w:rPr>
        <w:t xml:space="preserve"> </w:t>
      </w:r>
      <w:r w:rsidRPr="008B635B">
        <w:rPr>
          <w:rFonts w:hint="eastAsia"/>
          <w:sz w:val="32"/>
          <w:szCs w:val="32"/>
          <w:rtl/>
          <w:lang w:bidi="ar-AE"/>
        </w:rPr>
        <w:t>الوقف</w:t>
      </w:r>
      <w:r w:rsidRPr="008B635B">
        <w:rPr>
          <w:sz w:val="32"/>
          <w:szCs w:val="32"/>
          <w:rtl/>
          <w:lang w:bidi="ar-AE"/>
        </w:rPr>
        <w:t xml:space="preserve"> </w:t>
      </w:r>
      <w:r w:rsidRPr="008B635B">
        <w:rPr>
          <w:rFonts w:hint="eastAsia"/>
          <w:sz w:val="32"/>
          <w:szCs w:val="32"/>
          <w:rtl/>
          <w:lang w:bidi="ar-AE"/>
        </w:rPr>
        <w:t>الإسلامي</w:t>
      </w:r>
      <w:r w:rsidRPr="008B635B">
        <w:rPr>
          <w:sz w:val="32"/>
          <w:szCs w:val="32"/>
          <w:rtl/>
          <w:lang w:bidi="ar-AE"/>
        </w:rPr>
        <w:t xml:space="preserve"> </w:t>
      </w:r>
      <w:r w:rsidRPr="008B635B">
        <w:rPr>
          <w:rFonts w:hint="eastAsia"/>
          <w:sz w:val="32"/>
          <w:szCs w:val="32"/>
          <w:rtl/>
          <w:lang w:bidi="ar-AE"/>
        </w:rPr>
        <w:t>في</w:t>
      </w:r>
      <w:r w:rsidRPr="008B635B">
        <w:rPr>
          <w:sz w:val="32"/>
          <w:szCs w:val="32"/>
          <w:rtl/>
          <w:lang w:bidi="ar-AE"/>
        </w:rPr>
        <w:t xml:space="preserve"> </w:t>
      </w:r>
      <w:r w:rsidRPr="008B635B">
        <w:rPr>
          <w:rFonts w:hint="eastAsia"/>
          <w:sz w:val="32"/>
          <w:szCs w:val="32"/>
          <w:rtl/>
          <w:lang w:bidi="ar-AE"/>
        </w:rPr>
        <w:t>النهضة</w:t>
      </w:r>
      <w:r w:rsidRPr="008B635B">
        <w:rPr>
          <w:sz w:val="32"/>
          <w:szCs w:val="32"/>
          <w:rtl/>
          <w:lang w:bidi="ar-AE"/>
        </w:rPr>
        <w:t xml:space="preserve"> </w:t>
      </w:r>
      <w:r w:rsidRPr="008B635B">
        <w:rPr>
          <w:rFonts w:hint="eastAsia"/>
          <w:sz w:val="32"/>
          <w:szCs w:val="32"/>
          <w:rtl/>
          <w:lang w:bidi="ar-AE"/>
        </w:rPr>
        <w:t>التعليمية</w:t>
      </w:r>
      <w:r w:rsidRPr="008B635B">
        <w:rPr>
          <w:sz w:val="32"/>
          <w:szCs w:val="32"/>
          <w:rtl/>
          <w:lang w:bidi="ar-AE"/>
        </w:rPr>
        <w:t xml:space="preserve"> </w:t>
      </w:r>
      <w:r w:rsidRPr="008B635B">
        <w:rPr>
          <w:rFonts w:hint="eastAsia"/>
          <w:sz w:val="32"/>
          <w:szCs w:val="32"/>
          <w:rtl/>
          <w:lang w:bidi="ar-AE"/>
        </w:rPr>
        <w:t>المنعقد</w:t>
      </w:r>
      <w:r w:rsidRPr="008B635B">
        <w:rPr>
          <w:sz w:val="32"/>
          <w:szCs w:val="32"/>
          <w:rtl/>
          <w:lang w:bidi="ar-AE"/>
        </w:rPr>
        <w:t xml:space="preserve"> </w:t>
      </w:r>
      <w:r w:rsidRPr="008B635B">
        <w:rPr>
          <w:rFonts w:hint="eastAsia"/>
          <w:sz w:val="32"/>
          <w:szCs w:val="32"/>
          <w:rtl/>
          <w:lang w:bidi="ar-AE"/>
        </w:rPr>
        <w:t>في</w:t>
      </w:r>
      <w:r w:rsidRPr="008B635B">
        <w:rPr>
          <w:sz w:val="32"/>
          <w:szCs w:val="32"/>
          <w:rtl/>
          <w:lang w:bidi="ar-AE"/>
        </w:rPr>
        <w:t xml:space="preserve"> </w:t>
      </w:r>
      <w:r w:rsidRPr="008B635B">
        <w:rPr>
          <w:rFonts w:hint="eastAsia"/>
          <w:sz w:val="32"/>
          <w:szCs w:val="32"/>
          <w:rtl/>
          <w:lang w:bidi="ar-AE"/>
        </w:rPr>
        <w:t>جامعة</w:t>
      </w:r>
      <w:r w:rsidRPr="008B635B">
        <w:rPr>
          <w:sz w:val="32"/>
          <w:szCs w:val="32"/>
          <w:rtl/>
          <w:lang w:bidi="ar-AE"/>
        </w:rPr>
        <w:t xml:space="preserve"> </w:t>
      </w:r>
      <w:r w:rsidRPr="008B635B">
        <w:rPr>
          <w:rFonts w:hint="eastAsia"/>
          <w:sz w:val="32"/>
          <w:szCs w:val="32"/>
          <w:rtl/>
          <w:lang w:bidi="ar-AE"/>
        </w:rPr>
        <w:t>الشارقة،</w:t>
      </w:r>
      <w:r w:rsidRPr="008B635B">
        <w:rPr>
          <w:sz w:val="32"/>
          <w:szCs w:val="32"/>
          <w:rtl/>
          <w:lang w:bidi="ar-AE"/>
        </w:rPr>
        <w:t xml:space="preserve"> </w:t>
      </w:r>
      <w:r w:rsidRPr="008B635B">
        <w:rPr>
          <w:rFonts w:hint="eastAsia"/>
          <w:sz w:val="32"/>
          <w:szCs w:val="32"/>
          <w:rtl/>
          <w:lang w:bidi="ar-AE"/>
        </w:rPr>
        <w:t>الامارات</w:t>
      </w:r>
      <w:r w:rsidRPr="008B635B">
        <w:rPr>
          <w:sz w:val="32"/>
          <w:szCs w:val="32"/>
          <w:rtl/>
          <w:lang w:bidi="ar-AE"/>
        </w:rPr>
        <w:t xml:space="preserve"> </w:t>
      </w:r>
      <w:r w:rsidRPr="008B635B">
        <w:rPr>
          <w:rFonts w:hint="eastAsia"/>
          <w:sz w:val="32"/>
          <w:szCs w:val="32"/>
          <w:rtl/>
          <w:lang w:bidi="ar-AE"/>
        </w:rPr>
        <w:t>العربية</w:t>
      </w:r>
      <w:r w:rsidRPr="008B635B">
        <w:rPr>
          <w:sz w:val="32"/>
          <w:szCs w:val="32"/>
          <w:rtl/>
          <w:lang w:bidi="ar-AE"/>
        </w:rPr>
        <w:t xml:space="preserve"> </w:t>
      </w:r>
      <w:r w:rsidRPr="008B635B">
        <w:rPr>
          <w:rFonts w:hint="eastAsia"/>
          <w:sz w:val="32"/>
          <w:szCs w:val="32"/>
          <w:rtl/>
          <w:lang w:bidi="ar-AE"/>
        </w:rPr>
        <w:t>المتحدة</w:t>
      </w:r>
      <w:r w:rsidRPr="008B635B">
        <w:rPr>
          <w:sz w:val="32"/>
          <w:szCs w:val="32"/>
          <w:rtl/>
          <w:lang w:bidi="ar-AE"/>
        </w:rPr>
        <w:t xml:space="preserve"> </w:t>
      </w:r>
      <w:r w:rsidRPr="008B635B">
        <w:rPr>
          <w:rFonts w:hint="eastAsia"/>
          <w:sz w:val="32"/>
          <w:szCs w:val="32"/>
          <w:rtl/>
          <w:lang w:bidi="ar-AE"/>
        </w:rPr>
        <w:t>،</w:t>
      </w:r>
      <w:r w:rsidRPr="008B635B">
        <w:rPr>
          <w:sz w:val="32"/>
          <w:szCs w:val="32"/>
          <w:rtl/>
          <w:lang w:bidi="ar-AE"/>
        </w:rPr>
        <w:t xml:space="preserve"> </w:t>
      </w:r>
      <w:r w:rsidRPr="008B635B">
        <w:rPr>
          <w:rFonts w:hint="eastAsia"/>
          <w:sz w:val="32"/>
          <w:szCs w:val="32"/>
          <w:rtl/>
          <w:lang w:bidi="ar-AE"/>
        </w:rPr>
        <w:t>مايو</w:t>
      </w:r>
      <w:r w:rsidRPr="008B635B">
        <w:rPr>
          <w:sz w:val="32"/>
          <w:szCs w:val="32"/>
          <w:rtl/>
          <w:lang w:bidi="ar-AE"/>
        </w:rPr>
        <w:t xml:space="preserve"> 2011:</w:t>
      </w:r>
    </w:p>
    <w:p w:rsidR="00C8652D" w:rsidRPr="004750A9" w:rsidRDefault="00C8652D" w:rsidP="004750A9">
      <w:pPr>
        <w:pStyle w:val="ListParagraph"/>
        <w:numPr>
          <w:ilvl w:val="0"/>
          <w:numId w:val="3"/>
        </w:numPr>
        <w:rPr>
          <w:sz w:val="32"/>
          <w:szCs w:val="32"/>
          <w:rtl/>
          <w:lang w:bidi="ar-AE"/>
        </w:rPr>
      </w:pPr>
      <w:r w:rsidRPr="004750A9">
        <w:rPr>
          <w:rFonts w:hint="eastAsia"/>
          <w:sz w:val="32"/>
          <w:szCs w:val="32"/>
          <w:rtl/>
          <w:lang w:bidi="ar-AE"/>
        </w:rPr>
        <w:t>ضميرية</w:t>
      </w:r>
      <w:r w:rsidRPr="004750A9">
        <w:rPr>
          <w:sz w:val="32"/>
          <w:szCs w:val="32"/>
          <w:rtl/>
          <w:lang w:bidi="ar-AE"/>
        </w:rPr>
        <w:t xml:space="preserve">: </w:t>
      </w:r>
      <w:r w:rsidRPr="004750A9">
        <w:rPr>
          <w:rFonts w:hint="eastAsia"/>
          <w:sz w:val="32"/>
          <w:szCs w:val="32"/>
          <w:rtl/>
          <w:lang w:bidi="ar-AE"/>
        </w:rPr>
        <w:t>عثمان</w:t>
      </w:r>
      <w:r w:rsidRPr="004750A9">
        <w:rPr>
          <w:sz w:val="32"/>
          <w:szCs w:val="32"/>
          <w:rtl/>
          <w:lang w:bidi="ar-AE"/>
        </w:rPr>
        <w:t xml:space="preserve"> </w:t>
      </w:r>
      <w:r w:rsidRPr="004750A9">
        <w:rPr>
          <w:rFonts w:hint="eastAsia"/>
          <w:sz w:val="32"/>
          <w:szCs w:val="32"/>
          <w:rtl/>
          <w:lang w:bidi="ar-AE"/>
        </w:rPr>
        <w:t>جمعة</w:t>
      </w:r>
      <w:r w:rsidRPr="004750A9">
        <w:rPr>
          <w:sz w:val="32"/>
          <w:szCs w:val="32"/>
          <w:rtl/>
          <w:lang w:bidi="ar-AE"/>
        </w:rPr>
        <w:t xml:space="preserve">: </w:t>
      </w:r>
      <w:r w:rsidRPr="004750A9">
        <w:rPr>
          <w:rFonts w:hint="eastAsia"/>
          <w:sz w:val="32"/>
          <w:szCs w:val="32"/>
          <w:rtl/>
          <w:lang w:bidi="ar-AE"/>
        </w:rPr>
        <w:t>استثمار</w:t>
      </w:r>
      <w:r w:rsidRPr="004750A9">
        <w:rPr>
          <w:sz w:val="32"/>
          <w:szCs w:val="32"/>
          <w:rtl/>
          <w:lang w:bidi="ar-AE"/>
        </w:rPr>
        <w:t xml:space="preserve"> </w:t>
      </w:r>
      <w:r w:rsidRPr="004750A9">
        <w:rPr>
          <w:rFonts w:hint="eastAsia"/>
          <w:sz w:val="32"/>
          <w:szCs w:val="32"/>
          <w:rtl/>
          <w:lang w:bidi="ar-AE"/>
        </w:rPr>
        <w:t>أموال</w:t>
      </w:r>
      <w:r w:rsidRPr="004750A9">
        <w:rPr>
          <w:sz w:val="32"/>
          <w:szCs w:val="32"/>
          <w:rtl/>
          <w:lang w:bidi="ar-AE"/>
        </w:rPr>
        <w:t xml:space="preserve"> </w:t>
      </w:r>
      <w:r w:rsidRPr="004750A9">
        <w:rPr>
          <w:rFonts w:hint="eastAsia"/>
          <w:sz w:val="32"/>
          <w:szCs w:val="32"/>
          <w:rtl/>
          <w:lang w:bidi="ar-AE"/>
        </w:rPr>
        <w:t>الأوقاف</w:t>
      </w:r>
      <w:r w:rsidRPr="004750A9">
        <w:rPr>
          <w:sz w:val="32"/>
          <w:szCs w:val="32"/>
          <w:rtl/>
          <w:lang w:bidi="ar-AE"/>
        </w:rPr>
        <w:t xml:space="preserve"> </w:t>
      </w:r>
      <w:r w:rsidRPr="004750A9">
        <w:rPr>
          <w:rFonts w:hint="eastAsia"/>
          <w:sz w:val="32"/>
          <w:szCs w:val="32"/>
          <w:rtl/>
          <w:lang w:bidi="ar-AE"/>
        </w:rPr>
        <w:t>على</w:t>
      </w:r>
      <w:r w:rsidRPr="004750A9">
        <w:rPr>
          <w:sz w:val="32"/>
          <w:szCs w:val="32"/>
          <w:rtl/>
          <w:lang w:bidi="ar-AE"/>
        </w:rPr>
        <w:t xml:space="preserve"> </w:t>
      </w:r>
      <w:r w:rsidRPr="004750A9">
        <w:rPr>
          <w:rFonts w:hint="eastAsia"/>
          <w:sz w:val="32"/>
          <w:szCs w:val="32"/>
          <w:rtl/>
          <w:lang w:bidi="ar-AE"/>
        </w:rPr>
        <w:t>التعليم</w:t>
      </w:r>
      <w:r w:rsidRPr="004750A9">
        <w:rPr>
          <w:sz w:val="32"/>
          <w:szCs w:val="32"/>
          <w:rtl/>
          <w:lang w:bidi="ar-AE"/>
        </w:rPr>
        <w:t xml:space="preserve"> </w:t>
      </w:r>
      <w:r w:rsidRPr="004750A9">
        <w:rPr>
          <w:rFonts w:hint="eastAsia"/>
          <w:sz w:val="32"/>
          <w:szCs w:val="32"/>
          <w:rtl/>
          <w:lang w:bidi="ar-AE"/>
        </w:rPr>
        <w:t>وأساليب</w:t>
      </w:r>
      <w:r w:rsidRPr="004750A9">
        <w:rPr>
          <w:sz w:val="32"/>
          <w:szCs w:val="32"/>
          <w:rtl/>
          <w:lang w:bidi="ar-AE"/>
        </w:rPr>
        <w:t xml:space="preserve"> </w:t>
      </w:r>
      <w:r w:rsidRPr="004750A9">
        <w:rPr>
          <w:rFonts w:hint="eastAsia"/>
          <w:sz w:val="32"/>
          <w:szCs w:val="32"/>
          <w:rtl/>
          <w:lang w:bidi="ar-AE"/>
        </w:rPr>
        <w:t>إدارتها</w:t>
      </w:r>
      <w:r w:rsidRPr="004750A9">
        <w:rPr>
          <w:sz w:val="32"/>
          <w:szCs w:val="32"/>
          <w:rtl/>
          <w:lang w:bidi="ar-AE"/>
        </w:rPr>
        <w:t>.</w:t>
      </w:r>
    </w:p>
    <w:p w:rsidR="00C8652D" w:rsidRPr="004750A9" w:rsidRDefault="00C8652D" w:rsidP="004750A9">
      <w:pPr>
        <w:pStyle w:val="ListParagraph"/>
        <w:numPr>
          <w:ilvl w:val="0"/>
          <w:numId w:val="3"/>
        </w:numPr>
        <w:rPr>
          <w:sz w:val="32"/>
          <w:szCs w:val="32"/>
          <w:rtl/>
          <w:lang w:bidi="ar-AE"/>
        </w:rPr>
      </w:pPr>
      <w:r w:rsidRPr="004750A9">
        <w:rPr>
          <w:rFonts w:hint="eastAsia"/>
          <w:sz w:val="32"/>
          <w:szCs w:val="32"/>
          <w:rtl/>
          <w:lang w:bidi="ar-AE"/>
        </w:rPr>
        <w:t>بوداود</w:t>
      </w:r>
      <w:r w:rsidRPr="004750A9">
        <w:rPr>
          <w:sz w:val="32"/>
          <w:szCs w:val="32"/>
          <w:rtl/>
          <w:lang w:bidi="ar-AE"/>
        </w:rPr>
        <w:t xml:space="preserve">: </w:t>
      </w:r>
      <w:r w:rsidRPr="004750A9">
        <w:rPr>
          <w:rFonts w:hint="eastAsia"/>
          <w:sz w:val="32"/>
          <w:szCs w:val="32"/>
          <w:rtl/>
          <w:lang w:bidi="ar-AE"/>
        </w:rPr>
        <w:t>عبيد،</w:t>
      </w:r>
      <w:r w:rsidRPr="004750A9">
        <w:rPr>
          <w:sz w:val="32"/>
          <w:szCs w:val="32"/>
          <w:rtl/>
          <w:lang w:bidi="ar-AE"/>
        </w:rPr>
        <w:t xml:space="preserve"> </w:t>
      </w:r>
      <w:r w:rsidRPr="004750A9">
        <w:rPr>
          <w:rFonts w:hint="eastAsia"/>
          <w:sz w:val="32"/>
          <w:szCs w:val="32"/>
          <w:rtl/>
          <w:lang w:bidi="ar-AE"/>
        </w:rPr>
        <w:t>دور</w:t>
      </w:r>
      <w:r w:rsidRPr="004750A9">
        <w:rPr>
          <w:sz w:val="32"/>
          <w:szCs w:val="32"/>
          <w:rtl/>
          <w:lang w:bidi="ar-AE"/>
        </w:rPr>
        <w:t xml:space="preserve"> </w:t>
      </w:r>
      <w:r w:rsidRPr="004750A9">
        <w:rPr>
          <w:rFonts w:hint="eastAsia"/>
          <w:sz w:val="32"/>
          <w:szCs w:val="32"/>
          <w:rtl/>
          <w:lang w:bidi="ar-AE"/>
        </w:rPr>
        <w:t>الوقف</w:t>
      </w:r>
      <w:r w:rsidRPr="004750A9">
        <w:rPr>
          <w:sz w:val="32"/>
          <w:szCs w:val="32"/>
          <w:rtl/>
          <w:lang w:bidi="ar-AE"/>
        </w:rPr>
        <w:t xml:space="preserve"> </w:t>
      </w:r>
      <w:r w:rsidRPr="004750A9">
        <w:rPr>
          <w:rFonts w:hint="eastAsia"/>
          <w:sz w:val="32"/>
          <w:szCs w:val="32"/>
          <w:rtl/>
          <w:lang w:bidi="ar-AE"/>
        </w:rPr>
        <w:t>في</w:t>
      </w:r>
      <w:r w:rsidRPr="004750A9">
        <w:rPr>
          <w:sz w:val="32"/>
          <w:szCs w:val="32"/>
          <w:rtl/>
          <w:lang w:bidi="ar-AE"/>
        </w:rPr>
        <w:t xml:space="preserve"> </w:t>
      </w:r>
      <w:r w:rsidRPr="004750A9">
        <w:rPr>
          <w:rFonts w:hint="eastAsia"/>
          <w:sz w:val="32"/>
          <w:szCs w:val="32"/>
          <w:rtl/>
          <w:lang w:bidi="ar-AE"/>
        </w:rPr>
        <w:t>خدمة</w:t>
      </w:r>
      <w:r w:rsidRPr="004750A9">
        <w:rPr>
          <w:sz w:val="32"/>
          <w:szCs w:val="32"/>
          <w:rtl/>
          <w:lang w:bidi="ar-AE"/>
        </w:rPr>
        <w:t xml:space="preserve"> </w:t>
      </w:r>
      <w:r w:rsidRPr="004750A9">
        <w:rPr>
          <w:rFonts w:hint="eastAsia"/>
          <w:sz w:val="32"/>
          <w:szCs w:val="32"/>
          <w:rtl/>
          <w:lang w:bidi="ar-AE"/>
        </w:rPr>
        <w:t>العلم</w:t>
      </w:r>
      <w:r w:rsidRPr="004750A9">
        <w:rPr>
          <w:sz w:val="32"/>
          <w:szCs w:val="32"/>
          <w:rtl/>
          <w:lang w:bidi="ar-AE"/>
        </w:rPr>
        <w:t xml:space="preserve"> </w:t>
      </w:r>
      <w:r w:rsidRPr="004750A9">
        <w:rPr>
          <w:rFonts w:hint="eastAsia"/>
          <w:sz w:val="32"/>
          <w:szCs w:val="32"/>
          <w:rtl/>
          <w:lang w:bidi="ar-AE"/>
        </w:rPr>
        <w:t>وأهله،</w:t>
      </w:r>
      <w:r w:rsidRPr="004750A9">
        <w:rPr>
          <w:sz w:val="32"/>
          <w:szCs w:val="32"/>
          <w:rtl/>
          <w:lang w:bidi="ar-AE"/>
        </w:rPr>
        <w:t xml:space="preserve"> </w:t>
      </w:r>
      <w:r w:rsidRPr="004750A9">
        <w:rPr>
          <w:rFonts w:hint="eastAsia"/>
          <w:sz w:val="32"/>
          <w:szCs w:val="32"/>
          <w:rtl/>
          <w:lang w:bidi="ar-AE"/>
        </w:rPr>
        <w:t>نماذج</w:t>
      </w:r>
      <w:r w:rsidRPr="004750A9">
        <w:rPr>
          <w:sz w:val="32"/>
          <w:szCs w:val="32"/>
          <w:rtl/>
          <w:lang w:bidi="ar-AE"/>
        </w:rPr>
        <w:t xml:space="preserve"> </w:t>
      </w:r>
      <w:r w:rsidRPr="004750A9">
        <w:rPr>
          <w:rFonts w:hint="eastAsia"/>
          <w:sz w:val="32"/>
          <w:szCs w:val="32"/>
          <w:rtl/>
          <w:lang w:bidi="ar-AE"/>
        </w:rPr>
        <w:t>من</w:t>
      </w:r>
      <w:r w:rsidRPr="004750A9">
        <w:rPr>
          <w:sz w:val="32"/>
          <w:szCs w:val="32"/>
          <w:rtl/>
          <w:lang w:bidi="ar-AE"/>
        </w:rPr>
        <w:t xml:space="preserve"> </w:t>
      </w:r>
      <w:r w:rsidRPr="004750A9">
        <w:rPr>
          <w:rFonts w:hint="eastAsia"/>
          <w:sz w:val="32"/>
          <w:szCs w:val="32"/>
          <w:rtl/>
          <w:lang w:bidi="ar-AE"/>
        </w:rPr>
        <w:t>تاريخ</w:t>
      </w:r>
      <w:r w:rsidRPr="004750A9">
        <w:rPr>
          <w:sz w:val="32"/>
          <w:szCs w:val="32"/>
          <w:rtl/>
          <w:lang w:bidi="ar-AE"/>
        </w:rPr>
        <w:t xml:space="preserve"> </w:t>
      </w:r>
      <w:r w:rsidRPr="004750A9">
        <w:rPr>
          <w:rFonts w:hint="eastAsia"/>
          <w:sz w:val="32"/>
          <w:szCs w:val="32"/>
          <w:rtl/>
          <w:lang w:bidi="ar-AE"/>
        </w:rPr>
        <w:t>المغرب</w:t>
      </w:r>
      <w:r w:rsidRPr="004750A9">
        <w:rPr>
          <w:sz w:val="32"/>
          <w:szCs w:val="32"/>
          <w:rtl/>
          <w:lang w:bidi="ar-AE"/>
        </w:rPr>
        <w:t xml:space="preserve"> </w:t>
      </w:r>
      <w:r w:rsidRPr="004750A9">
        <w:rPr>
          <w:rFonts w:hint="eastAsia"/>
          <w:sz w:val="32"/>
          <w:szCs w:val="32"/>
          <w:rtl/>
          <w:lang w:bidi="ar-AE"/>
        </w:rPr>
        <w:t>الإسلامي</w:t>
      </w:r>
      <w:r w:rsidRPr="004750A9">
        <w:rPr>
          <w:sz w:val="32"/>
          <w:szCs w:val="32"/>
          <w:rtl/>
          <w:lang w:bidi="ar-AE"/>
        </w:rPr>
        <w:t xml:space="preserve"> </w:t>
      </w:r>
      <w:r w:rsidRPr="004750A9">
        <w:rPr>
          <w:rFonts w:hint="eastAsia"/>
          <w:sz w:val="32"/>
          <w:szCs w:val="32"/>
          <w:rtl/>
          <w:lang w:bidi="ar-AE"/>
        </w:rPr>
        <w:t>الوسيط</w:t>
      </w:r>
      <w:r w:rsidRPr="004750A9">
        <w:rPr>
          <w:sz w:val="32"/>
          <w:szCs w:val="32"/>
          <w:rtl/>
          <w:lang w:bidi="ar-AE"/>
        </w:rPr>
        <w:t>.</w:t>
      </w:r>
    </w:p>
    <w:p w:rsidR="00C8652D" w:rsidRPr="004750A9" w:rsidRDefault="00C8652D" w:rsidP="004750A9">
      <w:pPr>
        <w:pStyle w:val="ListParagraph"/>
        <w:numPr>
          <w:ilvl w:val="0"/>
          <w:numId w:val="3"/>
        </w:numPr>
        <w:rPr>
          <w:sz w:val="32"/>
          <w:szCs w:val="32"/>
          <w:rtl/>
          <w:lang w:bidi="ar-AE"/>
        </w:rPr>
      </w:pPr>
      <w:r w:rsidRPr="004750A9">
        <w:rPr>
          <w:rFonts w:hint="eastAsia"/>
          <w:sz w:val="32"/>
          <w:szCs w:val="32"/>
          <w:rtl/>
          <w:lang w:bidi="ar-AE"/>
        </w:rPr>
        <w:t>الحليبي</w:t>
      </w:r>
      <w:r w:rsidRPr="004750A9">
        <w:rPr>
          <w:sz w:val="32"/>
          <w:szCs w:val="32"/>
          <w:rtl/>
          <w:lang w:bidi="ar-AE"/>
        </w:rPr>
        <w:t xml:space="preserve">: </w:t>
      </w:r>
      <w:r w:rsidRPr="004750A9">
        <w:rPr>
          <w:rFonts w:hint="eastAsia"/>
          <w:sz w:val="32"/>
          <w:szCs w:val="32"/>
          <w:rtl/>
          <w:lang w:bidi="ar-AE"/>
        </w:rPr>
        <w:t>غادة</w:t>
      </w:r>
      <w:r w:rsidRPr="004750A9">
        <w:rPr>
          <w:sz w:val="32"/>
          <w:szCs w:val="32"/>
          <w:rtl/>
          <w:lang w:bidi="ar-AE"/>
        </w:rPr>
        <w:t xml:space="preserve"> </w:t>
      </w:r>
      <w:r w:rsidRPr="004750A9">
        <w:rPr>
          <w:rFonts w:hint="eastAsia"/>
          <w:sz w:val="32"/>
          <w:szCs w:val="32"/>
          <w:rtl/>
          <w:lang w:bidi="ar-AE"/>
        </w:rPr>
        <w:t>عبد</w:t>
      </w:r>
      <w:r w:rsidRPr="004750A9">
        <w:rPr>
          <w:sz w:val="32"/>
          <w:szCs w:val="32"/>
          <w:rtl/>
          <w:lang w:bidi="ar-AE"/>
        </w:rPr>
        <w:t xml:space="preserve"> </w:t>
      </w:r>
      <w:r w:rsidRPr="004750A9">
        <w:rPr>
          <w:rFonts w:hint="eastAsia"/>
          <w:sz w:val="32"/>
          <w:szCs w:val="32"/>
          <w:rtl/>
          <w:lang w:bidi="ar-AE"/>
        </w:rPr>
        <w:t>اللطيف،</w:t>
      </w:r>
      <w:r w:rsidRPr="004750A9">
        <w:rPr>
          <w:sz w:val="32"/>
          <w:szCs w:val="32"/>
          <w:rtl/>
          <w:lang w:bidi="ar-AE"/>
        </w:rPr>
        <w:t xml:space="preserve"> </w:t>
      </w:r>
      <w:r w:rsidRPr="004750A9">
        <w:rPr>
          <w:rFonts w:hint="eastAsia"/>
          <w:sz w:val="32"/>
          <w:szCs w:val="32"/>
          <w:rtl/>
          <w:lang w:bidi="ar-AE"/>
        </w:rPr>
        <w:t>دراسة</w:t>
      </w:r>
      <w:r w:rsidRPr="004750A9">
        <w:rPr>
          <w:sz w:val="32"/>
          <w:szCs w:val="32"/>
          <w:rtl/>
          <w:lang w:bidi="ar-AE"/>
        </w:rPr>
        <w:t xml:space="preserve"> </w:t>
      </w:r>
      <w:r w:rsidRPr="004750A9">
        <w:rPr>
          <w:rFonts w:hint="eastAsia"/>
          <w:sz w:val="32"/>
          <w:szCs w:val="32"/>
          <w:rtl/>
          <w:lang w:bidi="ar-AE"/>
        </w:rPr>
        <w:t>لتجار</w:t>
      </w:r>
      <w:r w:rsidRPr="004750A9">
        <w:rPr>
          <w:sz w:val="32"/>
          <w:szCs w:val="32"/>
          <w:rtl/>
          <w:lang w:bidi="ar-AE"/>
        </w:rPr>
        <w:t xml:space="preserve"> </w:t>
      </w:r>
      <w:r w:rsidRPr="004750A9">
        <w:rPr>
          <w:rFonts w:hint="eastAsia"/>
          <w:sz w:val="32"/>
          <w:szCs w:val="32"/>
          <w:rtl/>
          <w:lang w:bidi="ar-AE"/>
        </w:rPr>
        <w:t>حية</w:t>
      </w:r>
      <w:r w:rsidRPr="004750A9">
        <w:rPr>
          <w:sz w:val="32"/>
          <w:szCs w:val="32"/>
          <w:rtl/>
          <w:lang w:bidi="ar-AE"/>
        </w:rPr>
        <w:t xml:space="preserve"> </w:t>
      </w:r>
      <w:r w:rsidRPr="004750A9">
        <w:rPr>
          <w:rFonts w:hint="eastAsia"/>
          <w:sz w:val="32"/>
          <w:szCs w:val="32"/>
          <w:rtl/>
          <w:lang w:bidi="ar-AE"/>
        </w:rPr>
        <w:t>لمشاريع</w:t>
      </w:r>
      <w:r w:rsidRPr="004750A9">
        <w:rPr>
          <w:sz w:val="32"/>
          <w:szCs w:val="32"/>
          <w:rtl/>
          <w:lang w:bidi="ar-AE"/>
        </w:rPr>
        <w:t xml:space="preserve"> </w:t>
      </w:r>
      <w:r w:rsidRPr="004750A9">
        <w:rPr>
          <w:rFonts w:hint="eastAsia"/>
          <w:sz w:val="32"/>
          <w:szCs w:val="32"/>
          <w:rtl/>
          <w:lang w:bidi="ar-AE"/>
        </w:rPr>
        <w:t>مهتمة</w:t>
      </w:r>
      <w:r w:rsidRPr="004750A9">
        <w:rPr>
          <w:sz w:val="32"/>
          <w:szCs w:val="32"/>
          <w:rtl/>
          <w:lang w:bidi="ar-AE"/>
        </w:rPr>
        <w:t xml:space="preserve"> </w:t>
      </w:r>
      <w:r w:rsidRPr="004750A9">
        <w:rPr>
          <w:rFonts w:hint="eastAsia"/>
          <w:sz w:val="32"/>
          <w:szCs w:val="32"/>
          <w:rtl/>
          <w:lang w:bidi="ar-AE"/>
        </w:rPr>
        <w:t>بالوقف</w:t>
      </w:r>
      <w:r w:rsidRPr="004750A9">
        <w:rPr>
          <w:sz w:val="32"/>
          <w:szCs w:val="32"/>
          <w:rtl/>
          <w:lang w:bidi="ar-AE"/>
        </w:rPr>
        <w:t xml:space="preserve"> </w:t>
      </w:r>
      <w:r w:rsidRPr="004750A9">
        <w:rPr>
          <w:rFonts w:hint="eastAsia"/>
          <w:sz w:val="32"/>
          <w:szCs w:val="32"/>
          <w:rtl/>
          <w:lang w:bidi="ar-AE"/>
        </w:rPr>
        <w:t>العلمي</w:t>
      </w:r>
      <w:r w:rsidRPr="004750A9">
        <w:rPr>
          <w:sz w:val="32"/>
          <w:szCs w:val="32"/>
          <w:rtl/>
          <w:lang w:bidi="ar-AE"/>
        </w:rPr>
        <w:t>.</w:t>
      </w:r>
    </w:p>
    <w:p w:rsidR="00C8652D" w:rsidRPr="004750A9" w:rsidRDefault="00C8652D" w:rsidP="004750A9">
      <w:pPr>
        <w:pStyle w:val="ListParagraph"/>
        <w:numPr>
          <w:ilvl w:val="0"/>
          <w:numId w:val="3"/>
        </w:numPr>
        <w:rPr>
          <w:sz w:val="32"/>
          <w:szCs w:val="32"/>
          <w:rtl/>
          <w:lang w:bidi="ar-AE"/>
        </w:rPr>
      </w:pPr>
      <w:r w:rsidRPr="004750A9">
        <w:rPr>
          <w:rFonts w:hint="eastAsia"/>
          <w:sz w:val="32"/>
          <w:szCs w:val="32"/>
          <w:rtl/>
          <w:lang w:bidi="ar-AE"/>
        </w:rPr>
        <w:t>المغلاج</w:t>
      </w:r>
      <w:r w:rsidRPr="004750A9">
        <w:rPr>
          <w:sz w:val="32"/>
          <w:szCs w:val="32"/>
          <w:rtl/>
          <w:lang w:bidi="ar-AE"/>
        </w:rPr>
        <w:t xml:space="preserve">: </w:t>
      </w:r>
      <w:r w:rsidRPr="004750A9">
        <w:rPr>
          <w:rFonts w:hint="eastAsia"/>
          <w:sz w:val="32"/>
          <w:szCs w:val="32"/>
          <w:rtl/>
          <w:lang w:bidi="ar-AE"/>
        </w:rPr>
        <w:t>عبد</w:t>
      </w:r>
      <w:r w:rsidRPr="004750A9">
        <w:rPr>
          <w:sz w:val="32"/>
          <w:szCs w:val="32"/>
          <w:rtl/>
          <w:lang w:bidi="ar-AE"/>
        </w:rPr>
        <w:t xml:space="preserve"> </w:t>
      </w:r>
      <w:r w:rsidRPr="004750A9">
        <w:rPr>
          <w:rFonts w:hint="eastAsia"/>
          <w:sz w:val="32"/>
          <w:szCs w:val="32"/>
          <w:rtl/>
          <w:lang w:bidi="ar-AE"/>
        </w:rPr>
        <w:t>الله</w:t>
      </w:r>
      <w:r w:rsidRPr="004750A9">
        <w:rPr>
          <w:sz w:val="32"/>
          <w:szCs w:val="32"/>
          <w:rtl/>
          <w:lang w:bidi="ar-AE"/>
        </w:rPr>
        <w:t xml:space="preserve"> </w:t>
      </w:r>
      <w:r w:rsidRPr="004750A9">
        <w:rPr>
          <w:rFonts w:hint="eastAsia"/>
          <w:sz w:val="32"/>
          <w:szCs w:val="32"/>
          <w:rtl/>
          <w:lang w:bidi="ar-AE"/>
        </w:rPr>
        <w:t>إبراهيم،</w:t>
      </w:r>
      <w:r w:rsidRPr="004750A9">
        <w:rPr>
          <w:sz w:val="32"/>
          <w:szCs w:val="32"/>
          <w:rtl/>
          <w:lang w:bidi="ar-AE"/>
        </w:rPr>
        <w:t xml:space="preserve"> </w:t>
      </w:r>
      <w:r w:rsidRPr="004750A9">
        <w:rPr>
          <w:rFonts w:hint="eastAsia"/>
          <w:sz w:val="32"/>
          <w:szCs w:val="32"/>
          <w:rtl/>
          <w:lang w:bidi="ar-AE"/>
        </w:rPr>
        <w:t>الوقف</w:t>
      </w:r>
      <w:r w:rsidRPr="004750A9">
        <w:rPr>
          <w:sz w:val="32"/>
          <w:szCs w:val="32"/>
          <w:rtl/>
          <w:lang w:bidi="ar-AE"/>
        </w:rPr>
        <w:t xml:space="preserve"> </w:t>
      </w:r>
      <w:r w:rsidRPr="004750A9">
        <w:rPr>
          <w:rFonts w:hint="eastAsia"/>
          <w:sz w:val="32"/>
          <w:szCs w:val="32"/>
          <w:rtl/>
          <w:lang w:bidi="ar-AE"/>
        </w:rPr>
        <w:t>العلمي</w:t>
      </w:r>
      <w:r w:rsidRPr="004750A9">
        <w:rPr>
          <w:sz w:val="32"/>
          <w:szCs w:val="32"/>
          <w:rtl/>
          <w:lang w:bidi="ar-AE"/>
        </w:rPr>
        <w:t xml:space="preserve"> </w:t>
      </w:r>
      <w:r w:rsidRPr="004750A9">
        <w:rPr>
          <w:rFonts w:hint="eastAsia"/>
          <w:sz w:val="32"/>
          <w:szCs w:val="32"/>
          <w:rtl/>
          <w:lang w:bidi="ar-AE"/>
        </w:rPr>
        <w:t>ودوره</w:t>
      </w:r>
      <w:r w:rsidRPr="004750A9">
        <w:rPr>
          <w:sz w:val="32"/>
          <w:szCs w:val="32"/>
          <w:rtl/>
          <w:lang w:bidi="ar-AE"/>
        </w:rPr>
        <w:t xml:space="preserve"> </w:t>
      </w:r>
      <w:r w:rsidRPr="004750A9">
        <w:rPr>
          <w:rFonts w:hint="eastAsia"/>
          <w:sz w:val="32"/>
          <w:szCs w:val="32"/>
          <w:rtl/>
          <w:lang w:bidi="ar-AE"/>
        </w:rPr>
        <w:t>في</w:t>
      </w:r>
      <w:r w:rsidRPr="004750A9">
        <w:rPr>
          <w:sz w:val="32"/>
          <w:szCs w:val="32"/>
          <w:rtl/>
          <w:lang w:bidi="ar-AE"/>
        </w:rPr>
        <w:t xml:space="preserve"> </w:t>
      </w:r>
      <w:r w:rsidRPr="004750A9">
        <w:rPr>
          <w:rFonts w:hint="eastAsia"/>
          <w:sz w:val="32"/>
          <w:szCs w:val="32"/>
          <w:rtl/>
          <w:lang w:bidi="ar-AE"/>
        </w:rPr>
        <w:t>النهضة،</w:t>
      </w:r>
      <w:r w:rsidRPr="004750A9">
        <w:rPr>
          <w:sz w:val="32"/>
          <w:szCs w:val="32"/>
          <w:rtl/>
          <w:lang w:bidi="ar-AE"/>
        </w:rPr>
        <w:t xml:space="preserve"> </w:t>
      </w:r>
      <w:r w:rsidRPr="004750A9">
        <w:rPr>
          <w:rFonts w:hint="eastAsia"/>
          <w:sz w:val="32"/>
          <w:szCs w:val="32"/>
          <w:rtl/>
          <w:lang w:bidi="ar-AE"/>
        </w:rPr>
        <w:t>المؤسسة</w:t>
      </w:r>
      <w:r w:rsidRPr="004750A9">
        <w:rPr>
          <w:sz w:val="32"/>
          <w:szCs w:val="32"/>
          <w:rtl/>
          <w:lang w:bidi="ar-AE"/>
        </w:rPr>
        <w:t xml:space="preserve"> </w:t>
      </w:r>
      <w:r w:rsidRPr="004750A9">
        <w:rPr>
          <w:rFonts w:hint="eastAsia"/>
          <w:sz w:val="32"/>
          <w:szCs w:val="32"/>
          <w:rtl/>
          <w:lang w:bidi="ar-AE"/>
        </w:rPr>
        <w:t>العربية</w:t>
      </w:r>
      <w:r w:rsidRPr="004750A9">
        <w:rPr>
          <w:sz w:val="32"/>
          <w:szCs w:val="32"/>
          <w:rtl/>
          <w:lang w:bidi="ar-AE"/>
        </w:rPr>
        <w:t xml:space="preserve"> </w:t>
      </w:r>
      <w:r w:rsidRPr="004750A9">
        <w:rPr>
          <w:rFonts w:hint="eastAsia"/>
          <w:sz w:val="32"/>
          <w:szCs w:val="32"/>
          <w:rtl/>
          <w:lang w:bidi="ar-AE"/>
        </w:rPr>
        <w:t>للعلوم</w:t>
      </w:r>
      <w:r w:rsidRPr="004750A9">
        <w:rPr>
          <w:sz w:val="32"/>
          <w:szCs w:val="32"/>
          <w:rtl/>
          <w:lang w:bidi="ar-AE"/>
        </w:rPr>
        <w:t xml:space="preserve"> </w:t>
      </w:r>
    </w:p>
    <w:p w:rsidR="00C8652D" w:rsidRPr="008B635B" w:rsidRDefault="00C8652D" w:rsidP="00374509">
      <w:pPr>
        <w:rPr>
          <w:sz w:val="32"/>
          <w:szCs w:val="32"/>
          <w:rtl/>
          <w:lang w:bidi="ar-AE"/>
        </w:rPr>
      </w:pPr>
      <w:r w:rsidRPr="008B635B">
        <w:rPr>
          <w:rFonts w:hint="eastAsia"/>
          <w:sz w:val="32"/>
          <w:szCs w:val="32"/>
          <w:rtl/>
          <w:lang w:bidi="ar-AE"/>
        </w:rPr>
        <w:t>والتكنولوجيا</w:t>
      </w:r>
      <w:r w:rsidRPr="008B635B">
        <w:rPr>
          <w:sz w:val="32"/>
          <w:szCs w:val="32"/>
          <w:rtl/>
          <w:lang w:bidi="ar-AE"/>
        </w:rPr>
        <w:t xml:space="preserve"> </w:t>
      </w:r>
      <w:r w:rsidRPr="008B635B">
        <w:rPr>
          <w:rFonts w:hint="eastAsia"/>
          <w:sz w:val="32"/>
          <w:szCs w:val="32"/>
          <w:rtl/>
          <w:lang w:bidi="ar-AE"/>
        </w:rPr>
        <w:t>نموذجا</w:t>
      </w:r>
      <w:r w:rsidRPr="008B635B">
        <w:rPr>
          <w:sz w:val="32"/>
          <w:szCs w:val="32"/>
          <w:rtl/>
          <w:lang w:bidi="ar-AE"/>
        </w:rPr>
        <w:t>.</w:t>
      </w:r>
    </w:p>
    <w:p w:rsidR="00C8652D" w:rsidRPr="004750A9" w:rsidRDefault="00C8652D" w:rsidP="004750A9">
      <w:pPr>
        <w:pStyle w:val="ListParagraph"/>
        <w:numPr>
          <w:ilvl w:val="0"/>
          <w:numId w:val="10"/>
        </w:numPr>
        <w:rPr>
          <w:sz w:val="32"/>
          <w:szCs w:val="32"/>
          <w:rtl/>
          <w:lang w:bidi="ar-AE"/>
        </w:rPr>
      </w:pPr>
      <w:r w:rsidRPr="004750A9">
        <w:rPr>
          <w:rFonts w:hint="eastAsia"/>
          <w:sz w:val="32"/>
          <w:szCs w:val="32"/>
          <w:rtl/>
          <w:lang w:bidi="ar-AE"/>
        </w:rPr>
        <w:t>المهيدب</w:t>
      </w:r>
      <w:r w:rsidRPr="004750A9">
        <w:rPr>
          <w:sz w:val="32"/>
          <w:szCs w:val="32"/>
          <w:rtl/>
          <w:lang w:bidi="ar-AE"/>
        </w:rPr>
        <w:t xml:space="preserve">: </w:t>
      </w:r>
      <w:r w:rsidRPr="004750A9">
        <w:rPr>
          <w:rFonts w:hint="eastAsia"/>
          <w:sz w:val="32"/>
          <w:szCs w:val="32"/>
          <w:rtl/>
          <w:lang w:bidi="ar-AE"/>
        </w:rPr>
        <w:t>خالد</w:t>
      </w:r>
      <w:r w:rsidRPr="004750A9">
        <w:rPr>
          <w:sz w:val="32"/>
          <w:szCs w:val="32"/>
          <w:rtl/>
          <w:lang w:bidi="ar-AE"/>
        </w:rPr>
        <w:t xml:space="preserve"> </w:t>
      </w:r>
      <w:r w:rsidRPr="004750A9">
        <w:rPr>
          <w:rFonts w:hint="eastAsia"/>
          <w:sz w:val="32"/>
          <w:szCs w:val="32"/>
          <w:rtl/>
          <w:lang w:bidi="ar-AE"/>
        </w:rPr>
        <w:t>بن</w:t>
      </w:r>
      <w:r w:rsidRPr="004750A9">
        <w:rPr>
          <w:sz w:val="32"/>
          <w:szCs w:val="32"/>
          <w:rtl/>
          <w:lang w:bidi="ar-AE"/>
        </w:rPr>
        <w:t xml:space="preserve"> </w:t>
      </w:r>
      <w:r w:rsidRPr="004750A9">
        <w:rPr>
          <w:rFonts w:hint="eastAsia"/>
          <w:sz w:val="32"/>
          <w:szCs w:val="32"/>
          <w:rtl/>
          <w:lang w:bidi="ar-AE"/>
        </w:rPr>
        <w:t>هدوب</w:t>
      </w:r>
      <w:r w:rsidRPr="004750A9">
        <w:rPr>
          <w:sz w:val="32"/>
          <w:szCs w:val="32"/>
          <w:rtl/>
          <w:lang w:bidi="ar-AE"/>
        </w:rPr>
        <w:t xml:space="preserve"> </w:t>
      </w:r>
      <w:r w:rsidRPr="004750A9">
        <w:rPr>
          <w:rFonts w:hint="eastAsia"/>
          <w:sz w:val="32"/>
          <w:szCs w:val="32"/>
          <w:rtl/>
          <w:lang w:bidi="ar-AE"/>
        </w:rPr>
        <w:t>،الوقف</w:t>
      </w:r>
      <w:r w:rsidRPr="004750A9">
        <w:rPr>
          <w:sz w:val="32"/>
          <w:szCs w:val="32"/>
          <w:rtl/>
          <w:lang w:bidi="ar-AE"/>
        </w:rPr>
        <w:t xml:space="preserve"> </w:t>
      </w:r>
      <w:r w:rsidRPr="004750A9">
        <w:rPr>
          <w:rFonts w:hint="eastAsia"/>
          <w:sz w:val="32"/>
          <w:szCs w:val="32"/>
          <w:rtl/>
          <w:lang w:bidi="ar-AE"/>
        </w:rPr>
        <w:t>على</w:t>
      </w:r>
      <w:r w:rsidRPr="004750A9">
        <w:rPr>
          <w:sz w:val="32"/>
          <w:szCs w:val="32"/>
          <w:rtl/>
          <w:lang w:bidi="ar-AE"/>
        </w:rPr>
        <w:t xml:space="preserve"> </w:t>
      </w:r>
      <w:r w:rsidRPr="004750A9">
        <w:rPr>
          <w:rFonts w:hint="eastAsia"/>
          <w:sz w:val="32"/>
          <w:szCs w:val="32"/>
          <w:rtl/>
          <w:lang w:bidi="ar-AE"/>
        </w:rPr>
        <w:t>الكراسي</w:t>
      </w:r>
      <w:r w:rsidRPr="004750A9">
        <w:rPr>
          <w:sz w:val="32"/>
          <w:szCs w:val="32"/>
          <w:rtl/>
          <w:lang w:bidi="ar-AE"/>
        </w:rPr>
        <w:t xml:space="preserve"> </w:t>
      </w:r>
      <w:r w:rsidRPr="004750A9">
        <w:rPr>
          <w:rFonts w:hint="eastAsia"/>
          <w:sz w:val="32"/>
          <w:szCs w:val="32"/>
          <w:rtl/>
          <w:lang w:bidi="ar-AE"/>
        </w:rPr>
        <w:t>العلمية؛</w:t>
      </w:r>
      <w:r w:rsidRPr="004750A9">
        <w:rPr>
          <w:sz w:val="32"/>
          <w:szCs w:val="32"/>
          <w:rtl/>
          <w:lang w:bidi="ar-AE"/>
        </w:rPr>
        <w:t xml:space="preserve"> </w:t>
      </w:r>
      <w:r w:rsidRPr="004750A9">
        <w:rPr>
          <w:rFonts w:hint="eastAsia"/>
          <w:sz w:val="32"/>
          <w:szCs w:val="32"/>
          <w:rtl/>
          <w:lang w:bidi="ar-AE"/>
        </w:rPr>
        <w:t>كراسي</w:t>
      </w:r>
      <w:r w:rsidRPr="004750A9">
        <w:rPr>
          <w:sz w:val="32"/>
          <w:szCs w:val="32"/>
          <w:rtl/>
          <w:lang w:bidi="ar-AE"/>
        </w:rPr>
        <w:t xml:space="preserve"> </w:t>
      </w:r>
      <w:r w:rsidRPr="004750A9">
        <w:rPr>
          <w:rFonts w:hint="eastAsia"/>
          <w:sz w:val="32"/>
          <w:szCs w:val="32"/>
          <w:rtl/>
          <w:lang w:bidi="ar-AE"/>
        </w:rPr>
        <w:t>الحسبة</w:t>
      </w:r>
      <w:r w:rsidRPr="004750A9">
        <w:rPr>
          <w:sz w:val="32"/>
          <w:szCs w:val="32"/>
          <w:rtl/>
          <w:lang w:bidi="ar-AE"/>
        </w:rPr>
        <w:t xml:space="preserve"> </w:t>
      </w:r>
      <w:r w:rsidRPr="004750A9">
        <w:rPr>
          <w:rFonts w:hint="eastAsia"/>
          <w:sz w:val="32"/>
          <w:szCs w:val="32"/>
          <w:rtl/>
          <w:lang w:bidi="ar-AE"/>
        </w:rPr>
        <w:t>انموذجا</w:t>
      </w:r>
      <w:r w:rsidRPr="004750A9">
        <w:rPr>
          <w:sz w:val="32"/>
          <w:szCs w:val="32"/>
          <w:rtl/>
          <w:lang w:bidi="ar-AE"/>
        </w:rPr>
        <w:t>.</w:t>
      </w:r>
    </w:p>
    <w:p w:rsidR="00C8652D" w:rsidRPr="004750A9" w:rsidRDefault="00C8652D" w:rsidP="004750A9">
      <w:pPr>
        <w:pStyle w:val="ListParagraph"/>
        <w:numPr>
          <w:ilvl w:val="0"/>
          <w:numId w:val="10"/>
        </w:numPr>
        <w:rPr>
          <w:sz w:val="32"/>
          <w:szCs w:val="32"/>
          <w:rtl/>
          <w:lang w:bidi="ar-AE"/>
        </w:rPr>
      </w:pPr>
      <w:r w:rsidRPr="004750A9">
        <w:rPr>
          <w:rFonts w:hint="eastAsia"/>
          <w:sz w:val="32"/>
          <w:szCs w:val="32"/>
          <w:rtl/>
          <w:lang w:bidi="ar-AE"/>
        </w:rPr>
        <w:t>النهار</w:t>
      </w:r>
      <w:r w:rsidRPr="004750A9">
        <w:rPr>
          <w:sz w:val="32"/>
          <w:szCs w:val="32"/>
          <w:rtl/>
          <w:lang w:bidi="ar-AE"/>
        </w:rPr>
        <w:t xml:space="preserve"> : </w:t>
      </w:r>
      <w:r w:rsidRPr="004750A9">
        <w:rPr>
          <w:rFonts w:hint="eastAsia"/>
          <w:sz w:val="32"/>
          <w:szCs w:val="32"/>
          <w:rtl/>
          <w:lang w:bidi="ar-AE"/>
        </w:rPr>
        <w:t>عمار</w:t>
      </w:r>
      <w:r w:rsidRPr="004750A9">
        <w:rPr>
          <w:sz w:val="32"/>
          <w:szCs w:val="32"/>
          <w:rtl/>
          <w:lang w:bidi="ar-AE"/>
        </w:rPr>
        <w:t xml:space="preserve"> </w:t>
      </w:r>
      <w:r w:rsidRPr="004750A9">
        <w:rPr>
          <w:rFonts w:hint="eastAsia"/>
          <w:sz w:val="32"/>
          <w:szCs w:val="32"/>
          <w:rtl/>
          <w:lang w:bidi="ar-AE"/>
        </w:rPr>
        <w:t>محمد،</w:t>
      </w:r>
      <w:r w:rsidRPr="004750A9">
        <w:rPr>
          <w:sz w:val="32"/>
          <w:szCs w:val="32"/>
          <w:rtl/>
          <w:lang w:bidi="ar-AE"/>
        </w:rPr>
        <w:t xml:space="preserve"> </w:t>
      </w:r>
      <w:r w:rsidRPr="004750A9">
        <w:rPr>
          <w:rFonts w:hint="eastAsia"/>
          <w:sz w:val="32"/>
          <w:szCs w:val="32"/>
          <w:rtl/>
          <w:lang w:bidi="ar-AE"/>
        </w:rPr>
        <w:t>الأوقاف</w:t>
      </w:r>
      <w:r w:rsidRPr="004750A9">
        <w:rPr>
          <w:sz w:val="32"/>
          <w:szCs w:val="32"/>
          <w:rtl/>
          <w:lang w:bidi="ar-AE"/>
        </w:rPr>
        <w:t xml:space="preserve"> </w:t>
      </w:r>
      <w:r w:rsidRPr="004750A9">
        <w:rPr>
          <w:rFonts w:hint="eastAsia"/>
          <w:sz w:val="32"/>
          <w:szCs w:val="32"/>
          <w:rtl/>
          <w:lang w:bidi="ar-AE"/>
        </w:rPr>
        <w:t>الاسلامية</w:t>
      </w:r>
      <w:r w:rsidRPr="004750A9">
        <w:rPr>
          <w:sz w:val="32"/>
          <w:szCs w:val="32"/>
          <w:rtl/>
          <w:lang w:bidi="ar-AE"/>
        </w:rPr>
        <w:t xml:space="preserve"> </w:t>
      </w:r>
      <w:r w:rsidRPr="004750A9">
        <w:rPr>
          <w:rFonts w:hint="eastAsia"/>
          <w:sz w:val="32"/>
          <w:szCs w:val="32"/>
          <w:rtl/>
          <w:lang w:bidi="ar-AE"/>
        </w:rPr>
        <w:t>وأثرها</w:t>
      </w:r>
      <w:r w:rsidRPr="004750A9">
        <w:rPr>
          <w:sz w:val="32"/>
          <w:szCs w:val="32"/>
          <w:rtl/>
          <w:lang w:bidi="ar-AE"/>
        </w:rPr>
        <w:t xml:space="preserve"> </w:t>
      </w:r>
      <w:r w:rsidRPr="004750A9">
        <w:rPr>
          <w:rFonts w:hint="eastAsia"/>
          <w:sz w:val="32"/>
          <w:szCs w:val="32"/>
          <w:rtl/>
          <w:lang w:bidi="ar-AE"/>
        </w:rPr>
        <w:t>في</w:t>
      </w:r>
      <w:r w:rsidRPr="004750A9">
        <w:rPr>
          <w:sz w:val="32"/>
          <w:szCs w:val="32"/>
          <w:rtl/>
          <w:lang w:bidi="ar-AE"/>
        </w:rPr>
        <w:t xml:space="preserve"> </w:t>
      </w:r>
      <w:r w:rsidRPr="004750A9">
        <w:rPr>
          <w:rFonts w:hint="eastAsia"/>
          <w:sz w:val="32"/>
          <w:szCs w:val="32"/>
          <w:rtl/>
          <w:lang w:bidi="ar-AE"/>
        </w:rPr>
        <w:t>النهضة</w:t>
      </w:r>
      <w:r w:rsidRPr="004750A9">
        <w:rPr>
          <w:sz w:val="32"/>
          <w:szCs w:val="32"/>
          <w:rtl/>
          <w:lang w:bidi="ar-AE"/>
        </w:rPr>
        <w:t xml:space="preserve"> </w:t>
      </w:r>
      <w:r w:rsidRPr="004750A9">
        <w:rPr>
          <w:rFonts w:hint="eastAsia"/>
          <w:sz w:val="32"/>
          <w:szCs w:val="32"/>
          <w:rtl/>
          <w:lang w:bidi="ar-AE"/>
        </w:rPr>
        <w:t>العلمية</w:t>
      </w:r>
      <w:r w:rsidRPr="004750A9">
        <w:rPr>
          <w:sz w:val="32"/>
          <w:szCs w:val="32"/>
          <w:rtl/>
          <w:lang w:bidi="ar-AE"/>
        </w:rPr>
        <w:t xml:space="preserve"> </w:t>
      </w:r>
      <w:r w:rsidRPr="004750A9">
        <w:rPr>
          <w:rFonts w:hint="eastAsia"/>
          <w:sz w:val="32"/>
          <w:szCs w:val="32"/>
          <w:rtl/>
          <w:lang w:bidi="ar-AE"/>
        </w:rPr>
        <w:t>في</w:t>
      </w:r>
      <w:r w:rsidRPr="004750A9">
        <w:rPr>
          <w:sz w:val="32"/>
          <w:szCs w:val="32"/>
          <w:rtl/>
          <w:lang w:bidi="ar-AE"/>
        </w:rPr>
        <w:t xml:space="preserve"> </w:t>
      </w:r>
      <w:r w:rsidRPr="004750A9">
        <w:rPr>
          <w:rFonts w:hint="eastAsia"/>
          <w:sz w:val="32"/>
          <w:szCs w:val="32"/>
          <w:rtl/>
          <w:lang w:bidi="ar-AE"/>
        </w:rPr>
        <w:t>عصر</w:t>
      </w:r>
      <w:r w:rsidRPr="004750A9">
        <w:rPr>
          <w:sz w:val="32"/>
          <w:szCs w:val="32"/>
          <w:rtl/>
          <w:lang w:bidi="ar-AE"/>
        </w:rPr>
        <w:t xml:space="preserve"> </w:t>
      </w:r>
      <w:r w:rsidRPr="004750A9">
        <w:rPr>
          <w:rFonts w:hint="eastAsia"/>
          <w:sz w:val="32"/>
          <w:szCs w:val="32"/>
          <w:rtl/>
          <w:lang w:bidi="ar-AE"/>
        </w:rPr>
        <w:t>المماليك</w:t>
      </w:r>
      <w:r w:rsidRPr="004750A9">
        <w:rPr>
          <w:sz w:val="32"/>
          <w:szCs w:val="32"/>
          <w:rtl/>
          <w:lang w:bidi="ar-AE"/>
        </w:rPr>
        <w:t xml:space="preserve">. </w:t>
      </w:r>
    </w:p>
    <w:p w:rsidR="00C8652D" w:rsidRPr="004750A9" w:rsidRDefault="00C8652D" w:rsidP="004750A9">
      <w:pPr>
        <w:pStyle w:val="ListParagraph"/>
        <w:numPr>
          <w:ilvl w:val="0"/>
          <w:numId w:val="10"/>
        </w:numPr>
        <w:rPr>
          <w:sz w:val="32"/>
          <w:szCs w:val="32"/>
          <w:rtl/>
          <w:lang w:bidi="ar-AE"/>
        </w:rPr>
      </w:pPr>
      <w:r w:rsidRPr="004750A9">
        <w:rPr>
          <w:rFonts w:hint="eastAsia"/>
          <w:sz w:val="32"/>
          <w:szCs w:val="32"/>
          <w:rtl/>
          <w:lang w:bidi="ar-AE"/>
        </w:rPr>
        <w:t>رفيع</w:t>
      </w:r>
      <w:r w:rsidRPr="004750A9">
        <w:rPr>
          <w:sz w:val="32"/>
          <w:szCs w:val="32"/>
          <w:rtl/>
          <w:lang w:bidi="ar-AE"/>
        </w:rPr>
        <w:t xml:space="preserve">: </w:t>
      </w:r>
      <w:r w:rsidRPr="004750A9">
        <w:rPr>
          <w:rFonts w:hint="eastAsia"/>
          <w:sz w:val="32"/>
          <w:szCs w:val="32"/>
          <w:rtl/>
          <w:lang w:bidi="ar-AE"/>
        </w:rPr>
        <w:t>محمادبن</w:t>
      </w:r>
      <w:r w:rsidRPr="004750A9">
        <w:rPr>
          <w:sz w:val="32"/>
          <w:szCs w:val="32"/>
          <w:rtl/>
          <w:lang w:bidi="ar-AE"/>
        </w:rPr>
        <w:t xml:space="preserve"> </w:t>
      </w:r>
      <w:r w:rsidRPr="004750A9">
        <w:rPr>
          <w:rFonts w:hint="eastAsia"/>
          <w:sz w:val="32"/>
          <w:szCs w:val="32"/>
          <w:rtl/>
          <w:lang w:bidi="ar-AE"/>
        </w:rPr>
        <w:t>محمد،</w:t>
      </w:r>
      <w:r w:rsidRPr="004750A9">
        <w:rPr>
          <w:sz w:val="32"/>
          <w:szCs w:val="32"/>
          <w:rtl/>
          <w:lang w:bidi="ar-AE"/>
        </w:rPr>
        <w:t xml:space="preserve"> </w:t>
      </w:r>
      <w:r w:rsidRPr="004750A9">
        <w:rPr>
          <w:rFonts w:hint="eastAsia"/>
          <w:sz w:val="32"/>
          <w:szCs w:val="32"/>
          <w:rtl/>
          <w:lang w:bidi="ar-AE"/>
        </w:rPr>
        <w:t>المدخل</w:t>
      </w:r>
      <w:r w:rsidRPr="004750A9">
        <w:rPr>
          <w:sz w:val="32"/>
          <w:szCs w:val="32"/>
          <w:rtl/>
          <w:lang w:bidi="ar-AE"/>
        </w:rPr>
        <w:t xml:space="preserve"> </w:t>
      </w:r>
      <w:r w:rsidRPr="004750A9">
        <w:rPr>
          <w:rFonts w:hint="eastAsia"/>
          <w:sz w:val="32"/>
          <w:szCs w:val="32"/>
          <w:rtl/>
          <w:lang w:bidi="ar-AE"/>
        </w:rPr>
        <w:t>المقاصدي</w:t>
      </w:r>
      <w:r w:rsidRPr="004750A9">
        <w:rPr>
          <w:sz w:val="32"/>
          <w:szCs w:val="32"/>
          <w:rtl/>
          <w:lang w:bidi="ar-AE"/>
        </w:rPr>
        <w:t xml:space="preserve"> </w:t>
      </w:r>
      <w:r w:rsidRPr="004750A9">
        <w:rPr>
          <w:rFonts w:hint="eastAsia"/>
          <w:sz w:val="32"/>
          <w:szCs w:val="32"/>
          <w:rtl/>
          <w:lang w:bidi="ar-AE"/>
        </w:rPr>
        <w:t>في</w:t>
      </w:r>
      <w:r w:rsidRPr="004750A9">
        <w:rPr>
          <w:sz w:val="32"/>
          <w:szCs w:val="32"/>
          <w:rtl/>
          <w:lang w:bidi="ar-AE"/>
        </w:rPr>
        <w:t xml:space="preserve"> </w:t>
      </w:r>
      <w:r w:rsidRPr="004750A9">
        <w:rPr>
          <w:rFonts w:hint="eastAsia"/>
          <w:sz w:val="32"/>
          <w:szCs w:val="32"/>
          <w:rtl/>
          <w:lang w:bidi="ar-AE"/>
        </w:rPr>
        <w:t>إحياء</w:t>
      </w:r>
      <w:r w:rsidRPr="004750A9">
        <w:rPr>
          <w:sz w:val="32"/>
          <w:szCs w:val="32"/>
          <w:rtl/>
          <w:lang w:bidi="ar-AE"/>
        </w:rPr>
        <w:t xml:space="preserve"> </w:t>
      </w:r>
      <w:r w:rsidRPr="004750A9">
        <w:rPr>
          <w:rFonts w:hint="eastAsia"/>
          <w:sz w:val="32"/>
          <w:szCs w:val="32"/>
          <w:rtl/>
          <w:lang w:bidi="ar-AE"/>
        </w:rPr>
        <w:t>الوقف</w:t>
      </w:r>
      <w:r w:rsidRPr="004750A9">
        <w:rPr>
          <w:sz w:val="32"/>
          <w:szCs w:val="32"/>
          <w:rtl/>
          <w:lang w:bidi="ar-AE"/>
        </w:rPr>
        <w:t xml:space="preserve"> </w:t>
      </w:r>
      <w:r w:rsidRPr="004750A9">
        <w:rPr>
          <w:rFonts w:hint="eastAsia"/>
          <w:sz w:val="32"/>
          <w:szCs w:val="32"/>
          <w:rtl/>
          <w:lang w:bidi="ar-AE"/>
        </w:rPr>
        <w:t>العلمي</w:t>
      </w:r>
      <w:r w:rsidRPr="004750A9">
        <w:rPr>
          <w:sz w:val="32"/>
          <w:szCs w:val="32"/>
          <w:rtl/>
          <w:lang w:bidi="ar-AE"/>
        </w:rPr>
        <w:t xml:space="preserve"> </w:t>
      </w:r>
      <w:r w:rsidRPr="004750A9">
        <w:rPr>
          <w:rFonts w:hint="eastAsia"/>
          <w:sz w:val="32"/>
          <w:szCs w:val="32"/>
          <w:rtl/>
          <w:lang w:bidi="ar-AE"/>
        </w:rPr>
        <w:t>المعاصر</w:t>
      </w:r>
      <w:r w:rsidRPr="004750A9">
        <w:rPr>
          <w:sz w:val="32"/>
          <w:szCs w:val="32"/>
          <w:rtl/>
          <w:lang w:bidi="ar-AE"/>
        </w:rPr>
        <w:t>.</w:t>
      </w:r>
    </w:p>
    <w:p w:rsidR="00C8652D" w:rsidRPr="004750A9" w:rsidRDefault="00C8652D" w:rsidP="004750A9">
      <w:pPr>
        <w:pStyle w:val="ListParagraph"/>
        <w:numPr>
          <w:ilvl w:val="0"/>
          <w:numId w:val="10"/>
        </w:numPr>
        <w:rPr>
          <w:sz w:val="32"/>
          <w:szCs w:val="32"/>
          <w:rtl/>
          <w:lang w:bidi="ar-AE"/>
        </w:rPr>
      </w:pPr>
      <w:r w:rsidRPr="004750A9">
        <w:rPr>
          <w:rFonts w:hint="eastAsia"/>
          <w:sz w:val="32"/>
          <w:szCs w:val="32"/>
          <w:rtl/>
          <w:lang w:bidi="ar-AE"/>
        </w:rPr>
        <w:t>الجوهري</w:t>
      </w:r>
      <w:r w:rsidRPr="004750A9">
        <w:rPr>
          <w:sz w:val="32"/>
          <w:szCs w:val="32"/>
          <w:rtl/>
          <w:lang w:bidi="ar-AE"/>
        </w:rPr>
        <w:t xml:space="preserve">: </w:t>
      </w:r>
      <w:r w:rsidRPr="004750A9">
        <w:rPr>
          <w:rFonts w:hint="eastAsia"/>
          <w:sz w:val="32"/>
          <w:szCs w:val="32"/>
          <w:rtl/>
          <w:lang w:bidi="ar-AE"/>
        </w:rPr>
        <w:t>جواد،</w:t>
      </w:r>
      <w:r w:rsidRPr="004750A9">
        <w:rPr>
          <w:sz w:val="32"/>
          <w:szCs w:val="32"/>
          <w:rtl/>
          <w:lang w:bidi="ar-AE"/>
        </w:rPr>
        <w:t xml:space="preserve"> </w:t>
      </w:r>
      <w:r w:rsidRPr="004750A9">
        <w:rPr>
          <w:rFonts w:hint="eastAsia"/>
          <w:sz w:val="32"/>
          <w:szCs w:val="32"/>
          <w:rtl/>
          <w:lang w:bidi="ar-AE"/>
        </w:rPr>
        <w:t>تطبيقات</w:t>
      </w:r>
      <w:r w:rsidRPr="004750A9">
        <w:rPr>
          <w:sz w:val="32"/>
          <w:szCs w:val="32"/>
          <w:rtl/>
          <w:lang w:bidi="ar-AE"/>
        </w:rPr>
        <w:t xml:space="preserve"> </w:t>
      </w:r>
      <w:r w:rsidRPr="004750A9">
        <w:rPr>
          <w:rFonts w:hint="eastAsia"/>
          <w:sz w:val="32"/>
          <w:szCs w:val="32"/>
          <w:rtl/>
          <w:lang w:bidi="ar-AE"/>
        </w:rPr>
        <w:t>الوقف</w:t>
      </w:r>
      <w:r w:rsidRPr="004750A9">
        <w:rPr>
          <w:sz w:val="32"/>
          <w:szCs w:val="32"/>
          <w:rtl/>
          <w:lang w:bidi="ar-AE"/>
        </w:rPr>
        <w:t xml:space="preserve"> </w:t>
      </w:r>
      <w:r w:rsidRPr="004750A9">
        <w:rPr>
          <w:rFonts w:hint="eastAsia"/>
          <w:sz w:val="32"/>
          <w:szCs w:val="32"/>
          <w:rtl/>
          <w:lang w:bidi="ar-AE"/>
        </w:rPr>
        <w:t>العلمي</w:t>
      </w:r>
      <w:r w:rsidRPr="004750A9">
        <w:rPr>
          <w:sz w:val="32"/>
          <w:szCs w:val="32"/>
          <w:rtl/>
          <w:lang w:bidi="ar-AE"/>
        </w:rPr>
        <w:t xml:space="preserve"> </w:t>
      </w:r>
      <w:r w:rsidRPr="004750A9">
        <w:rPr>
          <w:rFonts w:hint="eastAsia"/>
          <w:sz w:val="32"/>
          <w:szCs w:val="32"/>
          <w:rtl/>
          <w:lang w:bidi="ar-AE"/>
        </w:rPr>
        <w:t>في</w:t>
      </w:r>
      <w:r w:rsidRPr="004750A9">
        <w:rPr>
          <w:sz w:val="32"/>
          <w:szCs w:val="32"/>
          <w:rtl/>
          <w:lang w:bidi="ar-AE"/>
        </w:rPr>
        <w:t xml:space="preserve"> </w:t>
      </w:r>
      <w:r w:rsidRPr="004750A9">
        <w:rPr>
          <w:rFonts w:hint="eastAsia"/>
          <w:sz w:val="32"/>
          <w:szCs w:val="32"/>
          <w:rtl/>
          <w:lang w:bidi="ar-AE"/>
        </w:rPr>
        <w:t>التاريخ</w:t>
      </w:r>
      <w:r w:rsidRPr="004750A9">
        <w:rPr>
          <w:sz w:val="32"/>
          <w:szCs w:val="32"/>
          <w:rtl/>
          <w:lang w:bidi="ar-AE"/>
        </w:rPr>
        <w:t xml:space="preserve"> </w:t>
      </w:r>
      <w:r w:rsidRPr="004750A9">
        <w:rPr>
          <w:rFonts w:hint="eastAsia"/>
          <w:sz w:val="32"/>
          <w:szCs w:val="32"/>
          <w:rtl/>
          <w:lang w:bidi="ar-AE"/>
        </w:rPr>
        <w:t>الإسلامي</w:t>
      </w:r>
      <w:r w:rsidRPr="004750A9">
        <w:rPr>
          <w:sz w:val="32"/>
          <w:szCs w:val="32"/>
          <w:rtl/>
          <w:lang w:bidi="ar-AE"/>
        </w:rPr>
        <w:t xml:space="preserve">- </w:t>
      </w:r>
      <w:r w:rsidRPr="004750A9">
        <w:rPr>
          <w:rFonts w:hint="eastAsia"/>
          <w:sz w:val="32"/>
          <w:szCs w:val="32"/>
          <w:rtl/>
          <w:lang w:bidi="ar-AE"/>
        </w:rPr>
        <w:t>مؤسسات</w:t>
      </w:r>
      <w:r w:rsidRPr="004750A9">
        <w:rPr>
          <w:sz w:val="32"/>
          <w:szCs w:val="32"/>
          <w:rtl/>
          <w:lang w:bidi="ar-AE"/>
        </w:rPr>
        <w:t xml:space="preserve"> </w:t>
      </w:r>
      <w:r w:rsidRPr="004750A9">
        <w:rPr>
          <w:rFonts w:hint="eastAsia"/>
          <w:sz w:val="32"/>
          <w:szCs w:val="32"/>
          <w:rtl/>
          <w:lang w:bidi="ar-AE"/>
        </w:rPr>
        <w:t>وعلماء</w:t>
      </w:r>
      <w:r w:rsidRPr="004750A9">
        <w:rPr>
          <w:sz w:val="32"/>
          <w:szCs w:val="32"/>
          <w:rtl/>
          <w:lang w:bidi="ar-AE"/>
        </w:rPr>
        <w:t>.</w:t>
      </w:r>
    </w:p>
    <w:p w:rsidR="00C8652D" w:rsidRPr="004750A9" w:rsidRDefault="00C8652D" w:rsidP="004750A9">
      <w:pPr>
        <w:pStyle w:val="ListParagraph"/>
        <w:numPr>
          <w:ilvl w:val="0"/>
          <w:numId w:val="10"/>
        </w:numPr>
        <w:rPr>
          <w:sz w:val="32"/>
          <w:szCs w:val="32"/>
          <w:rtl/>
          <w:lang w:bidi="ar-AE"/>
        </w:rPr>
      </w:pPr>
      <w:r w:rsidRPr="004750A9">
        <w:rPr>
          <w:rFonts w:hint="eastAsia"/>
          <w:sz w:val="32"/>
          <w:szCs w:val="32"/>
          <w:rtl/>
          <w:lang w:bidi="ar-AE"/>
        </w:rPr>
        <w:t>كالو</w:t>
      </w:r>
      <w:r w:rsidRPr="004750A9">
        <w:rPr>
          <w:sz w:val="32"/>
          <w:szCs w:val="32"/>
          <w:rtl/>
          <w:lang w:bidi="ar-AE"/>
        </w:rPr>
        <w:t xml:space="preserve">: </w:t>
      </w:r>
      <w:r w:rsidRPr="004750A9">
        <w:rPr>
          <w:rFonts w:hint="eastAsia"/>
          <w:sz w:val="32"/>
          <w:szCs w:val="32"/>
          <w:rtl/>
          <w:lang w:bidi="ar-AE"/>
        </w:rPr>
        <w:t>محمد</w:t>
      </w:r>
      <w:r w:rsidRPr="004750A9">
        <w:rPr>
          <w:sz w:val="32"/>
          <w:szCs w:val="32"/>
          <w:rtl/>
          <w:lang w:bidi="ar-AE"/>
        </w:rPr>
        <w:t xml:space="preserve"> </w:t>
      </w:r>
      <w:r w:rsidRPr="004750A9">
        <w:rPr>
          <w:rFonts w:hint="eastAsia"/>
          <w:sz w:val="32"/>
          <w:szCs w:val="32"/>
          <w:rtl/>
          <w:lang w:bidi="ar-AE"/>
        </w:rPr>
        <w:t>محمود،</w:t>
      </w:r>
      <w:r w:rsidRPr="004750A9">
        <w:rPr>
          <w:sz w:val="32"/>
          <w:szCs w:val="32"/>
          <w:rtl/>
          <w:lang w:bidi="ar-AE"/>
        </w:rPr>
        <w:t xml:space="preserve"> </w:t>
      </w:r>
      <w:r w:rsidRPr="004750A9">
        <w:rPr>
          <w:rFonts w:hint="eastAsia"/>
          <w:sz w:val="32"/>
          <w:szCs w:val="32"/>
          <w:rtl/>
          <w:lang w:bidi="ar-AE"/>
        </w:rPr>
        <w:t>دور</w:t>
      </w:r>
      <w:r w:rsidRPr="004750A9">
        <w:rPr>
          <w:sz w:val="32"/>
          <w:szCs w:val="32"/>
          <w:rtl/>
          <w:lang w:bidi="ar-AE"/>
        </w:rPr>
        <w:t xml:space="preserve"> </w:t>
      </w:r>
      <w:r w:rsidRPr="004750A9">
        <w:rPr>
          <w:rFonts w:hint="eastAsia"/>
          <w:sz w:val="32"/>
          <w:szCs w:val="32"/>
          <w:rtl/>
          <w:lang w:bidi="ar-AE"/>
        </w:rPr>
        <w:t>الوقف</w:t>
      </w:r>
      <w:r w:rsidRPr="004750A9">
        <w:rPr>
          <w:sz w:val="32"/>
          <w:szCs w:val="32"/>
          <w:rtl/>
          <w:lang w:bidi="ar-AE"/>
        </w:rPr>
        <w:t xml:space="preserve"> </w:t>
      </w:r>
      <w:r w:rsidRPr="004750A9">
        <w:rPr>
          <w:rFonts w:hint="eastAsia"/>
          <w:sz w:val="32"/>
          <w:szCs w:val="32"/>
          <w:rtl/>
          <w:lang w:bidi="ar-AE"/>
        </w:rPr>
        <w:t>في</w:t>
      </w:r>
      <w:r w:rsidRPr="004750A9">
        <w:rPr>
          <w:sz w:val="32"/>
          <w:szCs w:val="32"/>
          <w:rtl/>
          <w:lang w:bidi="ar-AE"/>
        </w:rPr>
        <w:t xml:space="preserve"> </w:t>
      </w:r>
      <w:r w:rsidRPr="004750A9">
        <w:rPr>
          <w:rFonts w:hint="eastAsia"/>
          <w:sz w:val="32"/>
          <w:szCs w:val="32"/>
          <w:rtl/>
          <w:lang w:bidi="ar-AE"/>
        </w:rPr>
        <w:t>تعزيز</w:t>
      </w:r>
      <w:r w:rsidRPr="004750A9">
        <w:rPr>
          <w:sz w:val="32"/>
          <w:szCs w:val="32"/>
          <w:rtl/>
          <w:lang w:bidi="ar-AE"/>
        </w:rPr>
        <w:t xml:space="preserve"> </w:t>
      </w:r>
      <w:r w:rsidRPr="004750A9">
        <w:rPr>
          <w:rFonts w:hint="eastAsia"/>
          <w:sz w:val="32"/>
          <w:szCs w:val="32"/>
          <w:rtl/>
          <w:lang w:bidi="ar-AE"/>
        </w:rPr>
        <w:t>المعرفة</w:t>
      </w:r>
      <w:r w:rsidRPr="004750A9">
        <w:rPr>
          <w:sz w:val="32"/>
          <w:szCs w:val="32"/>
          <w:rtl/>
          <w:lang w:bidi="ar-AE"/>
        </w:rPr>
        <w:t>.</w:t>
      </w:r>
    </w:p>
    <w:p w:rsidR="00C8652D" w:rsidRPr="004750A9" w:rsidRDefault="00C8652D" w:rsidP="004750A9">
      <w:pPr>
        <w:pStyle w:val="ListParagraph"/>
        <w:numPr>
          <w:ilvl w:val="0"/>
          <w:numId w:val="10"/>
        </w:numPr>
        <w:rPr>
          <w:sz w:val="32"/>
          <w:szCs w:val="32"/>
          <w:rtl/>
          <w:lang w:bidi="ar-AE"/>
        </w:rPr>
      </w:pPr>
      <w:r w:rsidRPr="004750A9">
        <w:rPr>
          <w:rFonts w:hint="eastAsia"/>
          <w:sz w:val="32"/>
          <w:szCs w:val="32"/>
          <w:rtl/>
          <w:lang w:bidi="ar-AE"/>
        </w:rPr>
        <w:t>الشلتوني</w:t>
      </w:r>
      <w:r w:rsidRPr="004750A9">
        <w:rPr>
          <w:sz w:val="32"/>
          <w:szCs w:val="32"/>
          <w:rtl/>
          <w:lang w:bidi="ar-AE"/>
        </w:rPr>
        <w:t xml:space="preserve">: </w:t>
      </w:r>
      <w:r w:rsidRPr="004750A9">
        <w:rPr>
          <w:rFonts w:hint="eastAsia"/>
          <w:sz w:val="32"/>
          <w:szCs w:val="32"/>
          <w:rtl/>
          <w:lang w:bidi="ar-AE"/>
        </w:rPr>
        <w:t>أنور،التدابير</w:t>
      </w:r>
      <w:r w:rsidRPr="004750A9">
        <w:rPr>
          <w:sz w:val="32"/>
          <w:szCs w:val="32"/>
          <w:rtl/>
          <w:lang w:bidi="ar-AE"/>
        </w:rPr>
        <w:t xml:space="preserve"> </w:t>
      </w:r>
      <w:r w:rsidRPr="004750A9">
        <w:rPr>
          <w:rFonts w:hint="eastAsia"/>
          <w:sz w:val="32"/>
          <w:szCs w:val="32"/>
          <w:rtl/>
          <w:lang w:bidi="ar-AE"/>
        </w:rPr>
        <w:t>الشرعية</w:t>
      </w:r>
      <w:r w:rsidRPr="004750A9">
        <w:rPr>
          <w:sz w:val="32"/>
          <w:szCs w:val="32"/>
          <w:rtl/>
          <w:lang w:bidi="ar-AE"/>
        </w:rPr>
        <w:t xml:space="preserve"> </w:t>
      </w:r>
      <w:r w:rsidRPr="004750A9">
        <w:rPr>
          <w:rFonts w:hint="eastAsia"/>
          <w:sz w:val="32"/>
          <w:szCs w:val="32"/>
          <w:rtl/>
          <w:lang w:bidi="ar-AE"/>
        </w:rPr>
        <w:t>لإعادة</w:t>
      </w:r>
      <w:r w:rsidRPr="004750A9">
        <w:rPr>
          <w:sz w:val="32"/>
          <w:szCs w:val="32"/>
          <w:rtl/>
          <w:lang w:bidi="ar-AE"/>
        </w:rPr>
        <w:t xml:space="preserve"> </w:t>
      </w:r>
      <w:r w:rsidRPr="004750A9">
        <w:rPr>
          <w:rFonts w:hint="eastAsia"/>
          <w:sz w:val="32"/>
          <w:szCs w:val="32"/>
          <w:rtl/>
          <w:lang w:bidi="ar-AE"/>
        </w:rPr>
        <w:t>الوقف</w:t>
      </w:r>
      <w:r w:rsidRPr="004750A9">
        <w:rPr>
          <w:sz w:val="32"/>
          <w:szCs w:val="32"/>
          <w:rtl/>
          <w:lang w:bidi="ar-AE"/>
        </w:rPr>
        <w:t xml:space="preserve"> </w:t>
      </w:r>
      <w:r w:rsidRPr="004750A9">
        <w:rPr>
          <w:rFonts w:hint="eastAsia"/>
          <w:sz w:val="32"/>
          <w:szCs w:val="32"/>
          <w:rtl/>
          <w:lang w:bidi="ar-AE"/>
        </w:rPr>
        <w:t>العلمي</w:t>
      </w:r>
      <w:r w:rsidRPr="004750A9">
        <w:rPr>
          <w:sz w:val="32"/>
          <w:szCs w:val="32"/>
          <w:rtl/>
          <w:lang w:bidi="ar-AE"/>
        </w:rPr>
        <w:t xml:space="preserve"> </w:t>
      </w:r>
      <w:r w:rsidRPr="004750A9">
        <w:rPr>
          <w:rFonts w:hint="eastAsia"/>
          <w:sz w:val="32"/>
          <w:szCs w:val="32"/>
          <w:rtl/>
          <w:lang w:bidi="ar-AE"/>
        </w:rPr>
        <w:t>إلى</w:t>
      </w:r>
      <w:r w:rsidRPr="004750A9">
        <w:rPr>
          <w:sz w:val="32"/>
          <w:szCs w:val="32"/>
          <w:rtl/>
          <w:lang w:bidi="ar-AE"/>
        </w:rPr>
        <w:t xml:space="preserve"> </w:t>
      </w:r>
      <w:r w:rsidRPr="004750A9">
        <w:rPr>
          <w:rFonts w:hint="eastAsia"/>
          <w:sz w:val="32"/>
          <w:szCs w:val="32"/>
          <w:rtl/>
          <w:lang w:bidi="ar-AE"/>
        </w:rPr>
        <w:t>دوره</w:t>
      </w:r>
      <w:r w:rsidRPr="004750A9">
        <w:rPr>
          <w:sz w:val="32"/>
          <w:szCs w:val="32"/>
          <w:rtl/>
          <w:lang w:bidi="ar-AE"/>
        </w:rPr>
        <w:t xml:space="preserve"> </w:t>
      </w:r>
      <w:r w:rsidRPr="004750A9">
        <w:rPr>
          <w:rFonts w:hint="eastAsia"/>
          <w:sz w:val="32"/>
          <w:szCs w:val="32"/>
          <w:rtl/>
          <w:lang w:bidi="ar-AE"/>
        </w:rPr>
        <w:t>الفاعل</w:t>
      </w:r>
      <w:r w:rsidRPr="004750A9">
        <w:rPr>
          <w:sz w:val="32"/>
          <w:szCs w:val="32"/>
          <w:rtl/>
          <w:lang w:bidi="ar-AE"/>
        </w:rPr>
        <w:t xml:space="preserve"> </w:t>
      </w:r>
      <w:r w:rsidRPr="004750A9">
        <w:rPr>
          <w:rFonts w:hint="eastAsia"/>
          <w:sz w:val="32"/>
          <w:szCs w:val="32"/>
          <w:rtl/>
          <w:lang w:bidi="ar-AE"/>
        </w:rPr>
        <w:t>في</w:t>
      </w:r>
      <w:r w:rsidRPr="004750A9">
        <w:rPr>
          <w:sz w:val="32"/>
          <w:szCs w:val="32"/>
          <w:rtl/>
          <w:lang w:bidi="ar-AE"/>
        </w:rPr>
        <w:t xml:space="preserve"> </w:t>
      </w:r>
      <w:r w:rsidRPr="004750A9">
        <w:rPr>
          <w:rFonts w:hint="eastAsia"/>
          <w:sz w:val="32"/>
          <w:szCs w:val="32"/>
          <w:rtl/>
          <w:lang w:bidi="ar-AE"/>
        </w:rPr>
        <w:t>النهضة</w:t>
      </w:r>
      <w:r w:rsidRPr="004750A9">
        <w:rPr>
          <w:sz w:val="32"/>
          <w:szCs w:val="32"/>
          <w:rtl/>
          <w:lang w:bidi="ar-AE"/>
        </w:rPr>
        <w:t xml:space="preserve"> </w:t>
      </w:r>
      <w:r w:rsidRPr="004750A9">
        <w:rPr>
          <w:rFonts w:hint="eastAsia"/>
          <w:sz w:val="32"/>
          <w:szCs w:val="32"/>
          <w:rtl/>
          <w:lang w:bidi="ar-AE"/>
        </w:rPr>
        <w:t>العلمية</w:t>
      </w:r>
      <w:r w:rsidRPr="004750A9">
        <w:rPr>
          <w:sz w:val="32"/>
          <w:szCs w:val="32"/>
          <w:rtl/>
          <w:lang w:bidi="ar-AE"/>
        </w:rPr>
        <w:t xml:space="preserve"> </w:t>
      </w:r>
      <w:r w:rsidRPr="004750A9">
        <w:rPr>
          <w:rFonts w:hint="eastAsia"/>
          <w:sz w:val="32"/>
          <w:szCs w:val="32"/>
          <w:rtl/>
          <w:lang w:bidi="ar-AE"/>
        </w:rPr>
        <w:t>للأمة</w:t>
      </w:r>
      <w:r w:rsidRPr="004750A9">
        <w:rPr>
          <w:sz w:val="32"/>
          <w:szCs w:val="32"/>
          <w:rtl/>
          <w:lang w:bidi="ar-AE"/>
        </w:rPr>
        <w:t>.</w:t>
      </w:r>
    </w:p>
    <w:p w:rsidR="00C8652D" w:rsidRPr="004750A9" w:rsidRDefault="00C8652D" w:rsidP="004750A9">
      <w:pPr>
        <w:pStyle w:val="ListParagraph"/>
        <w:numPr>
          <w:ilvl w:val="0"/>
          <w:numId w:val="10"/>
        </w:numPr>
        <w:rPr>
          <w:sz w:val="32"/>
          <w:szCs w:val="32"/>
          <w:rtl/>
          <w:lang w:bidi="ar-AE"/>
        </w:rPr>
      </w:pPr>
      <w:r w:rsidRPr="004750A9">
        <w:rPr>
          <w:rFonts w:hint="eastAsia"/>
          <w:sz w:val="32"/>
          <w:szCs w:val="32"/>
          <w:rtl/>
          <w:lang w:bidi="ar-AE"/>
        </w:rPr>
        <w:t>علو</w:t>
      </w:r>
      <w:r w:rsidRPr="004750A9">
        <w:rPr>
          <w:sz w:val="32"/>
          <w:szCs w:val="32"/>
          <w:rtl/>
          <w:lang w:bidi="ar-AE"/>
        </w:rPr>
        <w:t xml:space="preserve">: </w:t>
      </w:r>
      <w:r w:rsidRPr="004750A9">
        <w:rPr>
          <w:rFonts w:hint="eastAsia"/>
          <w:sz w:val="32"/>
          <w:szCs w:val="32"/>
          <w:rtl/>
          <w:lang w:bidi="ar-AE"/>
        </w:rPr>
        <w:t>عماد،دور</w:t>
      </w:r>
      <w:r w:rsidRPr="004750A9">
        <w:rPr>
          <w:sz w:val="32"/>
          <w:szCs w:val="32"/>
          <w:rtl/>
          <w:lang w:bidi="ar-AE"/>
        </w:rPr>
        <w:t xml:space="preserve"> </w:t>
      </w:r>
      <w:r w:rsidRPr="004750A9">
        <w:rPr>
          <w:rFonts w:hint="eastAsia"/>
          <w:sz w:val="32"/>
          <w:szCs w:val="32"/>
          <w:rtl/>
          <w:lang w:bidi="ar-AE"/>
        </w:rPr>
        <w:t>الوقف</w:t>
      </w:r>
      <w:r w:rsidRPr="004750A9">
        <w:rPr>
          <w:sz w:val="32"/>
          <w:szCs w:val="32"/>
          <w:rtl/>
          <w:lang w:bidi="ar-AE"/>
        </w:rPr>
        <w:t xml:space="preserve"> </w:t>
      </w:r>
      <w:r w:rsidRPr="004750A9">
        <w:rPr>
          <w:rFonts w:hint="eastAsia"/>
          <w:sz w:val="32"/>
          <w:szCs w:val="32"/>
          <w:rtl/>
          <w:lang w:bidi="ar-AE"/>
        </w:rPr>
        <w:t>في</w:t>
      </w:r>
      <w:r w:rsidRPr="004750A9">
        <w:rPr>
          <w:sz w:val="32"/>
          <w:szCs w:val="32"/>
          <w:rtl/>
          <w:lang w:bidi="ar-AE"/>
        </w:rPr>
        <w:t xml:space="preserve"> </w:t>
      </w:r>
      <w:r w:rsidRPr="004750A9">
        <w:rPr>
          <w:rFonts w:hint="eastAsia"/>
          <w:sz w:val="32"/>
          <w:szCs w:val="32"/>
          <w:rtl/>
          <w:lang w:bidi="ar-AE"/>
        </w:rPr>
        <w:t>نهضة</w:t>
      </w:r>
      <w:r w:rsidRPr="004750A9">
        <w:rPr>
          <w:sz w:val="32"/>
          <w:szCs w:val="32"/>
          <w:rtl/>
          <w:lang w:bidi="ar-AE"/>
        </w:rPr>
        <w:t xml:space="preserve"> </w:t>
      </w:r>
      <w:r w:rsidRPr="004750A9">
        <w:rPr>
          <w:rFonts w:hint="eastAsia"/>
          <w:sz w:val="32"/>
          <w:szCs w:val="32"/>
          <w:rtl/>
          <w:lang w:bidi="ar-AE"/>
        </w:rPr>
        <w:t>التعليم</w:t>
      </w:r>
      <w:r w:rsidRPr="004750A9">
        <w:rPr>
          <w:sz w:val="32"/>
          <w:szCs w:val="32"/>
          <w:rtl/>
          <w:lang w:bidi="ar-AE"/>
        </w:rPr>
        <w:t xml:space="preserve"> </w:t>
      </w:r>
      <w:r w:rsidRPr="004750A9">
        <w:rPr>
          <w:rFonts w:hint="eastAsia"/>
          <w:sz w:val="32"/>
          <w:szCs w:val="32"/>
          <w:rtl/>
          <w:lang w:bidi="ar-AE"/>
        </w:rPr>
        <w:t>الإسلامي،</w:t>
      </w:r>
      <w:r w:rsidRPr="004750A9">
        <w:rPr>
          <w:sz w:val="32"/>
          <w:szCs w:val="32"/>
          <w:rtl/>
          <w:lang w:bidi="ar-AE"/>
        </w:rPr>
        <w:t xml:space="preserve"> </w:t>
      </w:r>
      <w:r w:rsidRPr="004750A9">
        <w:rPr>
          <w:rFonts w:hint="eastAsia"/>
          <w:sz w:val="32"/>
          <w:szCs w:val="32"/>
          <w:rtl/>
          <w:lang w:bidi="ar-AE"/>
        </w:rPr>
        <w:t>دراسة</w:t>
      </w:r>
      <w:r w:rsidRPr="004750A9">
        <w:rPr>
          <w:sz w:val="32"/>
          <w:szCs w:val="32"/>
          <w:rtl/>
          <w:lang w:bidi="ar-AE"/>
        </w:rPr>
        <w:t xml:space="preserve"> </w:t>
      </w:r>
      <w:r w:rsidRPr="004750A9">
        <w:rPr>
          <w:rFonts w:hint="eastAsia"/>
          <w:sz w:val="32"/>
          <w:szCs w:val="32"/>
          <w:rtl/>
          <w:lang w:bidi="ar-AE"/>
        </w:rPr>
        <w:t>تاريخية</w:t>
      </w:r>
    </w:p>
    <w:sectPr w:rsidR="00C8652D" w:rsidRPr="004750A9" w:rsidSect="006F629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652D" w:rsidRDefault="00C8652D" w:rsidP="00A91B73">
      <w:pPr>
        <w:spacing w:after="0" w:line="240" w:lineRule="auto"/>
      </w:pPr>
      <w:r>
        <w:separator/>
      </w:r>
    </w:p>
  </w:endnote>
  <w:endnote w:type="continuationSeparator" w:id="1">
    <w:p w:rsidR="00C8652D" w:rsidRDefault="00C8652D" w:rsidP="00A91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52D" w:rsidRDefault="00C8652D">
    <w:pPr>
      <w:pStyle w:val="Footer"/>
      <w:jc w:val="center"/>
    </w:pPr>
    <w:fldSimple w:instr=" PAGE   \* MERGEFORMAT ">
      <w:r>
        <w:rPr>
          <w:noProof/>
          <w:rtl/>
        </w:rPr>
        <w:t>1</w:t>
      </w:r>
    </w:fldSimple>
  </w:p>
  <w:p w:rsidR="00C8652D" w:rsidRDefault="00C8652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652D" w:rsidRDefault="00C8652D" w:rsidP="00A91B73">
      <w:pPr>
        <w:spacing w:after="0" w:line="240" w:lineRule="auto"/>
      </w:pPr>
      <w:r>
        <w:separator/>
      </w:r>
    </w:p>
  </w:footnote>
  <w:footnote w:type="continuationSeparator" w:id="1">
    <w:p w:rsidR="00C8652D" w:rsidRDefault="00C8652D" w:rsidP="00A91B73">
      <w:pPr>
        <w:spacing w:after="0" w:line="240" w:lineRule="auto"/>
      </w:pPr>
      <w:r>
        <w:continuationSeparator/>
      </w:r>
    </w:p>
  </w:footnote>
  <w:footnote w:id="2">
    <w:p w:rsidR="00C8652D" w:rsidRDefault="00C8652D" w:rsidP="00B540AC">
      <w:pPr>
        <w:pStyle w:val="FootnoteText"/>
      </w:pPr>
      <w:r w:rsidRPr="004A54A9">
        <w:rPr>
          <w:rStyle w:val="FootnoteReference"/>
          <w:rFonts w:ascii="Simplified Arabic" w:hAnsi="Simplified Arabic" w:cs="Simplified Arabic"/>
          <w:sz w:val="22"/>
          <w:szCs w:val="22"/>
        </w:rPr>
        <w:footnoteRef/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انظر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في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تنوع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الأوقاف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الإسلامية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في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تطبيقها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التاريخي،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قحف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>: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منذر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،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الوقف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الاسلامي؛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تطوره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إدارته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تنميته،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ص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36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وما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بعدها،وانظر؛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ندوة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أهمية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الاوقاف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الإسلامية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في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عالم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اليوم،ص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>240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،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انظر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عن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الوقف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ودوره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في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المجتع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،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المغربي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: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محمد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الفاتح،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تمويل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واستثمار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الأوقاف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الاسلامية،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ص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6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وما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بعدها</w:t>
      </w:r>
    </w:p>
  </w:footnote>
  <w:footnote w:id="3">
    <w:p w:rsidR="00C8652D" w:rsidRDefault="00C8652D">
      <w:pPr>
        <w:pStyle w:val="FootnoteText"/>
      </w:pPr>
      <w:r>
        <w:rPr>
          <w:rStyle w:val="FootnoteReference"/>
          <w:rFonts w:cs="Arial"/>
        </w:rPr>
        <w:footnoteRef/>
      </w:r>
      <w:r>
        <w:rPr>
          <w:rFonts w:hint="eastAsia"/>
          <w:rtl/>
        </w:rPr>
        <w:t>انظر</w:t>
      </w:r>
      <w:r>
        <w:rPr>
          <w:rtl/>
        </w:rPr>
        <w:t xml:space="preserve"> </w:t>
      </w:r>
      <w:r>
        <w:rPr>
          <w:rFonts w:hint="eastAsia"/>
          <w:rtl/>
        </w:rPr>
        <w:t>في</w:t>
      </w:r>
      <w:r>
        <w:rPr>
          <w:rtl/>
        </w:rPr>
        <w:t xml:space="preserve"> </w:t>
      </w:r>
      <w:r>
        <w:rPr>
          <w:rFonts w:hint="eastAsia"/>
          <w:rtl/>
        </w:rPr>
        <w:t>تعريف</w:t>
      </w:r>
      <w:r>
        <w:rPr>
          <w:rtl/>
        </w:rPr>
        <w:t xml:space="preserve"> </w:t>
      </w:r>
      <w:r>
        <w:rPr>
          <w:rFonts w:hint="eastAsia"/>
          <w:rtl/>
        </w:rPr>
        <w:t>التنمية</w:t>
      </w:r>
      <w:r>
        <w:rPr>
          <w:rtl/>
        </w:rPr>
        <w:t xml:space="preserve"> </w:t>
      </w:r>
      <w:r>
        <w:rPr>
          <w:rFonts w:hint="eastAsia"/>
          <w:rtl/>
        </w:rPr>
        <w:t>البشرية</w:t>
      </w:r>
      <w:r>
        <w:rPr>
          <w:rtl/>
        </w:rPr>
        <w:t xml:space="preserve"> </w:t>
      </w:r>
      <w:r>
        <w:rPr>
          <w:rFonts w:hint="eastAsia"/>
          <w:rtl/>
        </w:rPr>
        <w:t>الإسلامية،</w:t>
      </w:r>
      <w:r>
        <w:rPr>
          <w:rtl/>
        </w:rPr>
        <w:t xml:space="preserve"> </w:t>
      </w:r>
      <w:r>
        <w:rPr>
          <w:rFonts w:hint="eastAsia"/>
          <w:rtl/>
        </w:rPr>
        <w:t>ابو</w:t>
      </w:r>
      <w:r>
        <w:rPr>
          <w:rtl/>
        </w:rPr>
        <w:t xml:space="preserve"> </w:t>
      </w:r>
      <w:r>
        <w:rPr>
          <w:rFonts w:hint="eastAsia"/>
          <w:rtl/>
        </w:rPr>
        <w:t>الربع</w:t>
      </w:r>
      <w:r>
        <w:rPr>
          <w:rtl/>
        </w:rPr>
        <w:t xml:space="preserve">: </w:t>
      </w:r>
      <w:r>
        <w:rPr>
          <w:rFonts w:hint="eastAsia"/>
          <w:rtl/>
        </w:rPr>
        <w:t>مروان،</w:t>
      </w:r>
      <w:r>
        <w:rPr>
          <w:rtl/>
        </w:rPr>
        <w:t xml:space="preserve"> </w:t>
      </w:r>
      <w:r>
        <w:rPr>
          <w:rFonts w:hint="eastAsia"/>
          <w:rtl/>
        </w:rPr>
        <w:t>أوقاف</w:t>
      </w:r>
      <w:r>
        <w:rPr>
          <w:rtl/>
        </w:rPr>
        <w:t xml:space="preserve"> </w:t>
      </w:r>
      <w:r>
        <w:rPr>
          <w:rFonts w:hint="eastAsia"/>
          <w:rtl/>
        </w:rPr>
        <w:t>بيت</w:t>
      </w:r>
      <w:r>
        <w:rPr>
          <w:rtl/>
        </w:rPr>
        <w:t xml:space="preserve"> </w:t>
      </w:r>
      <w:r>
        <w:rPr>
          <w:rFonts w:hint="eastAsia"/>
          <w:rtl/>
        </w:rPr>
        <w:t>المقدس</w:t>
      </w:r>
      <w:r>
        <w:rPr>
          <w:rtl/>
        </w:rPr>
        <w:t xml:space="preserve"> </w:t>
      </w:r>
      <w:r>
        <w:rPr>
          <w:rFonts w:hint="eastAsia"/>
          <w:rtl/>
        </w:rPr>
        <w:t>وأثرها</w:t>
      </w:r>
      <w:r>
        <w:rPr>
          <w:rtl/>
        </w:rPr>
        <w:t xml:space="preserve"> </w:t>
      </w:r>
      <w:r>
        <w:rPr>
          <w:rFonts w:hint="eastAsia"/>
          <w:rtl/>
        </w:rPr>
        <w:t>في</w:t>
      </w:r>
      <w:r>
        <w:rPr>
          <w:rtl/>
        </w:rPr>
        <w:t xml:space="preserve"> </w:t>
      </w:r>
      <w:r>
        <w:rPr>
          <w:rFonts w:hint="eastAsia"/>
          <w:rtl/>
        </w:rPr>
        <w:t>التنمية</w:t>
      </w:r>
      <w:r>
        <w:rPr>
          <w:rtl/>
        </w:rPr>
        <w:t xml:space="preserve"> </w:t>
      </w:r>
      <w:r>
        <w:rPr>
          <w:rFonts w:hint="eastAsia"/>
          <w:rtl/>
        </w:rPr>
        <w:t>الاقتصادية</w:t>
      </w:r>
      <w:r>
        <w:rPr>
          <w:rtl/>
        </w:rPr>
        <w:t xml:space="preserve"> </w:t>
      </w:r>
      <w:r>
        <w:rPr>
          <w:rFonts w:hint="eastAsia"/>
          <w:rtl/>
        </w:rPr>
        <w:t>وأثر</w:t>
      </w:r>
      <w:r>
        <w:rPr>
          <w:rtl/>
        </w:rPr>
        <w:t xml:space="preserve"> </w:t>
      </w:r>
      <w:r>
        <w:rPr>
          <w:rFonts w:hint="eastAsia"/>
          <w:rtl/>
        </w:rPr>
        <w:t>الاحتلال</w:t>
      </w:r>
      <w:r>
        <w:rPr>
          <w:rtl/>
        </w:rPr>
        <w:t xml:space="preserve"> </w:t>
      </w:r>
      <w:r>
        <w:rPr>
          <w:rFonts w:hint="eastAsia"/>
          <w:rtl/>
        </w:rPr>
        <w:t>عليها</w:t>
      </w:r>
      <w:r>
        <w:rPr>
          <w:rtl/>
        </w:rPr>
        <w:t>.</w:t>
      </w:r>
    </w:p>
  </w:footnote>
  <w:footnote w:id="4">
    <w:p w:rsidR="00C8652D" w:rsidRDefault="00C8652D">
      <w:pPr>
        <w:pStyle w:val="FootnoteText"/>
      </w:pPr>
      <w:r w:rsidRPr="004A54A9">
        <w:rPr>
          <w:rStyle w:val="FootnoteReference"/>
          <w:rFonts w:ascii="Simplified Arabic" w:hAnsi="Simplified Arabic" w:cs="Simplified Arabic"/>
          <w:sz w:val="22"/>
          <w:szCs w:val="22"/>
        </w:rPr>
        <w:footnoteRef/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المغلاج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>:</w:t>
      </w:r>
      <w:r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عبد</w:t>
      </w:r>
      <w:r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الله،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الوقف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العلمي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ودوره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في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النهضة،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بحث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قدم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لمؤتمر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جامعة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الشارقة،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ص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21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،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المغربي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: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محمد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الفاتح،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تمويل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واستثمار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الأوقاف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الاسلامية،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ص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6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وما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بعدها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ص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255 </w:t>
      </w:r>
    </w:p>
  </w:footnote>
  <w:footnote w:id="5">
    <w:p w:rsidR="00C8652D" w:rsidRDefault="00C8652D">
      <w:pPr>
        <w:pStyle w:val="FootnoteText"/>
      </w:pPr>
      <w:r w:rsidRPr="004A54A9">
        <w:rPr>
          <w:rStyle w:val="FootnoteReference"/>
          <w:rFonts w:ascii="Simplified Arabic" w:hAnsi="Simplified Arabic" w:cs="Simplified Arabic"/>
          <w:sz w:val="22"/>
          <w:szCs w:val="22"/>
        </w:rPr>
        <w:footnoteRef/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قحف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>: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منذر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،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الوقف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الاسلامي؛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تطوره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إدارته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تنميته،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ص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>67</w:t>
      </w:r>
    </w:p>
  </w:footnote>
  <w:footnote w:id="6">
    <w:p w:rsidR="00C8652D" w:rsidRDefault="00C8652D">
      <w:pPr>
        <w:pStyle w:val="FootnoteText"/>
      </w:pPr>
      <w:r>
        <w:rPr>
          <w:rStyle w:val="FootnoteReference"/>
          <w:rFonts w:cs="Arial"/>
        </w:rPr>
        <w:footnoteRef/>
      </w:r>
      <w:r>
        <w:rPr>
          <w:rFonts w:hint="eastAsia"/>
          <w:rtl/>
        </w:rPr>
        <w:t>المغلاج</w:t>
      </w:r>
      <w:r>
        <w:rPr>
          <w:rtl/>
        </w:rPr>
        <w:t xml:space="preserve">: </w:t>
      </w:r>
      <w:r>
        <w:rPr>
          <w:rFonts w:hint="eastAsia"/>
          <w:rtl/>
        </w:rPr>
        <w:t>عبد</w:t>
      </w:r>
      <w:r>
        <w:rPr>
          <w:rtl/>
        </w:rPr>
        <w:t xml:space="preserve"> </w:t>
      </w:r>
      <w:r>
        <w:rPr>
          <w:rFonts w:hint="eastAsia"/>
          <w:rtl/>
        </w:rPr>
        <w:t>الله،</w:t>
      </w:r>
      <w:r>
        <w:rPr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الوقف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العلمي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ودوره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في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النهضة،</w:t>
      </w:r>
      <w:r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ص</w:t>
      </w:r>
      <w:r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18 </w:t>
      </w:r>
      <w:r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بتصرف</w:t>
      </w:r>
    </w:p>
  </w:footnote>
  <w:footnote w:id="7">
    <w:p w:rsidR="00C8652D" w:rsidRDefault="00C8652D" w:rsidP="001758AE">
      <w:pPr>
        <w:pStyle w:val="FootnoteText"/>
      </w:pPr>
      <w:r w:rsidRPr="004A54A9">
        <w:rPr>
          <w:rStyle w:val="FootnoteReference"/>
          <w:rFonts w:ascii="Simplified Arabic" w:hAnsi="Simplified Arabic" w:cs="Simplified Arabic"/>
          <w:sz w:val="22"/>
          <w:szCs w:val="22"/>
        </w:rPr>
        <w:footnoteRef/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فما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ينفق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على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الاستثمار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البشري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في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اليابان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والمانيا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في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مجال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التعليم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والصحة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لا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يقل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عن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ثلث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الناتج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القومي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وهذا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هو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المفتاح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السحري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لتقدمها،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منصور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: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سليم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هاني،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الوقف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ودوره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في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المجتع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الإسلامي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المعاصر،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ص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150 </w:t>
      </w:r>
    </w:p>
  </w:footnote>
  <w:footnote w:id="8">
    <w:p w:rsidR="00C8652D" w:rsidRDefault="00C8652D" w:rsidP="001758AE">
      <w:pPr>
        <w:pStyle w:val="FootnoteText"/>
      </w:pPr>
      <w:r>
        <w:rPr>
          <w:rStyle w:val="FootnoteReference"/>
          <w:rFonts w:cs="Arial"/>
        </w:rPr>
        <w:footnoteRef/>
      </w:r>
      <w:r>
        <w:rPr>
          <w:rFonts w:hint="eastAsia"/>
          <w:rtl/>
        </w:rPr>
        <w:t>انظر</w:t>
      </w:r>
      <w:r>
        <w:rPr>
          <w:rtl/>
        </w:rPr>
        <w:t xml:space="preserve"> </w:t>
      </w:r>
      <w:r>
        <w:rPr>
          <w:rFonts w:hint="eastAsia"/>
          <w:rtl/>
        </w:rPr>
        <w:t>في</w:t>
      </w:r>
      <w:r>
        <w:rPr>
          <w:rtl/>
        </w:rPr>
        <w:t xml:space="preserve"> </w:t>
      </w:r>
      <w:r>
        <w:rPr>
          <w:rFonts w:hint="eastAsia"/>
          <w:rtl/>
        </w:rPr>
        <w:t>العمل</w:t>
      </w:r>
      <w:r>
        <w:rPr>
          <w:rtl/>
        </w:rPr>
        <w:t xml:space="preserve"> </w:t>
      </w:r>
      <w:r>
        <w:rPr>
          <w:rFonts w:hint="eastAsia"/>
          <w:rtl/>
        </w:rPr>
        <w:t>الوقفي</w:t>
      </w:r>
      <w:r>
        <w:rPr>
          <w:rtl/>
        </w:rPr>
        <w:t xml:space="preserve"> </w:t>
      </w:r>
      <w:r>
        <w:rPr>
          <w:rFonts w:hint="eastAsia"/>
          <w:rtl/>
        </w:rPr>
        <w:t>الغربي</w:t>
      </w:r>
      <w:r>
        <w:rPr>
          <w:rtl/>
        </w:rPr>
        <w:t xml:space="preserve"> </w:t>
      </w:r>
      <w:r>
        <w:rPr>
          <w:rFonts w:hint="eastAsia"/>
          <w:rtl/>
        </w:rPr>
        <w:t>ودوره</w:t>
      </w:r>
      <w:r>
        <w:rPr>
          <w:rtl/>
        </w:rPr>
        <w:t xml:space="preserve"> </w:t>
      </w:r>
      <w:r>
        <w:rPr>
          <w:rFonts w:hint="eastAsia"/>
          <w:rtl/>
        </w:rPr>
        <w:t>في</w:t>
      </w:r>
      <w:r>
        <w:rPr>
          <w:rtl/>
        </w:rPr>
        <w:t xml:space="preserve">  </w:t>
      </w:r>
      <w:r>
        <w:rPr>
          <w:rFonts w:hint="eastAsia"/>
          <w:rtl/>
        </w:rPr>
        <w:t>التنمية</w:t>
      </w:r>
      <w:r>
        <w:rPr>
          <w:rtl/>
        </w:rPr>
        <w:t xml:space="preserve"> </w:t>
      </w:r>
      <w:r>
        <w:rPr>
          <w:rFonts w:hint="eastAsia"/>
          <w:rtl/>
        </w:rPr>
        <w:t>،بحث</w:t>
      </w:r>
      <w:r>
        <w:rPr>
          <w:rtl/>
        </w:rPr>
        <w:t xml:space="preserve"> </w:t>
      </w:r>
      <w:r>
        <w:rPr>
          <w:rFonts w:hint="eastAsia"/>
          <w:rtl/>
        </w:rPr>
        <w:t>الحوراني</w:t>
      </w:r>
      <w:r>
        <w:rPr>
          <w:rtl/>
        </w:rPr>
        <w:t xml:space="preserve">: </w:t>
      </w:r>
      <w:r>
        <w:rPr>
          <w:rFonts w:hint="eastAsia"/>
          <w:rtl/>
        </w:rPr>
        <w:t>ياسر،</w:t>
      </w:r>
      <w:r>
        <w:rPr>
          <w:rtl/>
        </w:rPr>
        <w:t>(2006)</w:t>
      </w:r>
      <w:r>
        <w:rPr>
          <w:rFonts w:hint="eastAsia"/>
          <w:rtl/>
        </w:rPr>
        <w:t>،الغرب</w:t>
      </w:r>
      <w:r>
        <w:rPr>
          <w:rtl/>
        </w:rPr>
        <w:t xml:space="preserve"> </w:t>
      </w:r>
      <w:r>
        <w:rPr>
          <w:rFonts w:hint="eastAsia"/>
          <w:rtl/>
        </w:rPr>
        <w:t>والتجربة</w:t>
      </w:r>
      <w:r>
        <w:rPr>
          <w:rtl/>
        </w:rPr>
        <w:t xml:space="preserve"> </w:t>
      </w:r>
      <w:r>
        <w:rPr>
          <w:rFonts w:hint="eastAsia"/>
          <w:rtl/>
        </w:rPr>
        <w:t>التنموية</w:t>
      </w:r>
      <w:r>
        <w:rPr>
          <w:rtl/>
        </w:rPr>
        <w:t xml:space="preserve"> </w:t>
      </w:r>
      <w:r>
        <w:rPr>
          <w:rFonts w:hint="eastAsia"/>
          <w:rtl/>
        </w:rPr>
        <w:t>للوقف،</w:t>
      </w:r>
      <w:r>
        <w:rPr>
          <w:rtl/>
        </w:rPr>
        <w:t xml:space="preserve"> </w:t>
      </w:r>
      <w:r>
        <w:rPr>
          <w:rFonts w:hint="eastAsia"/>
          <w:rtl/>
        </w:rPr>
        <w:t>وبحث</w:t>
      </w:r>
      <w:r>
        <w:rPr>
          <w:rtl/>
        </w:rPr>
        <w:t xml:space="preserve"> </w:t>
      </w:r>
      <w:r>
        <w:rPr>
          <w:rFonts w:hint="eastAsia"/>
          <w:rtl/>
        </w:rPr>
        <w:t>عمر</w:t>
      </w:r>
      <w:r>
        <w:rPr>
          <w:rtl/>
        </w:rPr>
        <w:t xml:space="preserve">: </w:t>
      </w:r>
      <w:r>
        <w:rPr>
          <w:rFonts w:hint="eastAsia"/>
          <w:rtl/>
        </w:rPr>
        <w:t>عبد</w:t>
      </w:r>
      <w:r>
        <w:rPr>
          <w:rtl/>
        </w:rPr>
        <w:t xml:space="preserve"> </w:t>
      </w:r>
      <w:r>
        <w:rPr>
          <w:rFonts w:hint="eastAsia"/>
          <w:rtl/>
        </w:rPr>
        <w:t>الحليم،</w:t>
      </w:r>
      <w:r>
        <w:rPr>
          <w:rtl/>
        </w:rPr>
        <w:t xml:space="preserve"> </w:t>
      </w:r>
      <w:r>
        <w:rPr>
          <w:rFonts w:hint="eastAsia"/>
          <w:rtl/>
        </w:rPr>
        <w:t>نظام</w:t>
      </w:r>
      <w:r>
        <w:rPr>
          <w:rtl/>
        </w:rPr>
        <w:t xml:space="preserve"> </w:t>
      </w:r>
      <w:r>
        <w:rPr>
          <w:rFonts w:hint="eastAsia"/>
          <w:rtl/>
        </w:rPr>
        <w:t>الوقف</w:t>
      </w:r>
      <w:r>
        <w:rPr>
          <w:rtl/>
        </w:rPr>
        <w:t xml:space="preserve"> </w:t>
      </w:r>
      <w:r>
        <w:rPr>
          <w:rFonts w:hint="eastAsia"/>
          <w:rtl/>
        </w:rPr>
        <w:t>الإسلامي</w:t>
      </w:r>
      <w:r>
        <w:rPr>
          <w:rtl/>
        </w:rPr>
        <w:t xml:space="preserve"> </w:t>
      </w:r>
      <w:r>
        <w:rPr>
          <w:rFonts w:hint="eastAsia"/>
          <w:rtl/>
        </w:rPr>
        <w:t>والنظم</w:t>
      </w:r>
      <w:r>
        <w:rPr>
          <w:rtl/>
        </w:rPr>
        <w:t xml:space="preserve"> </w:t>
      </w:r>
      <w:r>
        <w:rPr>
          <w:rFonts w:hint="eastAsia"/>
          <w:rtl/>
        </w:rPr>
        <w:t>المشابهة</w:t>
      </w:r>
      <w:r>
        <w:rPr>
          <w:rtl/>
        </w:rPr>
        <w:t xml:space="preserve"> </w:t>
      </w:r>
      <w:r>
        <w:rPr>
          <w:rFonts w:hint="eastAsia"/>
          <w:rtl/>
        </w:rPr>
        <w:t>في</w:t>
      </w:r>
      <w:r>
        <w:rPr>
          <w:rtl/>
        </w:rPr>
        <w:t xml:space="preserve"> </w:t>
      </w:r>
      <w:r>
        <w:rPr>
          <w:rFonts w:hint="eastAsia"/>
          <w:rtl/>
        </w:rPr>
        <w:t>العالم</w:t>
      </w:r>
      <w:r>
        <w:rPr>
          <w:rtl/>
        </w:rPr>
        <w:t xml:space="preserve"> </w:t>
      </w:r>
      <w:r>
        <w:rPr>
          <w:rFonts w:hint="eastAsia"/>
          <w:rtl/>
        </w:rPr>
        <w:t>الغربي،بحوث</w:t>
      </w:r>
      <w:r>
        <w:rPr>
          <w:rtl/>
        </w:rPr>
        <w:t xml:space="preserve">  </w:t>
      </w:r>
      <w:r>
        <w:rPr>
          <w:rFonts w:hint="eastAsia"/>
          <w:rtl/>
        </w:rPr>
        <w:t>المؤتمر</w:t>
      </w:r>
      <w:r>
        <w:rPr>
          <w:rtl/>
        </w:rPr>
        <w:t xml:space="preserve"> </w:t>
      </w:r>
      <w:r>
        <w:rPr>
          <w:rFonts w:hint="eastAsia"/>
          <w:rtl/>
        </w:rPr>
        <w:t>الثاني</w:t>
      </w:r>
      <w:r>
        <w:rPr>
          <w:rtl/>
        </w:rPr>
        <w:t xml:space="preserve"> </w:t>
      </w:r>
      <w:r>
        <w:rPr>
          <w:rFonts w:hint="eastAsia"/>
          <w:rtl/>
        </w:rPr>
        <w:t>للأوقاف</w:t>
      </w:r>
      <w:r>
        <w:rPr>
          <w:rtl/>
        </w:rPr>
        <w:t xml:space="preserve"> </w:t>
      </w:r>
      <w:r>
        <w:rPr>
          <w:rFonts w:hint="eastAsia"/>
          <w:rtl/>
        </w:rPr>
        <w:t>بالمملكة</w:t>
      </w:r>
      <w:r>
        <w:rPr>
          <w:rtl/>
        </w:rPr>
        <w:t xml:space="preserve"> </w:t>
      </w:r>
      <w:r>
        <w:rPr>
          <w:rFonts w:hint="eastAsia"/>
          <w:rtl/>
        </w:rPr>
        <w:t>العربية</w:t>
      </w:r>
      <w:r>
        <w:rPr>
          <w:rtl/>
        </w:rPr>
        <w:t xml:space="preserve"> </w:t>
      </w:r>
      <w:r>
        <w:rPr>
          <w:rFonts w:hint="eastAsia"/>
          <w:rtl/>
        </w:rPr>
        <w:t>السعودية،</w:t>
      </w:r>
      <w:r>
        <w:rPr>
          <w:rtl/>
        </w:rPr>
        <w:t xml:space="preserve"> </w:t>
      </w:r>
      <w:r>
        <w:rPr>
          <w:rFonts w:hint="eastAsia"/>
          <w:rtl/>
        </w:rPr>
        <w:t>جامعة</w:t>
      </w:r>
      <w:r>
        <w:rPr>
          <w:rtl/>
        </w:rPr>
        <w:t xml:space="preserve"> </w:t>
      </w:r>
      <w:r>
        <w:rPr>
          <w:rFonts w:hint="eastAsia"/>
          <w:rtl/>
        </w:rPr>
        <w:t>ام</w:t>
      </w:r>
      <w:r>
        <w:rPr>
          <w:rtl/>
        </w:rPr>
        <w:t xml:space="preserve"> </w:t>
      </w:r>
      <w:r>
        <w:rPr>
          <w:rFonts w:hint="eastAsia"/>
          <w:rtl/>
        </w:rPr>
        <w:t>القرى،</w:t>
      </w:r>
      <w:r>
        <w:rPr>
          <w:rtl/>
        </w:rPr>
        <w:t xml:space="preserve"> </w:t>
      </w:r>
      <w:r>
        <w:rPr>
          <w:rFonts w:hint="eastAsia"/>
          <w:rtl/>
        </w:rPr>
        <w:t>مكة</w:t>
      </w:r>
      <w:r>
        <w:rPr>
          <w:rtl/>
        </w:rPr>
        <w:t xml:space="preserve"> </w:t>
      </w:r>
      <w:r>
        <w:rPr>
          <w:rFonts w:hint="eastAsia"/>
          <w:rtl/>
        </w:rPr>
        <w:t>المكرمة</w:t>
      </w:r>
      <w:r>
        <w:rPr>
          <w:rtl/>
        </w:rPr>
        <w:t>.</w:t>
      </w:r>
    </w:p>
  </w:footnote>
  <w:footnote w:id="9">
    <w:p w:rsidR="00C8652D" w:rsidRDefault="00C8652D" w:rsidP="001758AE">
      <w:pPr>
        <w:pStyle w:val="FootnoteText"/>
      </w:pPr>
      <w:r w:rsidRPr="004A54A9">
        <w:rPr>
          <w:rStyle w:val="FootnoteReference"/>
          <w:rFonts w:ascii="Simplified Arabic" w:hAnsi="Simplified Arabic" w:cs="Simplified Arabic"/>
          <w:sz w:val="22"/>
          <w:szCs w:val="22"/>
        </w:rPr>
        <w:footnoteRef/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انظر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في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دور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التعليم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وأثره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على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الناتج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القومي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والتنمية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للدول،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ابو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الربع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>: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مروان،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أوقاف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بيت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المقدس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وأثرها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في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التنمية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الاقتصادية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ص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>202-204</w:t>
      </w:r>
    </w:p>
  </w:footnote>
  <w:footnote w:id="10">
    <w:p w:rsidR="00C8652D" w:rsidRDefault="00C8652D" w:rsidP="009061F7">
      <w:pPr>
        <w:spacing w:after="120" w:line="360" w:lineRule="auto"/>
        <w:jc w:val="both"/>
      </w:pPr>
      <w:r>
        <w:rPr>
          <w:rStyle w:val="FootnoteReference"/>
          <w:rFonts w:cs="Arial"/>
        </w:rPr>
        <w:footnoteRef/>
      </w:r>
      <w:r>
        <w:rPr>
          <w:rFonts w:hint="eastAsia"/>
          <w:rtl/>
        </w:rPr>
        <w:t>الحليبي</w:t>
      </w:r>
      <w:r>
        <w:rPr>
          <w:rtl/>
        </w:rPr>
        <w:t xml:space="preserve">: </w:t>
      </w:r>
      <w:r>
        <w:rPr>
          <w:rFonts w:hint="eastAsia"/>
          <w:rtl/>
        </w:rPr>
        <w:t>غادة،دراسة</w:t>
      </w:r>
      <w:r>
        <w:rPr>
          <w:rtl/>
        </w:rPr>
        <w:t xml:space="preserve"> </w:t>
      </w:r>
      <w:r>
        <w:rPr>
          <w:rFonts w:hint="eastAsia"/>
          <w:rtl/>
        </w:rPr>
        <w:t>حية</w:t>
      </w:r>
      <w:r>
        <w:rPr>
          <w:rtl/>
        </w:rPr>
        <w:t xml:space="preserve"> </w:t>
      </w:r>
      <w:r>
        <w:rPr>
          <w:rFonts w:hint="eastAsia"/>
          <w:rtl/>
        </w:rPr>
        <w:t>لمشاريع</w:t>
      </w:r>
      <w:r>
        <w:rPr>
          <w:rtl/>
        </w:rPr>
        <w:t xml:space="preserve"> </w:t>
      </w:r>
      <w:r>
        <w:rPr>
          <w:rFonts w:hint="eastAsia"/>
          <w:rtl/>
        </w:rPr>
        <w:t>مهتمة</w:t>
      </w:r>
      <w:r>
        <w:rPr>
          <w:rtl/>
        </w:rPr>
        <w:t xml:space="preserve"> </w:t>
      </w:r>
      <w:r>
        <w:rPr>
          <w:rFonts w:hint="eastAsia"/>
          <w:rtl/>
        </w:rPr>
        <w:t>بالوقف</w:t>
      </w:r>
      <w:r>
        <w:rPr>
          <w:rtl/>
        </w:rPr>
        <w:t xml:space="preserve"> </w:t>
      </w:r>
      <w:r>
        <w:rPr>
          <w:rFonts w:hint="eastAsia"/>
          <w:rtl/>
        </w:rPr>
        <w:t>العلمي،ص</w:t>
      </w:r>
      <w:r>
        <w:rPr>
          <w:rtl/>
        </w:rPr>
        <w:t xml:space="preserve">12 </w:t>
      </w:r>
      <w:r>
        <w:rPr>
          <w:rFonts w:hint="eastAsia"/>
          <w:rtl/>
        </w:rPr>
        <w:t>بتصرف،</w:t>
      </w:r>
      <w:r w:rsidRPr="004A54A9">
        <w:rPr>
          <w:rFonts w:ascii="Simplified Arabic" w:hAnsi="Simplified Arabic" w:cs="Simplified Arabic" w:hint="eastAsia"/>
          <w:rtl/>
          <w:lang w:bidi="ar-AE"/>
        </w:rPr>
        <w:t>بحث</w:t>
      </w:r>
      <w:r w:rsidRPr="004A54A9">
        <w:rPr>
          <w:rFonts w:ascii="Simplified Arabic" w:hAnsi="Simplified Arabic" w:cs="Simplified Arabic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rtl/>
          <w:lang w:bidi="ar-AE"/>
        </w:rPr>
        <w:t>قدم</w:t>
      </w:r>
      <w:r w:rsidRPr="004A54A9">
        <w:rPr>
          <w:rFonts w:ascii="Simplified Arabic" w:hAnsi="Simplified Arabic" w:cs="Simplified Arabic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rtl/>
          <w:lang w:bidi="ar-AE"/>
        </w:rPr>
        <w:t>لمؤتمر</w:t>
      </w:r>
      <w:r w:rsidRPr="004A54A9">
        <w:rPr>
          <w:rFonts w:ascii="Simplified Arabic" w:hAnsi="Simplified Arabic" w:cs="Simplified Arabic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rtl/>
          <w:lang w:bidi="ar-AE"/>
        </w:rPr>
        <w:t>جامعة</w:t>
      </w:r>
      <w:r w:rsidRPr="004A54A9">
        <w:rPr>
          <w:rFonts w:ascii="Simplified Arabic" w:hAnsi="Simplified Arabic" w:cs="Simplified Arabic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rtl/>
          <w:lang w:bidi="ar-AE"/>
        </w:rPr>
        <w:t>الشارقة</w:t>
      </w:r>
    </w:p>
  </w:footnote>
  <w:footnote w:id="11">
    <w:p w:rsidR="00C8652D" w:rsidRDefault="00C8652D" w:rsidP="009061F7">
      <w:pPr>
        <w:spacing w:after="120" w:line="360" w:lineRule="auto"/>
        <w:jc w:val="both"/>
      </w:pPr>
      <w:r w:rsidRPr="004A54A9">
        <w:rPr>
          <w:rStyle w:val="FootnoteReference"/>
          <w:rFonts w:ascii="Simplified Arabic" w:hAnsi="Simplified Arabic" w:cs="Simplified Arabic"/>
        </w:rPr>
        <w:footnoteRef/>
      </w:r>
      <w:r>
        <w:rPr>
          <w:rFonts w:ascii="Simplified Arabic" w:hAnsi="Simplified Arabic" w:cs="Simplified Arabic" w:hint="eastAsia"/>
          <w:rtl/>
          <w:lang w:bidi="ar-AE"/>
        </w:rPr>
        <w:t>فيصل</w:t>
      </w:r>
      <w:r w:rsidRPr="004A54A9">
        <w:rPr>
          <w:rFonts w:ascii="Simplified Arabic" w:hAnsi="Simplified Arabic" w:cs="Simplified Arabic"/>
          <w:rtl/>
          <w:lang w:bidi="ar-AE"/>
        </w:rPr>
        <w:t>:</w:t>
      </w:r>
      <w:r w:rsidRPr="004A54A9">
        <w:rPr>
          <w:rFonts w:ascii="Simplified Arabic" w:hAnsi="Simplified Arabic" w:cs="Simplified Arabic" w:hint="eastAsia"/>
          <w:rtl/>
          <w:lang w:bidi="ar-AE"/>
        </w:rPr>
        <w:t>شياد،</w:t>
      </w:r>
      <w:r w:rsidRPr="004A54A9">
        <w:rPr>
          <w:rFonts w:ascii="Simplified Arabic" w:hAnsi="Simplified Arabic" w:cs="Simplified Arabic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rtl/>
          <w:lang w:bidi="ar-AE"/>
        </w:rPr>
        <w:t>دور</w:t>
      </w:r>
      <w:r>
        <w:rPr>
          <w:rFonts w:ascii="Simplified Arabic" w:hAnsi="Simplified Arabic" w:cs="Simplified Arabic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rtl/>
          <w:lang w:bidi="ar-AE"/>
        </w:rPr>
        <w:t>الوقف</w:t>
      </w:r>
      <w:r>
        <w:rPr>
          <w:rFonts w:ascii="Simplified Arabic" w:hAnsi="Simplified Arabic" w:cs="Simplified Arabic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rtl/>
          <w:lang w:bidi="ar-AE"/>
        </w:rPr>
        <w:t>في</w:t>
      </w:r>
      <w:r>
        <w:rPr>
          <w:rFonts w:ascii="Simplified Arabic" w:hAnsi="Simplified Arabic" w:cs="Simplified Arabic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rtl/>
          <w:lang w:bidi="ar-AE"/>
        </w:rPr>
        <w:t>تمويل</w:t>
      </w:r>
      <w:r>
        <w:rPr>
          <w:rFonts w:ascii="Simplified Arabic" w:hAnsi="Simplified Arabic" w:cs="Simplified Arabic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rtl/>
          <w:lang w:bidi="ar-AE"/>
        </w:rPr>
        <w:t>الجامعلت</w:t>
      </w:r>
      <w:r>
        <w:rPr>
          <w:rFonts w:ascii="Simplified Arabic" w:hAnsi="Simplified Arabic" w:cs="Simplified Arabic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rtl/>
          <w:lang w:bidi="ar-AE"/>
        </w:rPr>
        <w:t>ودعم</w:t>
      </w:r>
      <w:r>
        <w:rPr>
          <w:rFonts w:ascii="Simplified Arabic" w:hAnsi="Simplified Arabic" w:cs="Simplified Arabic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rtl/>
          <w:lang w:bidi="ar-AE"/>
        </w:rPr>
        <w:t>البحث</w:t>
      </w:r>
      <w:r>
        <w:rPr>
          <w:rFonts w:ascii="Simplified Arabic" w:hAnsi="Simplified Arabic" w:cs="Simplified Arabic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rtl/>
          <w:lang w:bidi="ar-AE"/>
        </w:rPr>
        <w:t>العلمي،</w:t>
      </w:r>
      <w:r>
        <w:rPr>
          <w:rFonts w:ascii="Simplified Arabic" w:hAnsi="Simplified Arabic" w:cs="Simplified Arabic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rtl/>
          <w:lang w:bidi="ar-AE"/>
        </w:rPr>
        <w:t>خلا</w:t>
      </w:r>
      <w:r>
        <w:rPr>
          <w:rFonts w:ascii="Simplified Arabic" w:hAnsi="Simplified Arabic" w:cs="Simplified Arabic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rtl/>
          <w:lang w:bidi="ar-AE"/>
        </w:rPr>
        <w:t>من</w:t>
      </w:r>
      <w:r>
        <w:rPr>
          <w:rFonts w:ascii="Simplified Arabic" w:hAnsi="Simplified Arabic" w:cs="Simplified Arabic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rtl/>
          <w:lang w:bidi="ar-AE"/>
        </w:rPr>
        <w:t>ترقيم</w:t>
      </w:r>
      <w:r>
        <w:rPr>
          <w:rFonts w:ascii="Simplified Arabic" w:hAnsi="Simplified Arabic" w:cs="Simplified Arabic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rtl/>
          <w:lang w:bidi="ar-AE"/>
        </w:rPr>
        <w:t>الصفحات</w:t>
      </w:r>
      <w:r>
        <w:rPr>
          <w:rFonts w:ascii="Simplified Arabic" w:hAnsi="Simplified Arabic" w:cs="Simplified Arabic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rtl/>
          <w:lang w:bidi="ar-AE"/>
        </w:rPr>
        <w:t>بحث</w:t>
      </w:r>
      <w:r>
        <w:rPr>
          <w:rFonts w:ascii="Simplified Arabic" w:hAnsi="Simplified Arabic" w:cs="Simplified Arabic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rtl/>
          <w:lang w:bidi="ar-AE"/>
        </w:rPr>
        <w:t>قدم</w:t>
      </w:r>
      <w:r>
        <w:rPr>
          <w:rFonts w:ascii="Simplified Arabic" w:hAnsi="Simplified Arabic" w:cs="Simplified Arabic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rtl/>
          <w:lang w:bidi="ar-AE"/>
        </w:rPr>
        <w:t>لم</w:t>
      </w:r>
      <w:r w:rsidRPr="004A54A9">
        <w:rPr>
          <w:rFonts w:ascii="Simplified Arabic" w:hAnsi="Simplified Arabic" w:cs="Simplified Arabic" w:hint="eastAsia"/>
          <w:rtl/>
          <w:lang w:bidi="ar-AE"/>
        </w:rPr>
        <w:t>ؤتمر</w:t>
      </w:r>
      <w:r w:rsidRPr="004A54A9">
        <w:rPr>
          <w:rFonts w:ascii="Simplified Arabic" w:hAnsi="Simplified Arabic" w:cs="Simplified Arabic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rtl/>
          <w:lang w:bidi="ar-AE"/>
        </w:rPr>
        <w:t>جامعة</w:t>
      </w:r>
      <w:r w:rsidRPr="004A54A9">
        <w:rPr>
          <w:rFonts w:ascii="Simplified Arabic" w:hAnsi="Simplified Arabic" w:cs="Simplified Arabic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rtl/>
          <w:lang w:bidi="ar-AE"/>
        </w:rPr>
        <w:t>الشارقة</w:t>
      </w:r>
      <w:r>
        <w:rPr>
          <w:rFonts w:ascii="Simplified Arabic" w:hAnsi="Simplified Arabic" w:cs="Simplified Arabic" w:hint="eastAsia"/>
          <w:rtl/>
          <w:lang w:bidi="ar-AE"/>
        </w:rPr>
        <w:t>،وانظر</w:t>
      </w:r>
      <w:r>
        <w:rPr>
          <w:rFonts w:ascii="Simplified Arabic" w:hAnsi="Simplified Arabic" w:cs="Simplified Arabic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rtl/>
        </w:rPr>
        <w:t>مجمع</w:t>
      </w:r>
      <w:r w:rsidRPr="004A54A9">
        <w:rPr>
          <w:rFonts w:ascii="Simplified Arabic" w:hAnsi="Simplified Arabic" w:cs="Simplified Arabic"/>
          <w:rtl/>
        </w:rPr>
        <w:t xml:space="preserve"> </w:t>
      </w:r>
      <w:r w:rsidRPr="004A54A9">
        <w:rPr>
          <w:rFonts w:ascii="Simplified Arabic" w:hAnsi="Simplified Arabic" w:cs="Simplified Arabic" w:hint="eastAsia"/>
          <w:rtl/>
        </w:rPr>
        <w:t>الفقه</w:t>
      </w:r>
      <w:r w:rsidRPr="004A54A9">
        <w:rPr>
          <w:rFonts w:ascii="Simplified Arabic" w:hAnsi="Simplified Arabic" w:cs="Simplified Arabic"/>
          <w:rtl/>
        </w:rPr>
        <w:t xml:space="preserve"> </w:t>
      </w:r>
      <w:r w:rsidRPr="004A54A9">
        <w:rPr>
          <w:rFonts w:ascii="Simplified Arabic" w:hAnsi="Simplified Arabic" w:cs="Simplified Arabic" w:hint="eastAsia"/>
          <w:rtl/>
        </w:rPr>
        <w:t>الاسلامي</w:t>
      </w:r>
      <w:r w:rsidRPr="004A54A9">
        <w:rPr>
          <w:rFonts w:ascii="Simplified Arabic" w:hAnsi="Simplified Arabic" w:cs="Simplified Arabic"/>
          <w:rtl/>
        </w:rPr>
        <w:t xml:space="preserve"> </w:t>
      </w:r>
      <w:r w:rsidRPr="004A54A9">
        <w:rPr>
          <w:rFonts w:ascii="Simplified Arabic" w:hAnsi="Simplified Arabic" w:cs="Simplified Arabic" w:hint="eastAsia"/>
          <w:rtl/>
        </w:rPr>
        <w:t>،</w:t>
      </w:r>
      <w:r w:rsidRPr="004A54A9">
        <w:rPr>
          <w:rFonts w:ascii="Simplified Arabic" w:hAnsi="Simplified Arabic" w:cs="Simplified Arabic"/>
          <w:rtl/>
        </w:rPr>
        <w:t xml:space="preserve"> </w:t>
      </w:r>
      <w:r w:rsidRPr="004A54A9">
        <w:rPr>
          <w:rFonts w:ascii="Simplified Arabic" w:hAnsi="Simplified Arabic" w:cs="Simplified Arabic" w:hint="eastAsia"/>
          <w:rtl/>
          <w:lang w:bidi="ar-AE"/>
        </w:rPr>
        <w:t>دور</w:t>
      </w:r>
      <w:r w:rsidRPr="004A54A9">
        <w:rPr>
          <w:rFonts w:ascii="Simplified Arabic" w:hAnsi="Simplified Arabic" w:cs="Simplified Arabic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rtl/>
          <w:lang w:bidi="ar-AE"/>
        </w:rPr>
        <w:t>الوقف</w:t>
      </w:r>
      <w:r w:rsidRPr="004A54A9">
        <w:rPr>
          <w:rFonts w:ascii="Simplified Arabic" w:hAnsi="Simplified Arabic" w:cs="Simplified Arabic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rtl/>
          <w:lang w:bidi="ar-AE"/>
        </w:rPr>
        <w:t>في</w:t>
      </w:r>
      <w:r w:rsidRPr="004A54A9">
        <w:rPr>
          <w:rFonts w:ascii="Simplified Arabic" w:hAnsi="Simplified Arabic" w:cs="Simplified Arabic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rtl/>
          <w:lang w:bidi="ar-AE"/>
        </w:rPr>
        <w:t>التنمية،</w:t>
      </w:r>
      <w:r w:rsidRPr="004A54A9">
        <w:rPr>
          <w:rFonts w:ascii="Simplified Arabic" w:hAnsi="Simplified Arabic" w:cs="Simplified Arabic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rtl/>
          <w:lang w:bidi="ar-AE"/>
        </w:rPr>
        <w:t>ص</w:t>
      </w:r>
      <w:r w:rsidRPr="004A54A9">
        <w:rPr>
          <w:rFonts w:ascii="Simplified Arabic" w:hAnsi="Simplified Arabic" w:cs="Simplified Arabic"/>
          <w:rtl/>
          <w:lang w:bidi="ar-AE"/>
        </w:rPr>
        <w:t>6</w:t>
      </w:r>
    </w:p>
  </w:footnote>
  <w:footnote w:id="12">
    <w:p w:rsidR="00C8652D" w:rsidRDefault="00C8652D">
      <w:pPr>
        <w:pStyle w:val="FootnoteText"/>
      </w:pPr>
      <w:r>
        <w:rPr>
          <w:rStyle w:val="FootnoteReference"/>
          <w:rFonts w:cs="Arial"/>
        </w:rPr>
        <w:footnoteRef/>
      </w:r>
      <w:r>
        <w:rPr>
          <w:rFonts w:hint="eastAsia"/>
          <w:rtl/>
        </w:rPr>
        <w:t>الحليبي</w:t>
      </w:r>
      <w:r>
        <w:rPr>
          <w:rtl/>
        </w:rPr>
        <w:t xml:space="preserve">: </w:t>
      </w:r>
      <w:r>
        <w:rPr>
          <w:rFonts w:hint="eastAsia"/>
          <w:rtl/>
        </w:rPr>
        <w:t>غادة،دراسة</w:t>
      </w:r>
      <w:r>
        <w:rPr>
          <w:rtl/>
        </w:rPr>
        <w:t xml:space="preserve"> </w:t>
      </w:r>
      <w:r>
        <w:rPr>
          <w:rFonts w:hint="eastAsia"/>
          <w:rtl/>
        </w:rPr>
        <w:t>حية</w:t>
      </w:r>
      <w:r>
        <w:rPr>
          <w:rtl/>
        </w:rPr>
        <w:t xml:space="preserve"> </w:t>
      </w:r>
      <w:r>
        <w:rPr>
          <w:rFonts w:hint="eastAsia"/>
          <w:rtl/>
        </w:rPr>
        <w:t>لمشاريع</w:t>
      </w:r>
      <w:r>
        <w:rPr>
          <w:rtl/>
        </w:rPr>
        <w:t xml:space="preserve"> </w:t>
      </w:r>
      <w:r>
        <w:rPr>
          <w:rFonts w:hint="eastAsia"/>
          <w:rtl/>
        </w:rPr>
        <w:t>مهتمة</w:t>
      </w:r>
      <w:r>
        <w:rPr>
          <w:rtl/>
        </w:rPr>
        <w:t xml:space="preserve"> </w:t>
      </w:r>
      <w:r>
        <w:rPr>
          <w:rFonts w:hint="eastAsia"/>
          <w:rtl/>
        </w:rPr>
        <w:t>بالوقف</w:t>
      </w:r>
      <w:r>
        <w:rPr>
          <w:rtl/>
        </w:rPr>
        <w:t xml:space="preserve"> </w:t>
      </w:r>
      <w:r>
        <w:rPr>
          <w:rFonts w:hint="eastAsia"/>
          <w:rtl/>
        </w:rPr>
        <w:t>العلمي،ص</w:t>
      </w:r>
      <w:r>
        <w:rPr>
          <w:rtl/>
        </w:rPr>
        <w:t xml:space="preserve">17-18 </w:t>
      </w:r>
      <w:r>
        <w:rPr>
          <w:rFonts w:hint="eastAsia"/>
          <w:rtl/>
        </w:rPr>
        <w:t>بتصرف</w:t>
      </w:r>
    </w:p>
  </w:footnote>
  <w:footnote w:id="13">
    <w:p w:rsidR="00C8652D" w:rsidRDefault="00C8652D" w:rsidP="005D7A7F">
      <w:pPr>
        <w:spacing w:after="120" w:line="360" w:lineRule="auto"/>
        <w:jc w:val="both"/>
      </w:pPr>
      <w:r w:rsidRPr="004A54A9">
        <w:rPr>
          <w:rStyle w:val="FootnoteReference"/>
          <w:rFonts w:ascii="Simplified Arabic" w:hAnsi="Simplified Arabic" w:cs="Simplified Arabic"/>
        </w:rPr>
        <w:footnoteRef/>
      </w:r>
      <w:r w:rsidRPr="004A54A9">
        <w:rPr>
          <w:rFonts w:ascii="Simplified Arabic" w:hAnsi="Simplified Arabic" w:cs="Simplified Arabic" w:hint="eastAsia"/>
          <w:rtl/>
          <w:lang w:bidi="ar-JO"/>
        </w:rPr>
        <w:t>الكرسي</w:t>
      </w:r>
      <w:r w:rsidRPr="004A54A9">
        <w:rPr>
          <w:rFonts w:ascii="Simplified Arabic" w:hAnsi="Simplified Arabic" w:cs="Simplified Arabic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rtl/>
          <w:lang w:bidi="ar-JO"/>
        </w:rPr>
        <w:t>العلمي</w:t>
      </w:r>
      <w:r w:rsidRPr="004A54A9">
        <w:rPr>
          <w:rFonts w:ascii="Simplified Arabic" w:hAnsi="Simplified Arabic" w:cs="Simplified Arabic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rtl/>
          <w:lang w:bidi="ar-JO"/>
        </w:rPr>
        <w:t>هو</w:t>
      </w:r>
      <w:r w:rsidRPr="004A54A9">
        <w:rPr>
          <w:rFonts w:ascii="Simplified Arabic" w:hAnsi="Simplified Arabic" w:cs="Simplified Arabic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rtl/>
          <w:lang w:bidi="ar-JO"/>
        </w:rPr>
        <w:t>عبارة</w:t>
      </w:r>
      <w:r w:rsidRPr="004A54A9">
        <w:rPr>
          <w:rFonts w:ascii="Simplified Arabic" w:hAnsi="Simplified Arabic" w:cs="Simplified Arabic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rtl/>
          <w:lang w:bidi="ar-JO"/>
        </w:rPr>
        <w:t>عن</w:t>
      </w:r>
      <w:r w:rsidRPr="004A54A9">
        <w:rPr>
          <w:rFonts w:ascii="Simplified Arabic" w:hAnsi="Simplified Arabic" w:cs="Simplified Arabic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rtl/>
          <w:lang w:bidi="ar-JO"/>
        </w:rPr>
        <w:t>منحة</w:t>
      </w:r>
      <w:r w:rsidRPr="004A54A9">
        <w:rPr>
          <w:rFonts w:ascii="Simplified Arabic" w:hAnsi="Simplified Arabic" w:cs="Simplified Arabic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rtl/>
          <w:lang w:bidi="ar-JO"/>
        </w:rPr>
        <w:t>نقدية</w:t>
      </w:r>
      <w:r w:rsidRPr="004A54A9">
        <w:rPr>
          <w:rFonts w:ascii="Simplified Arabic" w:hAnsi="Simplified Arabic" w:cs="Simplified Arabic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rtl/>
          <w:lang w:bidi="ar-JO"/>
        </w:rPr>
        <w:t>أو</w:t>
      </w:r>
      <w:r w:rsidRPr="004A54A9">
        <w:rPr>
          <w:rFonts w:ascii="Simplified Arabic" w:hAnsi="Simplified Arabic" w:cs="Simplified Arabic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rtl/>
          <w:lang w:bidi="ar-JO"/>
        </w:rPr>
        <w:t>عينية</w:t>
      </w:r>
      <w:r w:rsidRPr="004A54A9">
        <w:rPr>
          <w:rFonts w:ascii="Simplified Arabic" w:hAnsi="Simplified Arabic" w:cs="Simplified Arabic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rtl/>
          <w:lang w:bidi="ar-JO"/>
        </w:rPr>
        <w:t>دائمة</w:t>
      </w:r>
      <w:r w:rsidRPr="004A54A9">
        <w:rPr>
          <w:rFonts w:ascii="Simplified Arabic" w:hAnsi="Simplified Arabic" w:cs="Simplified Arabic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rtl/>
          <w:lang w:bidi="ar-JO"/>
        </w:rPr>
        <w:t>أو</w:t>
      </w:r>
      <w:r>
        <w:rPr>
          <w:rFonts w:ascii="Simplified Arabic" w:hAnsi="Simplified Arabic" w:cs="Simplified Arabic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rtl/>
          <w:lang w:bidi="ar-JO"/>
        </w:rPr>
        <w:t>مؤقتة</w:t>
      </w:r>
      <w:r w:rsidRPr="004A54A9">
        <w:rPr>
          <w:rFonts w:ascii="Simplified Arabic" w:hAnsi="Simplified Arabic" w:cs="Simplified Arabic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rtl/>
          <w:lang w:bidi="ar-JO"/>
        </w:rPr>
        <w:t>يتبرع</w:t>
      </w:r>
      <w:r w:rsidRPr="004A54A9">
        <w:rPr>
          <w:rFonts w:ascii="Simplified Arabic" w:hAnsi="Simplified Arabic" w:cs="Simplified Arabic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rtl/>
          <w:lang w:bidi="ar-JO"/>
        </w:rPr>
        <w:t>بها</w:t>
      </w:r>
      <w:r w:rsidRPr="004A54A9">
        <w:rPr>
          <w:rFonts w:ascii="Simplified Arabic" w:hAnsi="Simplified Arabic" w:cs="Simplified Arabic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rtl/>
          <w:lang w:bidi="ar-JO"/>
        </w:rPr>
        <w:t>الفرد</w:t>
      </w:r>
      <w:r w:rsidRPr="004A54A9">
        <w:rPr>
          <w:rFonts w:ascii="Simplified Arabic" w:hAnsi="Simplified Arabic" w:cs="Simplified Arabic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rtl/>
          <w:lang w:bidi="ar-JO"/>
        </w:rPr>
        <w:t>أو</w:t>
      </w:r>
      <w:r w:rsidRPr="004A54A9">
        <w:rPr>
          <w:rFonts w:ascii="Simplified Arabic" w:hAnsi="Simplified Arabic" w:cs="Simplified Arabic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rtl/>
          <w:lang w:bidi="ar-JO"/>
        </w:rPr>
        <w:t>شخصية</w:t>
      </w:r>
      <w:r w:rsidRPr="004A54A9">
        <w:rPr>
          <w:rFonts w:ascii="Simplified Arabic" w:hAnsi="Simplified Arabic" w:cs="Simplified Arabic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rtl/>
          <w:lang w:bidi="ar-JO"/>
        </w:rPr>
        <w:t>اعتبارية</w:t>
      </w:r>
      <w:r w:rsidRPr="004A54A9">
        <w:rPr>
          <w:rFonts w:ascii="Simplified Arabic" w:hAnsi="Simplified Arabic" w:cs="Simplified Arabic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rtl/>
          <w:lang w:bidi="ar-JO"/>
        </w:rPr>
        <w:t>لتمويل</w:t>
      </w:r>
      <w:r w:rsidRPr="004A54A9">
        <w:rPr>
          <w:rFonts w:ascii="Simplified Arabic" w:hAnsi="Simplified Arabic" w:cs="Simplified Arabic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rtl/>
          <w:lang w:bidi="ar-JO"/>
        </w:rPr>
        <w:t>برنامج</w:t>
      </w:r>
      <w:r w:rsidRPr="004A54A9">
        <w:rPr>
          <w:rFonts w:ascii="Simplified Arabic" w:hAnsi="Simplified Arabic" w:cs="Simplified Arabic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rtl/>
          <w:lang w:bidi="ar-JO"/>
        </w:rPr>
        <w:t>بحثي</w:t>
      </w:r>
      <w:r w:rsidRPr="004A54A9">
        <w:rPr>
          <w:rFonts w:ascii="Simplified Arabic" w:hAnsi="Simplified Arabic" w:cs="Simplified Arabic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rtl/>
          <w:lang w:bidi="ar-JO"/>
        </w:rPr>
        <w:t>أو</w:t>
      </w:r>
      <w:r w:rsidRPr="004A54A9">
        <w:rPr>
          <w:rFonts w:ascii="Simplified Arabic" w:hAnsi="Simplified Arabic" w:cs="Simplified Arabic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rtl/>
          <w:lang w:bidi="ar-JO"/>
        </w:rPr>
        <w:t>أكاديمي</w:t>
      </w:r>
      <w:r w:rsidRPr="004A54A9">
        <w:rPr>
          <w:rFonts w:ascii="Simplified Arabic" w:hAnsi="Simplified Arabic" w:cs="Simplified Arabic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rtl/>
          <w:lang w:bidi="ar-JO"/>
        </w:rPr>
        <w:t>في</w:t>
      </w:r>
      <w:r w:rsidRPr="004A54A9">
        <w:rPr>
          <w:rFonts w:ascii="Simplified Arabic" w:hAnsi="Simplified Arabic" w:cs="Simplified Arabic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rtl/>
          <w:lang w:bidi="ar-JO"/>
        </w:rPr>
        <w:t>الجامعة</w:t>
      </w:r>
      <w:r w:rsidRPr="004A54A9">
        <w:rPr>
          <w:rFonts w:ascii="Simplified Arabic" w:hAnsi="Simplified Arabic" w:cs="Simplified Arabic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rtl/>
          <w:lang w:bidi="ar-JO"/>
        </w:rPr>
        <w:t>ويعين</w:t>
      </w:r>
      <w:r w:rsidRPr="004A54A9">
        <w:rPr>
          <w:rFonts w:ascii="Simplified Arabic" w:hAnsi="Simplified Arabic" w:cs="Simplified Arabic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rtl/>
          <w:lang w:bidi="ar-JO"/>
        </w:rPr>
        <w:t>في</w:t>
      </w:r>
      <w:r>
        <w:rPr>
          <w:rFonts w:ascii="Simplified Arabic" w:hAnsi="Simplified Arabic" w:cs="Simplified Arabic" w:hint="eastAsia"/>
          <w:rtl/>
          <w:lang w:bidi="ar-JO"/>
        </w:rPr>
        <w:t>ه</w:t>
      </w:r>
      <w:r w:rsidRPr="004A54A9">
        <w:rPr>
          <w:rFonts w:ascii="Simplified Arabic" w:hAnsi="Simplified Arabic" w:cs="Simplified Arabic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rtl/>
          <w:lang w:bidi="ar-JO"/>
        </w:rPr>
        <w:t>احد</w:t>
      </w:r>
      <w:r w:rsidRPr="004A54A9">
        <w:rPr>
          <w:rFonts w:ascii="Simplified Arabic" w:hAnsi="Simplified Arabic" w:cs="Simplified Arabic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rtl/>
          <w:lang w:bidi="ar-JO"/>
        </w:rPr>
        <w:t>الأساتذة</w:t>
      </w:r>
      <w:r w:rsidRPr="004A54A9">
        <w:rPr>
          <w:rFonts w:ascii="Simplified Arabic" w:hAnsi="Simplified Arabic" w:cs="Simplified Arabic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rtl/>
          <w:lang w:bidi="ar-JO"/>
        </w:rPr>
        <w:t>المتميزين</w:t>
      </w:r>
      <w:r w:rsidRPr="004A54A9">
        <w:rPr>
          <w:rFonts w:ascii="Simplified Arabic" w:hAnsi="Simplified Arabic" w:cs="Simplified Arabic"/>
          <w:rtl/>
          <w:lang w:bidi="ar-JO"/>
        </w:rPr>
        <w:t>.</w:t>
      </w:r>
      <w:r w:rsidRPr="004A54A9">
        <w:rPr>
          <w:rFonts w:ascii="Simplified Arabic" w:hAnsi="Simplified Arabic" w:cs="Simplified Arabic" w:hint="eastAsia"/>
          <w:rtl/>
          <w:lang w:bidi="ar-JO"/>
        </w:rPr>
        <w:t>انظر</w:t>
      </w:r>
      <w:r>
        <w:rPr>
          <w:rFonts w:ascii="Simplified Arabic" w:hAnsi="Simplified Arabic" w:cs="Simplified Arabic" w:hint="eastAsia"/>
          <w:rtl/>
          <w:lang w:bidi="ar-JO"/>
        </w:rPr>
        <w:t>للتوسع</w:t>
      </w:r>
      <w:r>
        <w:rPr>
          <w:rFonts w:ascii="Simplified Arabic" w:hAnsi="Simplified Arabic" w:cs="Simplified Arabic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rtl/>
          <w:lang w:bidi="ar-JO"/>
        </w:rPr>
        <w:t>؛</w:t>
      </w:r>
      <w:r w:rsidRPr="004A54A9">
        <w:rPr>
          <w:rFonts w:ascii="Simplified Arabic" w:hAnsi="Simplified Arabic" w:cs="Simplified Arabic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rtl/>
          <w:lang w:bidi="ar-JO"/>
        </w:rPr>
        <w:t>المهيدب</w:t>
      </w:r>
      <w:r w:rsidRPr="004A54A9">
        <w:rPr>
          <w:rFonts w:ascii="Simplified Arabic" w:hAnsi="Simplified Arabic" w:cs="Simplified Arabic"/>
          <w:rtl/>
          <w:lang w:bidi="ar-JO"/>
        </w:rPr>
        <w:t xml:space="preserve">: </w:t>
      </w:r>
      <w:r w:rsidRPr="004A54A9">
        <w:rPr>
          <w:rFonts w:ascii="Simplified Arabic" w:hAnsi="Simplified Arabic" w:cs="Simplified Arabic" w:hint="eastAsia"/>
          <w:rtl/>
          <w:lang w:bidi="ar-JO"/>
        </w:rPr>
        <w:t>خالد</w:t>
      </w:r>
      <w:r w:rsidRPr="004A54A9">
        <w:rPr>
          <w:rFonts w:ascii="Simplified Arabic" w:hAnsi="Simplified Arabic" w:cs="Simplified Arabic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rtl/>
          <w:lang w:bidi="ar-JO"/>
        </w:rPr>
        <w:t>بن</w:t>
      </w:r>
      <w:r w:rsidRPr="004A54A9">
        <w:rPr>
          <w:rFonts w:ascii="Simplified Arabic" w:hAnsi="Simplified Arabic" w:cs="Simplified Arabic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rtl/>
          <w:lang w:bidi="ar-JO"/>
        </w:rPr>
        <w:t>هدوب،</w:t>
      </w:r>
      <w:r w:rsidRPr="004A54A9">
        <w:rPr>
          <w:rFonts w:ascii="Simplified Arabic" w:hAnsi="Simplified Arabic" w:cs="Simplified Arabic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rtl/>
          <w:lang w:bidi="ar-JO"/>
        </w:rPr>
        <w:t>الوقف</w:t>
      </w:r>
      <w:r w:rsidRPr="004A54A9">
        <w:rPr>
          <w:rFonts w:ascii="Simplified Arabic" w:hAnsi="Simplified Arabic" w:cs="Simplified Arabic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rtl/>
          <w:lang w:bidi="ar-JO"/>
        </w:rPr>
        <w:t>على</w:t>
      </w:r>
      <w:r w:rsidRPr="004A54A9">
        <w:rPr>
          <w:rFonts w:ascii="Simplified Arabic" w:hAnsi="Simplified Arabic" w:cs="Simplified Arabic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rtl/>
          <w:lang w:bidi="ar-JO"/>
        </w:rPr>
        <w:t>الكراسي</w:t>
      </w:r>
      <w:r w:rsidRPr="004A54A9">
        <w:rPr>
          <w:rFonts w:ascii="Simplified Arabic" w:hAnsi="Simplified Arabic" w:cs="Simplified Arabic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rtl/>
          <w:lang w:bidi="ar-JO"/>
        </w:rPr>
        <w:t>العلمية،</w:t>
      </w:r>
      <w:r>
        <w:rPr>
          <w:rFonts w:ascii="Simplified Arabic" w:hAnsi="Simplified Arabic" w:cs="Simplified Arabic" w:hint="eastAsia"/>
          <w:rtl/>
          <w:lang w:bidi="ar-JO"/>
        </w:rPr>
        <w:t>ص</w:t>
      </w:r>
      <w:r>
        <w:rPr>
          <w:rFonts w:ascii="Simplified Arabic" w:hAnsi="Simplified Arabic" w:cs="Simplified Arabic"/>
          <w:rtl/>
          <w:lang w:bidi="ar-JO"/>
        </w:rPr>
        <w:t xml:space="preserve"> 4</w:t>
      </w:r>
      <w:r w:rsidRPr="004A54A9">
        <w:rPr>
          <w:rFonts w:ascii="Simplified Arabic" w:hAnsi="Simplified Arabic" w:cs="Simplified Arabic" w:hint="eastAsia"/>
          <w:rtl/>
          <w:lang w:bidi="ar-AE"/>
        </w:rPr>
        <w:t>بحث</w:t>
      </w:r>
      <w:r w:rsidRPr="004A54A9">
        <w:rPr>
          <w:rFonts w:ascii="Simplified Arabic" w:hAnsi="Simplified Arabic" w:cs="Simplified Arabic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rtl/>
          <w:lang w:bidi="ar-AE"/>
        </w:rPr>
        <w:t>قدم</w:t>
      </w:r>
      <w:r w:rsidRPr="004A54A9">
        <w:rPr>
          <w:rFonts w:ascii="Simplified Arabic" w:hAnsi="Simplified Arabic" w:cs="Simplified Arabic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rtl/>
          <w:lang w:bidi="ar-AE"/>
        </w:rPr>
        <w:t>لمؤتمر</w:t>
      </w:r>
      <w:r w:rsidRPr="004A54A9">
        <w:rPr>
          <w:rFonts w:ascii="Simplified Arabic" w:hAnsi="Simplified Arabic" w:cs="Simplified Arabic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rtl/>
          <w:lang w:bidi="ar-AE"/>
        </w:rPr>
        <w:t>جامعة</w:t>
      </w:r>
      <w:r w:rsidRPr="004A54A9">
        <w:rPr>
          <w:rFonts w:ascii="Simplified Arabic" w:hAnsi="Simplified Arabic" w:cs="Simplified Arabic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rtl/>
          <w:lang w:bidi="ar-AE"/>
        </w:rPr>
        <w:t>الشارقة</w:t>
      </w:r>
    </w:p>
  </w:footnote>
  <w:footnote w:id="14">
    <w:p w:rsidR="00C8652D" w:rsidRDefault="00C8652D" w:rsidP="00A91B73">
      <w:pPr>
        <w:pStyle w:val="FootnoteText"/>
      </w:pPr>
      <w:r w:rsidRPr="004A54A9">
        <w:rPr>
          <w:rStyle w:val="FootnoteReference"/>
          <w:rFonts w:ascii="Simplified Arabic" w:hAnsi="Simplified Arabic" w:cs="Simplified Arabic"/>
          <w:sz w:val="22"/>
          <w:szCs w:val="22"/>
        </w:rPr>
        <w:footnoteRef/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المغلاج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>:</w:t>
      </w:r>
      <w:r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عبد</w:t>
      </w:r>
      <w:r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الله،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الوقف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العلمي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ودوره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في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النهضة،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ص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>
        <w:rPr>
          <w:rFonts w:ascii="Simplified Arabic" w:hAnsi="Simplified Arabic" w:cs="Simplified Arabic"/>
          <w:sz w:val="22"/>
          <w:szCs w:val="22"/>
          <w:rtl/>
          <w:lang w:bidi="ar-AE"/>
        </w:rPr>
        <w:t>7</w:t>
      </w:r>
      <w:r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،</w:t>
      </w:r>
      <w:r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بحث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قدم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لمؤتمر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جامعة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الشارقة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</w:p>
  </w:footnote>
  <w:footnote w:id="15">
    <w:p w:rsidR="00C8652D" w:rsidRDefault="00C8652D">
      <w:pPr>
        <w:pStyle w:val="FootnoteText"/>
      </w:pPr>
      <w:r w:rsidRPr="004A54A9">
        <w:rPr>
          <w:rStyle w:val="FootnoteReference"/>
          <w:rFonts w:ascii="Simplified Arabic" w:hAnsi="Simplified Arabic" w:cs="Simplified Arabic"/>
          <w:sz w:val="22"/>
          <w:szCs w:val="22"/>
        </w:rPr>
        <w:footnoteRef/>
      </w:r>
      <w:r>
        <w:rPr>
          <w:rFonts w:ascii="Simplified Arabic" w:hAnsi="Simplified Arabic" w:cs="Simplified Arabic" w:hint="eastAsia"/>
          <w:sz w:val="22"/>
          <w:szCs w:val="22"/>
          <w:rtl/>
        </w:rPr>
        <w:t>المرجع</w:t>
      </w:r>
      <w:r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>
        <w:rPr>
          <w:rFonts w:ascii="Simplified Arabic" w:hAnsi="Simplified Arabic" w:cs="Simplified Arabic" w:hint="eastAsia"/>
          <w:sz w:val="22"/>
          <w:szCs w:val="22"/>
          <w:rtl/>
        </w:rPr>
        <w:t>نفسه</w:t>
      </w:r>
    </w:p>
  </w:footnote>
  <w:footnote w:id="16">
    <w:p w:rsidR="00C8652D" w:rsidRDefault="00C8652D">
      <w:pPr>
        <w:pStyle w:val="FootnoteText"/>
      </w:pPr>
      <w:r>
        <w:rPr>
          <w:rStyle w:val="FootnoteReference"/>
          <w:rFonts w:cs="Arial"/>
        </w:rPr>
        <w:footnoteRef/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نظر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في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قواعد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التنمية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الإسلامية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وأهدافها،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أبو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الربع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>: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مروان،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أوقاف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بيت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المقدس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وأثرها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في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التنمية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الاقتصادية،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ص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>179-180</w:t>
      </w:r>
    </w:p>
  </w:footnote>
  <w:footnote w:id="17">
    <w:p w:rsidR="00C8652D" w:rsidRDefault="00C8652D" w:rsidP="008446CE">
      <w:pPr>
        <w:pStyle w:val="FootnoteText"/>
      </w:pPr>
      <w:r w:rsidRPr="004A54A9">
        <w:rPr>
          <w:rStyle w:val="FootnoteReference"/>
          <w:rFonts w:ascii="Simplified Arabic" w:hAnsi="Simplified Arabic" w:cs="Simplified Arabic"/>
          <w:sz w:val="22"/>
          <w:szCs w:val="22"/>
        </w:rPr>
        <w:footnoteRef/>
      </w:r>
      <w:r>
        <w:rPr>
          <w:rFonts w:ascii="Simplified Arabic" w:hAnsi="Simplified Arabic" w:cs="Simplified Arabic" w:hint="eastAsia"/>
          <w:sz w:val="22"/>
          <w:szCs w:val="22"/>
          <w:rtl/>
        </w:rPr>
        <w:t>ضميرية</w:t>
      </w:r>
      <w:r>
        <w:rPr>
          <w:rFonts w:ascii="Simplified Arabic" w:hAnsi="Simplified Arabic" w:cs="Simplified Arabic"/>
          <w:sz w:val="22"/>
          <w:szCs w:val="22"/>
          <w:rtl/>
        </w:rPr>
        <w:t xml:space="preserve">: </w:t>
      </w:r>
      <w:r>
        <w:rPr>
          <w:rFonts w:ascii="Simplified Arabic" w:hAnsi="Simplified Arabic" w:cs="Simplified Arabic" w:hint="eastAsia"/>
          <w:sz w:val="22"/>
          <w:szCs w:val="22"/>
          <w:rtl/>
        </w:rPr>
        <w:t>عثمان،</w:t>
      </w:r>
      <w:r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>
        <w:rPr>
          <w:rFonts w:ascii="Simplified Arabic" w:hAnsi="Simplified Arabic" w:cs="Simplified Arabic" w:hint="eastAsia"/>
          <w:sz w:val="22"/>
          <w:szCs w:val="22"/>
          <w:rtl/>
        </w:rPr>
        <w:t>استثمار</w:t>
      </w:r>
      <w:r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>
        <w:rPr>
          <w:rFonts w:ascii="Simplified Arabic" w:hAnsi="Simplified Arabic" w:cs="Simplified Arabic" w:hint="eastAsia"/>
          <w:sz w:val="22"/>
          <w:szCs w:val="22"/>
          <w:rtl/>
        </w:rPr>
        <w:t>أموال</w:t>
      </w:r>
      <w:r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>
        <w:rPr>
          <w:rFonts w:ascii="Simplified Arabic" w:hAnsi="Simplified Arabic" w:cs="Simplified Arabic" w:hint="eastAsia"/>
          <w:sz w:val="22"/>
          <w:szCs w:val="22"/>
          <w:rtl/>
        </w:rPr>
        <w:t>الأوقاف</w:t>
      </w:r>
      <w:r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>
        <w:rPr>
          <w:rFonts w:ascii="Simplified Arabic" w:hAnsi="Simplified Arabic" w:cs="Simplified Arabic" w:hint="eastAsia"/>
          <w:sz w:val="22"/>
          <w:szCs w:val="22"/>
          <w:rtl/>
        </w:rPr>
        <w:t>على</w:t>
      </w:r>
      <w:r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>
        <w:rPr>
          <w:rFonts w:ascii="Simplified Arabic" w:hAnsi="Simplified Arabic" w:cs="Simplified Arabic" w:hint="eastAsia"/>
          <w:sz w:val="22"/>
          <w:szCs w:val="22"/>
          <w:rtl/>
        </w:rPr>
        <w:t>التعليم</w:t>
      </w:r>
      <w:r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>
        <w:rPr>
          <w:rFonts w:ascii="Simplified Arabic" w:hAnsi="Simplified Arabic" w:cs="Simplified Arabic" w:hint="eastAsia"/>
          <w:sz w:val="22"/>
          <w:szCs w:val="22"/>
          <w:rtl/>
        </w:rPr>
        <w:t>وأساليب</w:t>
      </w:r>
      <w:r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>
        <w:rPr>
          <w:rFonts w:ascii="Simplified Arabic" w:hAnsi="Simplified Arabic" w:cs="Simplified Arabic" w:hint="eastAsia"/>
          <w:sz w:val="22"/>
          <w:szCs w:val="22"/>
          <w:rtl/>
        </w:rPr>
        <w:t>إدارتها،ص</w:t>
      </w:r>
      <w:r>
        <w:rPr>
          <w:rFonts w:ascii="Simplified Arabic" w:hAnsi="Simplified Arabic" w:cs="Simplified Arabic"/>
          <w:sz w:val="22"/>
          <w:szCs w:val="22"/>
          <w:rtl/>
        </w:rPr>
        <w:t>1</w:t>
      </w:r>
      <w:r>
        <w:rPr>
          <w:rFonts w:ascii="Simplified Arabic" w:hAnsi="Simplified Arabic" w:cs="Simplified Arabic" w:hint="eastAsia"/>
          <w:sz w:val="22"/>
          <w:szCs w:val="22"/>
          <w:rtl/>
        </w:rPr>
        <w:t>،</w:t>
      </w:r>
      <w:r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،</w:t>
      </w:r>
      <w:r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بحث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قدم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لمؤتمر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جامعة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الشارقة</w:t>
      </w:r>
      <w:r>
        <w:rPr>
          <w:rFonts w:ascii="Simplified Arabic" w:hAnsi="Simplified Arabic" w:cs="Simplified Arabic" w:hint="eastAsia"/>
          <w:sz w:val="22"/>
          <w:szCs w:val="22"/>
          <w:rtl/>
        </w:rPr>
        <w:t>انظر؛</w:t>
      </w:r>
      <w:r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المغربي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: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محمد،تمويل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واستثمار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أموال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الأوقاف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الإسلامية،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ص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8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،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مجمع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الفقه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الاسلامي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،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دور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الوقف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في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التنمية،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ص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>83</w:t>
      </w:r>
    </w:p>
  </w:footnote>
  <w:footnote w:id="18">
    <w:p w:rsidR="00C8652D" w:rsidRDefault="00C8652D">
      <w:pPr>
        <w:pStyle w:val="FootnoteText"/>
      </w:pPr>
      <w:r w:rsidRPr="004A54A9">
        <w:rPr>
          <w:rStyle w:val="FootnoteReference"/>
          <w:rFonts w:ascii="Simplified Arabic" w:hAnsi="Simplified Arabic" w:cs="Simplified Arabic"/>
          <w:sz w:val="22"/>
          <w:szCs w:val="22"/>
        </w:rPr>
        <w:footnoteRef/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منصور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: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سليم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هاني،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الوقف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ودوره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في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المجتع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الإسلامي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المعاصر،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ص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>59</w:t>
      </w:r>
    </w:p>
  </w:footnote>
  <w:footnote w:id="19">
    <w:p w:rsidR="00C8652D" w:rsidRDefault="00C8652D">
      <w:pPr>
        <w:pStyle w:val="FootnoteText"/>
      </w:pPr>
      <w:r>
        <w:rPr>
          <w:rStyle w:val="FootnoteReference"/>
          <w:rFonts w:cs="Arial"/>
        </w:rPr>
        <w:footnoteRef/>
      </w:r>
      <w:r>
        <w:rPr>
          <w:rFonts w:hint="eastAsia"/>
          <w:rtl/>
        </w:rPr>
        <w:t>علو</w:t>
      </w:r>
      <w:r>
        <w:rPr>
          <w:rtl/>
        </w:rPr>
        <w:t xml:space="preserve">: </w:t>
      </w:r>
      <w:r>
        <w:rPr>
          <w:rFonts w:hint="eastAsia"/>
          <w:rtl/>
        </w:rPr>
        <w:t>عمادهادي،</w:t>
      </w:r>
      <w:r>
        <w:rPr>
          <w:rtl/>
        </w:rPr>
        <w:t xml:space="preserve"> </w:t>
      </w:r>
      <w:r>
        <w:rPr>
          <w:rFonts w:hint="eastAsia"/>
          <w:rtl/>
        </w:rPr>
        <w:t>دور</w:t>
      </w:r>
      <w:r>
        <w:rPr>
          <w:rtl/>
        </w:rPr>
        <w:t xml:space="preserve"> </w:t>
      </w:r>
      <w:r>
        <w:rPr>
          <w:rFonts w:hint="eastAsia"/>
          <w:rtl/>
        </w:rPr>
        <w:t>الوقف</w:t>
      </w:r>
      <w:r>
        <w:rPr>
          <w:rtl/>
        </w:rPr>
        <w:t xml:space="preserve"> </w:t>
      </w:r>
      <w:r>
        <w:rPr>
          <w:rFonts w:hint="eastAsia"/>
          <w:rtl/>
        </w:rPr>
        <w:t>في</w:t>
      </w:r>
      <w:r>
        <w:rPr>
          <w:rtl/>
        </w:rPr>
        <w:t xml:space="preserve"> </w:t>
      </w:r>
      <w:r>
        <w:rPr>
          <w:rFonts w:hint="eastAsia"/>
          <w:rtl/>
        </w:rPr>
        <w:t>نهضة</w:t>
      </w:r>
      <w:r>
        <w:rPr>
          <w:rtl/>
        </w:rPr>
        <w:t xml:space="preserve"> </w:t>
      </w:r>
      <w:r>
        <w:rPr>
          <w:rFonts w:hint="eastAsia"/>
          <w:rtl/>
        </w:rPr>
        <w:t>التعليم</w:t>
      </w:r>
      <w:r>
        <w:rPr>
          <w:rtl/>
        </w:rPr>
        <w:t xml:space="preserve"> </w:t>
      </w:r>
      <w:r>
        <w:rPr>
          <w:rFonts w:hint="eastAsia"/>
          <w:rtl/>
        </w:rPr>
        <w:t>الإسلامي</w:t>
      </w:r>
      <w:r>
        <w:rPr>
          <w:rtl/>
        </w:rPr>
        <w:t xml:space="preserve"> </w:t>
      </w:r>
      <w:r>
        <w:rPr>
          <w:rFonts w:hint="eastAsia"/>
          <w:rtl/>
        </w:rPr>
        <w:t>دراسة</w:t>
      </w:r>
      <w:r>
        <w:rPr>
          <w:rtl/>
        </w:rPr>
        <w:t xml:space="preserve"> </w:t>
      </w:r>
      <w:r>
        <w:rPr>
          <w:rFonts w:hint="eastAsia"/>
          <w:rtl/>
        </w:rPr>
        <w:t>تاريخية،</w:t>
      </w:r>
      <w:r>
        <w:rPr>
          <w:rtl/>
        </w:rPr>
        <w:t xml:space="preserve"> </w:t>
      </w:r>
      <w:r>
        <w:rPr>
          <w:rFonts w:hint="eastAsia"/>
          <w:rtl/>
        </w:rPr>
        <w:t>ص</w:t>
      </w:r>
      <w:r>
        <w:rPr>
          <w:rtl/>
        </w:rPr>
        <w:t>6</w:t>
      </w:r>
      <w:r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،</w:t>
      </w:r>
      <w:r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بحث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قدم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لمؤتمر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جامعة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الشارقة</w:t>
      </w:r>
    </w:p>
  </w:footnote>
  <w:footnote w:id="20">
    <w:p w:rsidR="00C8652D" w:rsidRDefault="00C8652D" w:rsidP="004A54A9">
      <w:pPr>
        <w:pStyle w:val="FootnoteText"/>
      </w:pPr>
      <w:r w:rsidRPr="004A54A9">
        <w:rPr>
          <w:rStyle w:val="FootnoteReference"/>
          <w:rFonts w:ascii="Simplified Arabic" w:hAnsi="Simplified Arabic" w:cs="Simplified Arabic"/>
          <w:sz w:val="22"/>
          <w:szCs w:val="22"/>
        </w:rPr>
        <w:footnoteRef/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انظر؛رفيع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: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محماد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بن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محمد،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المدخل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المقاصدي</w:t>
      </w:r>
      <w:r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في</w:t>
      </w:r>
      <w:r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إحياء</w:t>
      </w:r>
      <w:r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الوقف</w:t>
      </w:r>
      <w:r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العلمي</w:t>
      </w:r>
      <w:r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المعاصر،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بتصرف</w:t>
      </w:r>
      <w:r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،</w:t>
      </w:r>
      <w:r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بحث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قدم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لمؤتمر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جامعة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الشارقة</w:t>
      </w:r>
      <w:r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خلا</w:t>
      </w:r>
      <w:r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من</w:t>
      </w:r>
      <w:r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الترقيم</w:t>
      </w:r>
      <w:r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للصفحات</w:t>
      </w:r>
    </w:p>
  </w:footnote>
  <w:footnote w:id="21">
    <w:p w:rsidR="00C8652D" w:rsidRDefault="00C8652D">
      <w:pPr>
        <w:pStyle w:val="FootnoteText"/>
      </w:pPr>
      <w:r>
        <w:rPr>
          <w:rStyle w:val="FootnoteReference"/>
          <w:rFonts w:cs="Arial"/>
        </w:rPr>
        <w:footnoteRef/>
      </w:r>
      <w:r>
        <w:rPr>
          <w:rFonts w:ascii="Simplified Arabic" w:hAnsi="Simplified Arabic" w:cs="Simplified Arabic" w:hint="eastAsia"/>
          <w:sz w:val="22"/>
          <w:szCs w:val="22"/>
          <w:rtl/>
        </w:rPr>
        <w:t>ضميرية</w:t>
      </w:r>
      <w:r>
        <w:rPr>
          <w:rFonts w:ascii="Simplified Arabic" w:hAnsi="Simplified Arabic" w:cs="Simplified Arabic"/>
          <w:sz w:val="22"/>
          <w:szCs w:val="22"/>
          <w:rtl/>
        </w:rPr>
        <w:t xml:space="preserve">: </w:t>
      </w:r>
      <w:r>
        <w:rPr>
          <w:rFonts w:ascii="Simplified Arabic" w:hAnsi="Simplified Arabic" w:cs="Simplified Arabic" w:hint="eastAsia"/>
          <w:sz w:val="22"/>
          <w:szCs w:val="22"/>
          <w:rtl/>
        </w:rPr>
        <w:t>عثمان،</w:t>
      </w:r>
      <w:r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>
        <w:rPr>
          <w:rFonts w:ascii="Simplified Arabic" w:hAnsi="Simplified Arabic" w:cs="Simplified Arabic" w:hint="eastAsia"/>
          <w:sz w:val="22"/>
          <w:szCs w:val="22"/>
          <w:rtl/>
        </w:rPr>
        <w:t>استثمار</w:t>
      </w:r>
      <w:r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>
        <w:rPr>
          <w:rFonts w:ascii="Simplified Arabic" w:hAnsi="Simplified Arabic" w:cs="Simplified Arabic" w:hint="eastAsia"/>
          <w:sz w:val="22"/>
          <w:szCs w:val="22"/>
          <w:rtl/>
        </w:rPr>
        <w:t>أموال</w:t>
      </w:r>
      <w:r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>
        <w:rPr>
          <w:rFonts w:ascii="Simplified Arabic" w:hAnsi="Simplified Arabic" w:cs="Simplified Arabic" w:hint="eastAsia"/>
          <w:sz w:val="22"/>
          <w:szCs w:val="22"/>
          <w:rtl/>
        </w:rPr>
        <w:t>الأوقاف</w:t>
      </w:r>
      <w:r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>
        <w:rPr>
          <w:rFonts w:ascii="Simplified Arabic" w:hAnsi="Simplified Arabic" w:cs="Simplified Arabic" w:hint="eastAsia"/>
          <w:sz w:val="22"/>
          <w:szCs w:val="22"/>
          <w:rtl/>
        </w:rPr>
        <w:t>على</w:t>
      </w:r>
      <w:r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>
        <w:rPr>
          <w:rFonts w:ascii="Simplified Arabic" w:hAnsi="Simplified Arabic" w:cs="Simplified Arabic" w:hint="eastAsia"/>
          <w:sz w:val="22"/>
          <w:szCs w:val="22"/>
          <w:rtl/>
        </w:rPr>
        <w:t>التعليم</w:t>
      </w:r>
      <w:r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>
        <w:rPr>
          <w:rFonts w:ascii="Simplified Arabic" w:hAnsi="Simplified Arabic" w:cs="Simplified Arabic" w:hint="eastAsia"/>
          <w:sz w:val="22"/>
          <w:szCs w:val="22"/>
          <w:rtl/>
        </w:rPr>
        <w:t>وأساليب</w:t>
      </w:r>
      <w:r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>
        <w:rPr>
          <w:rFonts w:ascii="Simplified Arabic" w:hAnsi="Simplified Arabic" w:cs="Simplified Arabic" w:hint="eastAsia"/>
          <w:sz w:val="22"/>
          <w:szCs w:val="22"/>
          <w:rtl/>
        </w:rPr>
        <w:t>إدارتها،ص</w:t>
      </w:r>
      <w:r>
        <w:rPr>
          <w:rFonts w:ascii="Simplified Arabic" w:hAnsi="Simplified Arabic" w:cs="Simplified Arabic"/>
          <w:sz w:val="22"/>
          <w:szCs w:val="22"/>
          <w:rtl/>
        </w:rPr>
        <w:t>3</w:t>
      </w:r>
    </w:p>
  </w:footnote>
  <w:footnote w:id="22">
    <w:p w:rsidR="00C8652D" w:rsidRDefault="00C8652D">
      <w:pPr>
        <w:pStyle w:val="FootnoteText"/>
      </w:pPr>
      <w:r w:rsidRPr="004A54A9">
        <w:rPr>
          <w:rStyle w:val="FootnoteReference"/>
          <w:rFonts w:ascii="Simplified Arabic" w:hAnsi="Simplified Arabic" w:cs="Simplified Arabic"/>
          <w:sz w:val="22"/>
          <w:szCs w:val="22"/>
        </w:rPr>
        <w:footnoteRef/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بن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عبد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الله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: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الوقف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في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الفكر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الإسلامي،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ج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>1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ص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>104</w:t>
      </w:r>
    </w:p>
  </w:footnote>
  <w:footnote w:id="23">
    <w:p w:rsidR="00C8652D" w:rsidRDefault="00C8652D">
      <w:pPr>
        <w:pStyle w:val="FootnoteText"/>
      </w:pPr>
      <w:r>
        <w:rPr>
          <w:rStyle w:val="FootnoteReference"/>
          <w:rFonts w:cs="Arial"/>
        </w:rPr>
        <w:footnoteRef/>
      </w:r>
      <w:r>
        <w:rPr>
          <w:rFonts w:hint="eastAsia"/>
          <w:rtl/>
        </w:rPr>
        <w:t>يرى</w:t>
      </w:r>
      <w:r>
        <w:rPr>
          <w:rtl/>
        </w:rPr>
        <w:t xml:space="preserve"> </w:t>
      </w:r>
      <w:r>
        <w:rPr>
          <w:rFonts w:hint="eastAsia"/>
          <w:rtl/>
        </w:rPr>
        <w:t>كثير</w:t>
      </w:r>
      <w:r>
        <w:rPr>
          <w:rtl/>
        </w:rPr>
        <w:t xml:space="preserve"> </w:t>
      </w:r>
      <w:r>
        <w:rPr>
          <w:rFonts w:hint="eastAsia"/>
          <w:rtl/>
        </w:rPr>
        <w:t>من</w:t>
      </w:r>
      <w:r>
        <w:rPr>
          <w:rtl/>
        </w:rPr>
        <w:t xml:space="preserve"> </w:t>
      </w:r>
      <w:r>
        <w:rPr>
          <w:rFonts w:hint="eastAsia"/>
          <w:rtl/>
        </w:rPr>
        <w:t>الفقهاء</w:t>
      </w:r>
      <w:r>
        <w:rPr>
          <w:rtl/>
        </w:rPr>
        <w:t xml:space="preserve"> </w:t>
      </w:r>
      <w:r>
        <w:rPr>
          <w:rFonts w:hint="eastAsia"/>
          <w:rtl/>
        </w:rPr>
        <w:t>أن</w:t>
      </w:r>
      <w:r>
        <w:rPr>
          <w:rtl/>
        </w:rPr>
        <w:t xml:space="preserve"> </w:t>
      </w:r>
      <w:r>
        <w:rPr>
          <w:rFonts w:hint="eastAsia"/>
          <w:rtl/>
        </w:rPr>
        <w:t>مصرف</w:t>
      </w:r>
      <w:r>
        <w:rPr>
          <w:rtl/>
        </w:rPr>
        <w:t xml:space="preserve"> </w:t>
      </w:r>
      <w:r>
        <w:rPr>
          <w:rFonts w:hint="eastAsia"/>
          <w:rtl/>
        </w:rPr>
        <w:t>في</w:t>
      </w:r>
      <w:r>
        <w:rPr>
          <w:rtl/>
        </w:rPr>
        <w:t xml:space="preserve"> </w:t>
      </w:r>
      <w:r>
        <w:rPr>
          <w:rFonts w:hint="eastAsia"/>
          <w:rtl/>
        </w:rPr>
        <w:t>سبيل</w:t>
      </w:r>
      <w:r>
        <w:rPr>
          <w:rtl/>
        </w:rPr>
        <w:t xml:space="preserve"> </w:t>
      </w:r>
      <w:r>
        <w:rPr>
          <w:rFonts w:hint="eastAsia"/>
          <w:rtl/>
        </w:rPr>
        <w:t>الله</w:t>
      </w:r>
      <w:r>
        <w:rPr>
          <w:rtl/>
        </w:rPr>
        <w:t xml:space="preserve">  </w:t>
      </w:r>
      <w:r>
        <w:rPr>
          <w:rFonts w:hint="eastAsia"/>
          <w:rtl/>
        </w:rPr>
        <w:t>يتسع</w:t>
      </w:r>
      <w:r>
        <w:rPr>
          <w:rtl/>
        </w:rPr>
        <w:t xml:space="preserve"> </w:t>
      </w:r>
      <w:r>
        <w:rPr>
          <w:rFonts w:hint="eastAsia"/>
          <w:rtl/>
        </w:rPr>
        <w:t>لوجوه</w:t>
      </w:r>
      <w:r>
        <w:rPr>
          <w:rtl/>
        </w:rPr>
        <w:t xml:space="preserve"> </w:t>
      </w:r>
      <w:r>
        <w:rPr>
          <w:rFonts w:hint="eastAsia"/>
          <w:rtl/>
        </w:rPr>
        <w:t>البر</w:t>
      </w:r>
      <w:r>
        <w:rPr>
          <w:rtl/>
        </w:rPr>
        <w:t xml:space="preserve"> </w:t>
      </w:r>
      <w:r>
        <w:rPr>
          <w:rFonts w:hint="eastAsia"/>
          <w:rtl/>
        </w:rPr>
        <w:t>المختلفة</w:t>
      </w:r>
      <w:r>
        <w:rPr>
          <w:rtl/>
        </w:rPr>
        <w:t xml:space="preserve"> </w:t>
      </w:r>
    </w:p>
  </w:footnote>
  <w:footnote w:id="24">
    <w:p w:rsidR="00C8652D" w:rsidRDefault="00C8652D" w:rsidP="003B27BC">
      <w:pPr>
        <w:pStyle w:val="FootnoteText"/>
      </w:pPr>
      <w:r w:rsidRPr="004A54A9">
        <w:rPr>
          <w:rStyle w:val="FootnoteReference"/>
          <w:rFonts w:ascii="Simplified Arabic" w:hAnsi="Simplified Arabic" w:cs="Simplified Arabic"/>
          <w:sz w:val="22"/>
          <w:szCs w:val="22"/>
        </w:rPr>
        <w:footnoteRef/>
      </w:r>
      <w:r>
        <w:rPr>
          <w:rFonts w:ascii="Simplified Arabic" w:hAnsi="Simplified Arabic" w:cs="Simplified Arabic" w:hint="eastAsia"/>
          <w:sz w:val="22"/>
          <w:szCs w:val="22"/>
          <w:rtl/>
        </w:rPr>
        <w:t>كالو</w:t>
      </w:r>
      <w:r>
        <w:rPr>
          <w:rFonts w:ascii="Simplified Arabic" w:hAnsi="Simplified Arabic" w:cs="Simplified Arabic"/>
          <w:sz w:val="22"/>
          <w:szCs w:val="22"/>
          <w:rtl/>
        </w:rPr>
        <w:t xml:space="preserve">: </w:t>
      </w:r>
      <w:r>
        <w:rPr>
          <w:rFonts w:ascii="Simplified Arabic" w:hAnsi="Simplified Arabic" w:cs="Simplified Arabic" w:hint="eastAsia"/>
          <w:sz w:val="22"/>
          <w:szCs w:val="22"/>
          <w:rtl/>
        </w:rPr>
        <w:t>محمد</w:t>
      </w:r>
      <w:r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>
        <w:rPr>
          <w:rFonts w:ascii="Simplified Arabic" w:hAnsi="Simplified Arabic" w:cs="Simplified Arabic" w:hint="eastAsia"/>
          <w:sz w:val="22"/>
          <w:szCs w:val="22"/>
          <w:rtl/>
        </w:rPr>
        <w:t>محمود،</w:t>
      </w:r>
      <w:r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>
        <w:rPr>
          <w:rFonts w:ascii="Simplified Arabic" w:hAnsi="Simplified Arabic" w:cs="Simplified Arabic" w:hint="eastAsia"/>
          <w:sz w:val="22"/>
          <w:szCs w:val="22"/>
          <w:rtl/>
        </w:rPr>
        <w:t>دور</w:t>
      </w:r>
      <w:r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>
        <w:rPr>
          <w:rFonts w:ascii="Simplified Arabic" w:hAnsi="Simplified Arabic" w:cs="Simplified Arabic" w:hint="eastAsia"/>
          <w:sz w:val="22"/>
          <w:szCs w:val="22"/>
          <w:rtl/>
        </w:rPr>
        <w:t>الوقف</w:t>
      </w:r>
      <w:r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>
        <w:rPr>
          <w:rFonts w:ascii="Simplified Arabic" w:hAnsi="Simplified Arabic" w:cs="Simplified Arabic" w:hint="eastAsia"/>
          <w:sz w:val="22"/>
          <w:szCs w:val="22"/>
          <w:rtl/>
        </w:rPr>
        <w:t>في</w:t>
      </w:r>
      <w:r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>
        <w:rPr>
          <w:rFonts w:ascii="Simplified Arabic" w:hAnsi="Simplified Arabic" w:cs="Simplified Arabic" w:hint="eastAsia"/>
          <w:sz w:val="22"/>
          <w:szCs w:val="22"/>
          <w:rtl/>
        </w:rPr>
        <w:t>تعزيز</w:t>
      </w:r>
      <w:r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>
        <w:rPr>
          <w:rFonts w:ascii="Simplified Arabic" w:hAnsi="Simplified Arabic" w:cs="Simplified Arabic" w:hint="eastAsia"/>
          <w:sz w:val="22"/>
          <w:szCs w:val="22"/>
          <w:rtl/>
        </w:rPr>
        <w:t>المعرفة،بتصرف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بحث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قدم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لمؤتمر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جامعة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الشارقة</w:t>
      </w:r>
      <w:r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خلا</w:t>
      </w:r>
      <w:r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من</w:t>
      </w:r>
      <w:r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الترقيم</w:t>
      </w:r>
      <w:r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للصفحات،</w:t>
      </w:r>
      <w:r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>
        <w:rPr>
          <w:rFonts w:ascii="Simplified Arabic" w:hAnsi="Simplified Arabic" w:cs="Simplified Arabic" w:hint="eastAsia"/>
          <w:sz w:val="22"/>
          <w:szCs w:val="22"/>
          <w:rtl/>
        </w:rPr>
        <w:t>وانظر؛</w:t>
      </w:r>
      <w:r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أبو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الربع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>: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أوقاف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بيت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المقدس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وأثرها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في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التنمية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الاقتصادية،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ص</w:t>
      </w:r>
      <w:r>
        <w:rPr>
          <w:rFonts w:ascii="Simplified Arabic" w:hAnsi="Simplified Arabic" w:cs="Simplified Arabic"/>
          <w:sz w:val="22"/>
          <w:szCs w:val="22"/>
          <w:rtl/>
          <w:lang w:bidi="ar-AE"/>
        </w:rPr>
        <w:t>180</w:t>
      </w:r>
    </w:p>
  </w:footnote>
  <w:footnote w:id="25">
    <w:p w:rsidR="00C8652D" w:rsidRDefault="00C8652D">
      <w:pPr>
        <w:pStyle w:val="FootnoteText"/>
      </w:pPr>
      <w:r w:rsidRPr="004A54A9">
        <w:rPr>
          <w:rStyle w:val="FootnoteReference"/>
          <w:rFonts w:ascii="Simplified Arabic" w:hAnsi="Simplified Arabic" w:cs="Simplified Arabic"/>
          <w:sz w:val="22"/>
          <w:szCs w:val="22"/>
        </w:rPr>
        <w:footnoteRef/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صحيح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مسلم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،ح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رقم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(1631)</w:t>
      </w:r>
    </w:p>
  </w:footnote>
  <w:footnote w:id="26">
    <w:p w:rsidR="00C8652D" w:rsidRDefault="00C8652D" w:rsidP="00F47CDA">
      <w:pPr>
        <w:pStyle w:val="FootnoteText"/>
      </w:pPr>
      <w:r w:rsidRPr="004A54A9">
        <w:rPr>
          <w:rStyle w:val="FootnoteReference"/>
          <w:rFonts w:ascii="Simplified Arabic" w:hAnsi="Simplified Arabic" w:cs="Simplified Arabic"/>
          <w:sz w:val="22"/>
          <w:szCs w:val="22"/>
        </w:rPr>
        <w:footnoteRef/>
      </w:r>
      <w:r w:rsidRPr="00F47CDA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الصدقة</w:t>
      </w:r>
      <w:r w:rsidRPr="00F47CDA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F47CDA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الجارية</w:t>
      </w:r>
      <w:r w:rsidRPr="00F47CDA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F47CDA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وهي</w:t>
      </w:r>
      <w:r w:rsidRPr="00F47CDA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F47CDA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محمولة</w:t>
      </w:r>
      <w:r w:rsidRPr="00F47CDA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F47CDA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عند</w:t>
      </w:r>
      <w:r w:rsidRPr="00F47CDA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F47CDA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العلماء</w:t>
      </w:r>
      <w:r w:rsidRPr="00F47CDA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F47CDA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على</w:t>
      </w:r>
      <w:r w:rsidRPr="00F47CDA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F47CDA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الوقف،</w:t>
      </w:r>
      <w:r w:rsidRPr="00F47CDA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F47CDA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والعلم</w:t>
      </w:r>
      <w:r w:rsidRPr="00F47CDA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F47CDA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الذي</w:t>
      </w:r>
      <w:r w:rsidRPr="00F47CDA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F47CDA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ينتفع</w:t>
      </w:r>
      <w:r w:rsidRPr="00F47CDA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F47CDA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به</w:t>
      </w:r>
      <w:r w:rsidRPr="00F47CDA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F47CDA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أي</w:t>
      </w:r>
      <w:r w:rsidRPr="00F47CDA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F47CDA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يستفاد</w:t>
      </w:r>
      <w:r w:rsidRPr="00F47CDA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F47CDA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منه</w:t>
      </w:r>
      <w:r w:rsidRPr="00F47CDA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F47CDA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الناس</w:t>
      </w:r>
      <w:r w:rsidRPr="00F47CDA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F47CDA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وينتفعون</w:t>
      </w:r>
      <w:r w:rsidRPr="00F47CDA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F47CDA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منه</w:t>
      </w:r>
      <w:r w:rsidRPr="00F47CDA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F47CDA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مما</w:t>
      </w:r>
      <w:r w:rsidRPr="00F47CDA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F47CDA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يدل</w:t>
      </w:r>
      <w:r w:rsidRPr="00F47CDA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F47CDA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على</w:t>
      </w:r>
      <w:r w:rsidRPr="00F47CDA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F47CDA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فضله</w:t>
      </w:r>
      <w:r w:rsidRPr="00F47CDA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F47CDA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ومشروعيته</w:t>
      </w:r>
      <w:r w:rsidRPr="00F47CDA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F47CDA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وأنه</w:t>
      </w:r>
      <w:r w:rsidRPr="00F47CDA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F47CDA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من</w:t>
      </w:r>
      <w:r w:rsidRPr="00F47CDA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F47CDA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أفضل</w:t>
      </w:r>
      <w:r w:rsidRPr="00F47CDA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F47CDA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ما</w:t>
      </w:r>
      <w:r w:rsidRPr="00F47CDA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F47CDA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يتقرب</w:t>
      </w:r>
      <w:r w:rsidRPr="00F47CDA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F47CDA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به</w:t>
      </w:r>
      <w:r w:rsidRPr="00F47CDA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F47CDA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الإنسان</w:t>
      </w:r>
      <w:r w:rsidRPr="00F47CDA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F47CDA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إلى</w:t>
      </w:r>
      <w:r w:rsidRPr="00F47CDA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F47CDA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الله</w:t>
      </w:r>
      <w:r w:rsidRPr="00F47CDA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F47CDA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تعالى</w:t>
      </w:r>
      <w:r w:rsidRPr="00F47CDA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F47CDA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والولد</w:t>
      </w:r>
      <w:r w:rsidRPr="00F47CDA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F47CDA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الصالح</w:t>
      </w:r>
      <w:r w:rsidRPr="00F47CDA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F47CDA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الذي</w:t>
      </w:r>
      <w:r w:rsidRPr="00F47CDA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F47CDA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يدعو</w:t>
      </w:r>
      <w:r w:rsidRPr="00F47CDA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F47CDA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لوالديه</w:t>
      </w:r>
      <w:r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،</w:t>
      </w:r>
      <w:r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علو</w:t>
      </w:r>
      <w:r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: </w:t>
      </w:r>
      <w:r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عماد</w:t>
      </w:r>
      <w:r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هادي،دور</w:t>
      </w:r>
      <w:r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الوقف</w:t>
      </w:r>
      <w:r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في</w:t>
      </w:r>
      <w:r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نهضة</w:t>
      </w:r>
      <w:r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التعليم</w:t>
      </w:r>
      <w:r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الإسلامي</w:t>
      </w:r>
      <w:r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ص</w:t>
      </w:r>
      <w:r>
        <w:rPr>
          <w:rFonts w:ascii="Simplified Arabic" w:hAnsi="Simplified Arabic" w:cs="Simplified Arabic"/>
          <w:sz w:val="22"/>
          <w:szCs w:val="22"/>
          <w:rtl/>
          <w:lang w:bidi="ar-JO"/>
        </w:rPr>
        <w:t>7</w:t>
      </w:r>
    </w:p>
  </w:footnote>
  <w:footnote w:id="27">
    <w:p w:rsidR="00C8652D" w:rsidRDefault="00C8652D" w:rsidP="005243E1">
      <w:pPr>
        <w:pStyle w:val="FootnoteText"/>
      </w:pPr>
      <w:r w:rsidRPr="004A54A9">
        <w:rPr>
          <w:rStyle w:val="FootnoteReference"/>
          <w:rFonts w:ascii="Simplified Arabic" w:hAnsi="Simplified Arabic" w:cs="Simplified Arabic"/>
          <w:sz w:val="22"/>
          <w:szCs w:val="22"/>
        </w:rPr>
        <w:footnoteRef/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رفيع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: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محماد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بن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محمد،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المدخل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المقاصدي</w:t>
      </w:r>
      <w:r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في</w:t>
      </w:r>
      <w:r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إحياء</w:t>
      </w:r>
      <w:r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الوقف</w:t>
      </w:r>
      <w:r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العلمي</w:t>
      </w:r>
      <w:r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المعاصر،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بتصرف</w:t>
      </w:r>
      <w:r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،</w:t>
      </w:r>
      <w:r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بحث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قدم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لمؤتمر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جامعة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الشارقة</w:t>
      </w:r>
      <w:r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خلا</w:t>
      </w:r>
      <w:r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من</w:t>
      </w:r>
      <w:r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الترقيم</w:t>
      </w:r>
      <w:r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للصفحات</w:t>
      </w:r>
    </w:p>
  </w:footnote>
  <w:footnote w:id="28">
    <w:p w:rsidR="00C8652D" w:rsidRDefault="00C8652D" w:rsidP="00203558">
      <w:pPr>
        <w:pStyle w:val="FootnoteText"/>
      </w:pPr>
      <w:r w:rsidRPr="004A54A9">
        <w:rPr>
          <w:rStyle w:val="FootnoteReference"/>
          <w:rFonts w:ascii="Simplified Arabic" w:hAnsi="Simplified Arabic" w:cs="Simplified Arabic"/>
          <w:sz w:val="22"/>
          <w:szCs w:val="22"/>
        </w:rPr>
        <w:footnoteRef/>
      </w:r>
      <w:r>
        <w:rPr>
          <w:rFonts w:ascii="Simplified Arabic" w:hAnsi="Simplified Arabic" w:cs="Simplified Arabic" w:hint="eastAsia"/>
          <w:sz w:val="22"/>
          <w:szCs w:val="22"/>
          <w:rtl/>
        </w:rPr>
        <w:t>ابن</w:t>
      </w:r>
      <w:r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>
        <w:rPr>
          <w:rFonts w:ascii="Simplified Arabic" w:hAnsi="Simplified Arabic" w:cs="Simplified Arabic" w:hint="eastAsia"/>
          <w:sz w:val="22"/>
          <w:szCs w:val="22"/>
          <w:rtl/>
        </w:rPr>
        <w:t>ماجه</w:t>
      </w:r>
      <w:r>
        <w:rPr>
          <w:rFonts w:ascii="Simplified Arabic" w:hAnsi="Simplified Arabic" w:cs="Simplified Arabic"/>
          <w:sz w:val="22"/>
          <w:szCs w:val="22"/>
          <w:rtl/>
        </w:rPr>
        <w:t xml:space="preserve">: </w:t>
      </w:r>
      <w:r>
        <w:rPr>
          <w:rFonts w:ascii="Simplified Arabic" w:hAnsi="Simplified Arabic" w:cs="Simplified Arabic" w:hint="eastAsia"/>
          <w:sz w:val="22"/>
          <w:szCs w:val="22"/>
          <w:rtl/>
        </w:rPr>
        <w:t>السنن،ح</w:t>
      </w:r>
      <w:r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>
        <w:rPr>
          <w:rFonts w:ascii="Simplified Arabic" w:hAnsi="Simplified Arabic" w:cs="Simplified Arabic" w:hint="eastAsia"/>
          <w:sz w:val="22"/>
          <w:szCs w:val="22"/>
          <w:rtl/>
        </w:rPr>
        <w:t>رقم</w:t>
      </w:r>
      <w:r>
        <w:rPr>
          <w:rFonts w:ascii="Simplified Arabic" w:hAnsi="Simplified Arabic" w:cs="Simplified Arabic"/>
          <w:sz w:val="22"/>
          <w:szCs w:val="22"/>
          <w:rtl/>
        </w:rPr>
        <w:t xml:space="preserve"> (242</w:t>
      </w:r>
      <w:r>
        <w:rPr>
          <w:rFonts w:ascii="Simplified Arabic" w:hAnsi="Simplified Arabic" w:cs="Simplified Arabic" w:hint="eastAsia"/>
          <w:sz w:val="22"/>
          <w:szCs w:val="22"/>
          <w:rtl/>
        </w:rPr>
        <w:t>،</w:t>
      </w:r>
      <w:r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>
        <w:rPr>
          <w:rFonts w:ascii="Simplified Arabic" w:hAnsi="Simplified Arabic" w:cs="Simplified Arabic" w:hint="eastAsia"/>
          <w:sz w:val="22"/>
          <w:szCs w:val="22"/>
          <w:rtl/>
        </w:rPr>
        <w:t>ج</w:t>
      </w:r>
      <w:r>
        <w:rPr>
          <w:rFonts w:ascii="Simplified Arabic" w:hAnsi="Simplified Arabic" w:cs="Simplified Arabic"/>
          <w:sz w:val="22"/>
          <w:szCs w:val="22"/>
          <w:rtl/>
        </w:rPr>
        <w:t>1</w:t>
      </w:r>
      <w:r>
        <w:rPr>
          <w:rFonts w:ascii="Simplified Arabic" w:hAnsi="Simplified Arabic" w:cs="Simplified Arabic" w:hint="eastAsia"/>
          <w:sz w:val="22"/>
          <w:szCs w:val="22"/>
          <w:rtl/>
        </w:rPr>
        <w:t>ص</w:t>
      </w:r>
      <w:r>
        <w:rPr>
          <w:rFonts w:ascii="Simplified Arabic" w:hAnsi="Simplified Arabic" w:cs="Simplified Arabic"/>
          <w:sz w:val="22"/>
          <w:szCs w:val="22"/>
          <w:rtl/>
        </w:rPr>
        <w:t>88</w:t>
      </w:r>
    </w:p>
  </w:footnote>
  <w:footnote w:id="29">
    <w:p w:rsidR="00C8652D" w:rsidRDefault="00C8652D" w:rsidP="00D16D5A">
      <w:pPr>
        <w:pStyle w:val="FootnoteText"/>
      </w:pPr>
      <w:r>
        <w:rPr>
          <w:rStyle w:val="FootnoteReference"/>
          <w:rFonts w:cs="Arial"/>
        </w:rPr>
        <w:footnoteRef/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المغلاج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>:</w:t>
      </w:r>
      <w:r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عبد</w:t>
      </w:r>
      <w:r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الله،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الوقف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العلمي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ودوره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في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النهضة،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ص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>
        <w:rPr>
          <w:rFonts w:ascii="Simplified Arabic" w:hAnsi="Simplified Arabic" w:cs="Simplified Arabic"/>
          <w:sz w:val="22"/>
          <w:szCs w:val="22"/>
          <w:rtl/>
          <w:lang w:bidi="ar-AE"/>
        </w:rPr>
        <w:t>8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بحث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قدم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لمؤتمر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جامعة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الشارقة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</w:p>
  </w:footnote>
  <w:footnote w:id="30">
    <w:p w:rsidR="00C8652D" w:rsidRDefault="00C8652D">
      <w:pPr>
        <w:pStyle w:val="FootnoteText"/>
      </w:pPr>
      <w:r w:rsidRPr="004A54A9">
        <w:rPr>
          <w:rStyle w:val="FootnoteReference"/>
          <w:rFonts w:ascii="Simplified Arabic" w:hAnsi="Simplified Arabic" w:cs="Simplified Arabic"/>
          <w:sz w:val="22"/>
          <w:szCs w:val="22"/>
        </w:rPr>
        <w:footnoteRef/>
      </w:r>
      <w:r>
        <w:rPr>
          <w:rFonts w:ascii="Simplified Arabic" w:hAnsi="Simplified Arabic" w:cs="Simplified Arabic" w:hint="eastAsia"/>
          <w:sz w:val="22"/>
          <w:szCs w:val="22"/>
          <w:rtl/>
        </w:rPr>
        <w:t>البخاري</w:t>
      </w:r>
      <w:r>
        <w:rPr>
          <w:rFonts w:ascii="Simplified Arabic" w:hAnsi="Simplified Arabic" w:cs="Simplified Arabic"/>
          <w:sz w:val="22"/>
          <w:szCs w:val="22"/>
          <w:rtl/>
        </w:rPr>
        <w:t xml:space="preserve">: </w:t>
      </w:r>
      <w:r>
        <w:rPr>
          <w:rFonts w:ascii="Simplified Arabic" w:hAnsi="Simplified Arabic" w:cs="Simplified Arabic" w:hint="eastAsia"/>
          <w:sz w:val="22"/>
          <w:szCs w:val="22"/>
          <w:rtl/>
        </w:rPr>
        <w:t>الصحيح،</w:t>
      </w:r>
      <w:r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>
        <w:rPr>
          <w:rFonts w:ascii="Simplified Arabic" w:hAnsi="Simplified Arabic" w:cs="Simplified Arabic" w:hint="eastAsia"/>
          <w:sz w:val="22"/>
          <w:szCs w:val="22"/>
          <w:rtl/>
        </w:rPr>
        <w:t>ح</w:t>
      </w:r>
      <w:r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>
        <w:rPr>
          <w:rFonts w:ascii="Simplified Arabic" w:hAnsi="Simplified Arabic" w:cs="Simplified Arabic" w:hint="eastAsia"/>
          <w:sz w:val="22"/>
          <w:szCs w:val="22"/>
          <w:rtl/>
        </w:rPr>
        <w:t>رقم</w:t>
      </w:r>
      <w:r>
        <w:rPr>
          <w:rFonts w:ascii="Simplified Arabic" w:hAnsi="Simplified Arabic" w:cs="Simplified Arabic"/>
          <w:sz w:val="22"/>
          <w:szCs w:val="22"/>
          <w:rtl/>
        </w:rPr>
        <w:t xml:space="preserve"> (4461)</w:t>
      </w:r>
      <w:r>
        <w:rPr>
          <w:rFonts w:ascii="Simplified Arabic" w:hAnsi="Simplified Arabic" w:cs="Simplified Arabic" w:hint="eastAsia"/>
          <w:sz w:val="22"/>
          <w:szCs w:val="22"/>
          <w:rtl/>
        </w:rPr>
        <w:t>،</w:t>
      </w:r>
      <w:r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>
        <w:rPr>
          <w:rFonts w:ascii="Simplified Arabic" w:hAnsi="Simplified Arabic" w:cs="Simplified Arabic" w:hint="eastAsia"/>
          <w:sz w:val="22"/>
          <w:szCs w:val="22"/>
          <w:rtl/>
        </w:rPr>
        <w:t>ج</w:t>
      </w:r>
      <w:r>
        <w:rPr>
          <w:rFonts w:ascii="Simplified Arabic" w:hAnsi="Simplified Arabic" w:cs="Simplified Arabic"/>
          <w:sz w:val="22"/>
          <w:szCs w:val="22"/>
          <w:rtl/>
        </w:rPr>
        <w:t>14</w:t>
      </w:r>
      <w:r>
        <w:rPr>
          <w:rFonts w:ascii="Simplified Arabic" w:hAnsi="Simplified Arabic" w:cs="Simplified Arabic" w:hint="eastAsia"/>
          <w:sz w:val="22"/>
          <w:szCs w:val="22"/>
          <w:rtl/>
        </w:rPr>
        <w:t>ص</w:t>
      </w:r>
      <w:r>
        <w:rPr>
          <w:rFonts w:ascii="Simplified Arabic" w:hAnsi="Simplified Arabic" w:cs="Simplified Arabic"/>
          <w:sz w:val="22"/>
          <w:szCs w:val="22"/>
          <w:rtl/>
        </w:rPr>
        <w:t>402</w:t>
      </w:r>
    </w:p>
  </w:footnote>
  <w:footnote w:id="31">
    <w:p w:rsidR="00C8652D" w:rsidRDefault="00C8652D" w:rsidP="001D4C5E">
      <w:pPr>
        <w:pStyle w:val="FootnoteText"/>
      </w:pPr>
      <w:r w:rsidRPr="004A54A9">
        <w:rPr>
          <w:rStyle w:val="FootnoteReference"/>
          <w:rFonts w:ascii="Simplified Arabic" w:hAnsi="Simplified Arabic" w:cs="Simplified Arabic"/>
          <w:sz w:val="22"/>
          <w:szCs w:val="22"/>
        </w:rPr>
        <w:footnoteRef/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إن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النظر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في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الشريعة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من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مدخل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مقاصدها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لترتيب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كلياتها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وبيان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ما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يندرج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تحتها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من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جزئيات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شرط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منهجي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أساس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في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التجديد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العلمي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لقضايا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واقع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الأمة،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لأن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النظر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المقاصدي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ضابط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توجيهي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للحركة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الاجتهادية،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وعليه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فإن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مطلب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الاجتهاد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في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الوقف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المعاصر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عموما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والوقف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العلمي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خصوصا،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وتجديد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النظر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في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قضاياه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يتوقف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على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استلهام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الرؤية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المقاصدية،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التي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تفتح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للاجتهاد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افاق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البحث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عن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الوسائل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المتنوعة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في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حفظ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المقاصد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في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الزمان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والمكان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>.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انظر؛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رفيع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: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محماد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بن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محمد،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المدخل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المقاصدي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في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إحياء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الوقف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العلمي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المع</w:t>
      </w:r>
      <w:r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اصر،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بحث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قدم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لمؤتمر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جامعة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الشارقة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خلا</w:t>
      </w:r>
      <w:r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من</w:t>
      </w:r>
      <w:r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الترقيم</w:t>
      </w:r>
      <w:r>
        <w:rPr>
          <w:rFonts w:ascii="Simplified Arabic" w:hAnsi="Simplified Arabic" w:cs="Simplified Arabic"/>
          <w:sz w:val="22"/>
          <w:szCs w:val="22"/>
          <w:rtl/>
          <w:lang w:bidi="ar-AE"/>
        </w:rPr>
        <w:t>.</w:t>
      </w:r>
    </w:p>
  </w:footnote>
  <w:footnote w:id="32">
    <w:p w:rsidR="00C8652D" w:rsidRDefault="00C8652D">
      <w:pPr>
        <w:pStyle w:val="FootnoteText"/>
      </w:pPr>
      <w:r w:rsidRPr="004A54A9">
        <w:rPr>
          <w:rStyle w:val="FootnoteReference"/>
          <w:rFonts w:ascii="Simplified Arabic" w:hAnsi="Simplified Arabic" w:cs="Simplified Arabic"/>
          <w:sz w:val="22"/>
          <w:szCs w:val="22"/>
        </w:rPr>
        <w:footnoteRef/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المغربي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: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محمد،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تمويل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واستثمار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أموال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الأوقاف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الإسلامية،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ص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31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بتصرف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</w:p>
  </w:footnote>
  <w:footnote w:id="33">
    <w:p w:rsidR="00C8652D" w:rsidRDefault="00C8652D">
      <w:pPr>
        <w:pStyle w:val="FootnoteText"/>
      </w:pPr>
      <w:r w:rsidRPr="004A54A9">
        <w:rPr>
          <w:rStyle w:val="FootnoteReference"/>
          <w:rFonts w:ascii="Simplified Arabic" w:hAnsi="Simplified Arabic" w:cs="Simplified Arabic"/>
          <w:sz w:val="22"/>
          <w:szCs w:val="22"/>
        </w:rPr>
        <w:footnoteRef/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انظر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في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أبعاد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الوقف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،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القدومي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: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الوقف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الإسلامي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فنون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إدارته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والدعوة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إليه،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ص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>36</w:t>
      </w:r>
    </w:p>
  </w:footnote>
  <w:footnote w:id="34">
    <w:p w:rsidR="00C8652D" w:rsidRPr="00D16D5A" w:rsidRDefault="00C8652D" w:rsidP="0000580D">
      <w:pPr>
        <w:pStyle w:val="FootnoteText"/>
        <w:rPr>
          <w:rFonts w:ascii="Simplified Arabic" w:hAnsi="Simplified Arabic" w:cs="Simplified Arabic"/>
          <w:sz w:val="22"/>
          <w:szCs w:val="22"/>
          <w:lang w:bidi="ar-AE"/>
        </w:rPr>
      </w:pPr>
      <w:r>
        <w:rPr>
          <w:rStyle w:val="FootnoteReference"/>
          <w:rFonts w:cs="Arial"/>
        </w:rPr>
        <w:footnoteRef/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رفيع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: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محماد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بن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محمد،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المدخل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المقاصدي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في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إحياء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الوقف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العلمي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المع</w:t>
      </w:r>
      <w:r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اصر،بتصرف،</w:t>
      </w:r>
      <w:r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بحث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قدم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لمؤتمر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جامعة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الشارقة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خلا</w:t>
      </w:r>
      <w:r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من</w:t>
      </w:r>
      <w:r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الترقيم</w:t>
      </w:r>
      <w:r>
        <w:rPr>
          <w:rFonts w:ascii="Simplified Arabic" w:hAnsi="Simplified Arabic" w:cs="Simplified Arabic"/>
          <w:sz w:val="22"/>
          <w:szCs w:val="22"/>
          <w:rtl/>
          <w:lang w:bidi="ar-AE"/>
        </w:rPr>
        <w:t>.</w:t>
      </w:r>
    </w:p>
    <w:p w:rsidR="00C8652D" w:rsidRDefault="00C8652D" w:rsidP="0000580D">
      <w:pPr>
        <w:pStyle w:val="FootnoteText"/>
      </w:pPr>
    </w:p>
  </w:footnote>
  <w:footnote w:id="35">
    <w:p w:rsidR="00C8652D" w:rsidRDefault="00C8652D" w:rsidP="005243E1">
      <w:pPr>
        <w:pStyle w:val="FootnoteText"/>
      </w:pPr>
      <w:r w:rsidRPr="004A54A9">
        <w:rPr>
          <w:rStyle w:val="FootnoteReference"/>
          <w:rFonts w:ascii="Simplified Arabic" w:hAnsi="Simplified Arabic" w:cs="Simplified Arabic"/>
          <w:sz w:val="22"/>
          <w:szCs w:val="22"/>
        </w:rPr>
        <w:footnoteRef/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رفيع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: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محماد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بن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محمد،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المدخل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المقاصدي</w:t>
      </w:r>
      <w:r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في</w:t>
      </w:r>
      <w:r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إحياء</w:t>
      </w:r>
      <w:r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الوقف</w:t>
      </w:r>
      <w:r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العلمي</w:t>
      </w:r>
      <w:r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المعاصر</w:t>
      </w:r>
      <w:r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. </w:t>
      </w:r>
      <w:r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خلا</w:t>
      </w:r>
      <w:r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من</w:t>
      </w:r>
      <w:r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ترقيم</w:t>
      </w:r>
      <w:r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الصفحات</w:t>
      </w:r>
    </w:p>
  </w:footnote>
  <w:footnote w:id="36">
    <w:p w:rsidR="00C8652D" w:rsidRDefault="00C8652D">
      <w:pPr>
        <w:pStyle w:val="FootnoteText"/>
      </w:pPr>
      <w:r>
        <w:rPr>
          <w:rStyle w:val="FootnoteReference"/>
          <w:rFonts w:cs="Arial"/>
        </w:rPr>
        <w:footnoteRef/>
      </w:r>
      <w:r>
        <w:rPr>
          <w:rFonts w:hint="eastAsia"/>
          <w:rtl/>
        </w:rPr>
        <w:t>المرجع</w:t>
      </w:r>
      <w:r>
        <w:rPr>
          <w:rtl/>
        </w:rPr>
        <w:t xml:space="preserve"> </w:t>
      </w:r>
      <w:r>
        <w:rPr>
          <w:rFonts w:hint="eastAsia"/>
          <w:rtl/>
        </w:rPr>
        <w:t>نفسه</w:t>
      </w:r>
    </w:p>
  </w:footnote>
  <w:footnote w:id="37">
    <w:p w:rsidR="00C8652D" w:rsidRDefault="00C8652D" w:rsidP="001B6211">
      <w:pPr>
        <w:pStyle w:val="FootnoteText"/>
      </w:pPr>
      <w:r w:rsidRPr="004A54A9">
        <w:rPr>
          <w:rStyle w:val="FootnoteReference"/>
          <w:rFonts w:ascii="Simplified Arabic" w:hAnsi="Simplified Arabic" w:cs="Simplified Arabic"/>
          <w:sz w:val="22"/>
          <w:szCs w:val="22"/>
        </w:rPr>
        <w:footnoteRef/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العز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بن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عبد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السلام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،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قواعد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الأحكام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ج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>2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ص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158 </w:t>
      </w:r>
      <w:r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بتصرف</w:t>
      </w:r>
      <w:r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</w:p>
  </w:footnote>
  <w:footnote w:id="38">
    <w:p w:rsidR="00C8652D" w:rsidRDefault="00C8652D" w:rsidP="00E17245">
      <w:pPr>
        <w:pStyle w:val="FootnoteText"/>
      </w:pPr>
      <w:r w:rsidRPr="004A54A9">
        <w:rPr>
          <w:rStyle w:val="FootnoteReference"/>
          <w:rFonts w:ascii="Simplified Arabic" w:hAnsi="Simplified Arabic" w:cs="Simplified Arabic"/>
          <w:sz w:val="22"/>
          <w:szCs w:val="22"/>
        </w:rPr>
        <w:footnoteRef/>
      </w:r>
      <w:r>
        <w:rPr>
          <w:rFonts w:ascii="Simplified Arabic" w:hAnsi="Simplified Arabic" w:cs="Simplified Arabic" w:hint="eastAsia"/>
          <w:sz w:val="22"/>
          <w:szCs w:val="22"/>
          <w:rtl/>
        </w:rPr>
        <w:t>ضميرية</w:t>
      </w:r>
      <w:r>
        <w:rPr>
          <w:rFonts w:ascii="Simplified Arabic" w:hAnsi="Simplified Arabic" w:cs="Simplified Arabic"/>
          <w:sz w:val="22"/>
          <w:szCs w:val="22"/>
          <w:rtl/>
        </w:rPr>
        <w:t xml:space="preserve">: </w:t>
      </w:r>
      <w:r>
        <w:rPr>
          <w:rFonts w:ascii="Simplified Arabic" w:hAnsi="Simplified Arabic" w:cs="Simplified Arabic" w:hint="eastAsia"/>
          <w:sz w:val="22"/>
          <w:szCs w:val="22"/>
          <w:rtl/>
        </w:rPr>
        <w:t>عثمان،</w:t>
      </w:r>
      <w:r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>
        <w:rPr>
          <w:rFonts w:ascii="Simplified Arabic" w:hAnsi="Simplified Arabic" w:cs="Simplified Arabic" w:hint="eastAsia"/>
          <w:sz w:val="22"/>
          <w:szCs w:val="22"/>
          <w:rtl/>
        </w:rPr>
        <w:t>استثمار</w:t>
      </w:r>
      <w:r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>
        <w:rPr>
          <w:rFonts w:ascii="Simplified Arabic" w:hAnsi="Simplified Arabic" w:cs="Simplified Arabic" w:hint="eastAsia"/>
          <w:sz w:val="22"/>
          <w:szCs w:val="22"/>
          <w:rtl/>
        </w:rPr>
        <w:t>أموال</w:t>
      </w:r>
      <w:r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>
        <w:rPr>
          <w:rFonts w:ascii="Simplified Arabic" w:hAnsi="Simplified Arabic" w:cs="Simplified Arabic" w:hint="eastAsia"/>
          <w:sz w:val="22"/>
          <w:szCs w:val="22"/>
          <w:rtl/>
        </w:rPr>
        <w:t>الأوقاف</w:t>
      </w:r>
      <w:r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>
        <w:rPr>
          <w:rFonts w:ascii="Simplified Arabic" w:hAnsi="Simplified Arabic" w:cs="Simplified Arabic" w:hint="eastAsia"/>
          <w:sz w:val="22"/>
          <w:szCs w:val="22"/>
          <w:rtl/>
        </w:rPr>
        <w:t>على</w:t>
      </w:r>
      <w:r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>
        <w:rPr>
          <w:rFonts w:ascii="Simplified Arabic" w:hAnsi="Simplified Arabic" w:cs="Simplified Arabic" w:hint="eastAsia"/>
          <w:sz w:val="22"/>
          <w:szCs w:val="22"/>
          <w:rtl/>
        </w:rPr>
        <w:t>التعليم</w:t>
      </w:r>
      <w:r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>
        <w:rPr>
          <w:rFonts w:ascii="Simplified Arabic" w:hAnsi="Simplified Arabic" w:cs="Simplified Arabic" w:hint="eastAsia"/>
          <w:sz w:val="22"/>
          <w:szCs w:val="22"/>
          <w:rtl/>
        </w:rPr>
        <w:t>وأساليب</w:t>
      </w:r>
      <w:r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>
        <w:rPr>
          <w:rFonts w:ascii="Simplified Arabic" w:hAnsi="Simplified Arabic" w:cs="Simplified Arabic" w:hint="eastAsia"/>
          <w:sz w:val="22"/>
          <w:szCs w:val="22"/>
          <w:rtl/>
        </w:rPr>
        <w:t>إدارتها،ص</w:t>
      </w:r>
      <w:r>
        <w:rPr>
          <w:rFonts w:ascii="Simplified Arabic" w:hAnsi="Simplified Arabic" w:cs="Simplified Arabic"/>
          <w:sz w:val="22"/>
          <w:szCs w:val="22"/>
          <w:rtl/>
        </w:rPr>
        <w:t>15</w:t>
      </w:r>
      <w:r>
        <w:rPr>
          <w:rFonts w:ascii="Simplified Arabic" w:hAnsi="Simplified Arabic" w:cs="Simplified Arabic" w:hint="eastAsia"/>
          <w:sz w:val="22"/>
          <w:szCs w:val="22"/>
          <w:rtl/>
        </w:rPr>
        <w:t>،</w:t>
      </w:r>
      <w:r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>
        <w:rPr>
          <w:rFonts w:ascii="Simplified Arabic" w:hAnsi="Simplified Arabic" w:cs="Simplified Arabic" w:hint="eastAsia"/>
          <w:sz w:val="22"/>
          <w:szCs w:val="22"/>
          <w:rtl/>
        </w:rPr>
        <w:t>ولقد</w:t>
      </w:r>
      <w:r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عد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الباحثون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في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الفقه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الاسلامي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استثمار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الأوقاف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في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المشاريع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التكنولوجية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والعلمية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والصناعية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من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فروض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الكفايات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التي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تأثم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الامة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بتركها،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انظر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الصريخ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: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عبد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اللطيف،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دور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الوقف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الإسلامي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في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تمية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القدرات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التكنولوجية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ص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>52-55</w:t>
      </w:r>
    </w:p>
  </w:footnote>
  <w:footnote w:id="39">
    <w:p w:rsidR="00C8652D" w:rsidRPr="004A54A9" w:rsidRDefault="00C8652D" w:rsidP="001B6211">
      <w:pPr>
        <w:pStyle w:val="FootnoteText"/>
        <w:rPr>
          <w:rFonts w:ascii="Simplified Arabic" w:hAnsi="Simplified Arabic" w:cs="Simplified Arabic"/>
          <w:sz w:val="22"/>
          <w:szCs w:val="22"/>
          <w:lang w:bidi="ar-AE"/>
        </w:rPr>
      </w:pPr>
      <w:r w:rsidRPr="004A54A9">
        <w:rPr>
          <w:rStyle w:val="FootnoteReference"/>
          <w:rFonts w:ascii="Simplified Arabic" w:hAnsi="Simplified Arabic" w:cs="Simplified Arabic"/>
          <w:sz w:val="22"/>
          <w:szCs w:val="22"/>
        </w:rPr>
        <w:footnoteRef/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العز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بن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عبد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السلام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،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قواعد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الأحكام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ج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>2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ص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158 </w:t>
      </w:r>
      <w:r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بتصرف</w:t>
      </w:r>
    </w:p>
    <w:p w:rsidR="00C8652D" w:rsidRDefault="00C8652D" w:rsidP="001B6211">
      <w:pPr>
        <w:pStyle w:val="FootnoteText"/>
      </w:pPr>
    </w:p>
  </w:footnote>
  <w:footnote w:id="40">
    <w:p w:rsidR="00C8652D" w:rsidRDefault="00C8652D" w:rsidP="001B6211">
      <w:pPr>
        <w:pStyle w:val="FootnoteText"/>
      </w:pPr>
      <w:r w:rsidRPr="004A54A9">
        <w:rPr>
          <w:rStyle w:val="FootnoteReference"/>
          <w:rFonts w:ascii="Simplified Arabic" w:hAnsi="Simplified Arabic" w:cs="Simplified Arabic"/>
          <w:sz w:val="22"/>
          <w:szCs w:val="22"/>
        </w:rPr>
        <w:footnoteRef/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الجويني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: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غياث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الأمم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ص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>264</w:t>
      </w:r>
    </w:p>
  </w:footnote>
  <w:footnote w:id="41">
    <w:p w:rsidR="00C8652D" w:rsidRDefault="00C8652D" w:rsidP="004017E2">
      <w:pPr>
        <w:pStyle w:val="FootnoteText"/>
      </w:pPr>
      <w:r w:rsidRPr="004A54A9">
        <w:rPr>
          <w:rStyle w:val="FootnoteReference"/>
          <w:rFonts w:ascii="Simplified Arabic" w:hAnsi="Simplified Arabic" w:cs="Simplified Arabic"/>
          <w:sz w:val="22"/>
          <w:szCs w:val="22"/>
        </w:rPr>
        <w:footnoteRef/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ما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أكثر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الذين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يعتقدون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بأن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الوقف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ارث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ديني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لا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يمكن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تطوير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نظامه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أو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استحداث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صور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جديدة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له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ولا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شك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أ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ن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مثل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هذه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النظرة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تحرم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الوقف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من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التجديد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والتطوير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وتسهم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في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تعطيل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ثماره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وفوائده،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انظرللاستزادة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؛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منصور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: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سليم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هاني،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الوقف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ودوره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في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المجتع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الإسلامي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المعاصر،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ص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>180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،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ندوة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أهمية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الاوقاف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الإسلامية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في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عالم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اليوم،ص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>279</w:t>
      </w:r>
    </w:p>
  </w:footnote>
  <w:footnote w:id="42">
    <w:p w:rsidR="00C8652D" w:rsidRDefault="00C8652D" w:rsidP="004E65B6">
      <w:pPr>
        <w:pStyle w:val="FootnoteText"/>
      </w:pPr>
      <w:r w:rsidRPr="004A54A9">
        <w:rPr>
          <w:rStyle w:val="FootnoteReference"/>
          <w:rFonts w:ascii="Simplified Arabic" w:hAnsi="Simplified Arabic" w:cs="Simplified Arabic"/>
          <w:sz w:val="22"/>
          <w:szCs w:val="22"/>
        </w:rPr>
        <w:footnoteRef/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م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ن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الموانع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التي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تعرقل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تعزيز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الدعم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الوقفي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للأبحاث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العلمية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هيمنة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بعض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الإشكالات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الفقهية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على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أذهان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معظم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القائمين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على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الأوقاف،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انظر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في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جمود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فقه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الوقف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منصور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: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سليم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هاني،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الوقف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ودوره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في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المجتع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الإسلامي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المعاصر،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ص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>174-175</w:t>
      </w:r>
    </w:p>
  </w:footnote>
  <w:footnote w:id="43">
    <w:p w:rsidR="00C8652D" w:rsidRDefault="00C8652D" w:rsidP="006A2210">
      <w:pPr>
        <w:pStyle w:val="FootnoteText"/>
      </w:pPr>
      <w:r w:rsidRPr="004A54A9">
        <w:rPr>
          <w:rStyle w:val="FootnoteReference"/>
          <w:rFonts w:ascii="Simplified Arabic" w:hAnsi="Simplified Arabic" w:cs="Simplified Arabic"/>
          <w:sz w:val="22"/>
          <w:szCs w:val="22"/>
        </w:rPr>
        <w:footnoteRef/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المغربي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: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محمد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الفاتح،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تمويل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واستثمار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الأوقاف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الاسلامية،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ص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>261</w:t>
      </w:r>
    </w:p>
  </w:footnote>
  <w:footnote w:id="44">
    <w:p w:rsidR="00C8652D" w:rsidRDefault="00C8652D" w:rsidP="00AD2422">
      <w:pPr>
        <w:pStyle w:val="FootnoteText"/>
      </w:pPr>
      <w:r w:rsidRPr="004A54A9">
        <w:rPr>
          <w:rStyle w:val="FootnoteReference"/>
          <w:rFonts w:ascii="Simplified Arabic" w:hAnsi="Simplified Arabic" w:cs="Simplified Arabic"/>
          <w:sz w:val="22"/>
          <w:szCs w:val="22"/>
        </w:rPr>
        <w:footnoteRef/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المغربي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: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محمد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الفاتح،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تمويل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واستثمار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الأوقاف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الاسلامية،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ص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>256</w:t>
      </w:r>
    </w:p>
  </w:footnote>
  <w:footnote w:id="45">
    <w:p w:rsidR="00C8652D" w:rsidRDefault="00C8652D">
      <w:pPr>
        <w:pStyle w:val="FootnoteText"/>
      </w:pPr>
      <w:r w:rsidRPr="004A54A9">
        <w:rPr>
          <w:rStyle w:val="FootnoteReference"/>
          <w:rFonts w:ascii="Simplified Arabic" w:hAnsi="Simplified Arabic" w:cs="Simplified Arabic"/>
          <w:sz w:val="22"/>
          <w:szCs w:val="22"/>
        </w:rPr>
        <w:footnoteRef/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تشير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الدراسات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إلى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أن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فقه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الوقف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كان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انعكاس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للحالة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المجتمعية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فكثيرا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ما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نطالع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آراء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فقهية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واجتهادات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تكشف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المرونة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وآراء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اخرى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على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النقيض،فمثلا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قاعدة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شرط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الواقف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كنص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الشارع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في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لزومه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إنما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جاءت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سدا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لذرائع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الفساد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وصدا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لنزوات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بعض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النظار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أو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الحكام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الذين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لم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يراعوا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حرمة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الوقف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،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فسلك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الفقهاء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نحو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توسيع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حرية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الواقفين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في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الشروط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الخاصة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ب</w:t>
      </w:r>
      <w:r>
        <w:rPr>
          <w:rFonts w:ascii="Simplified Arabic" w:hAnsi="Simplified Arabic" w:cs="Simplified Arabic" w:hint="eastAsia"/>
          <w:sz w:val="22"/>
          <w:szCs w:val="22"/>
          <w:rtl/>
        </w:rPr>
        <w:t>ا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لموقوف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وإضفاء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قدر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كبير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من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القداسة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على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هذه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الشروط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تحصينا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للوقف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ودفعا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لما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قد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يتعرض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له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من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اغتصاب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وعدوان،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انظر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في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التطور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التاريخي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لفقه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وأحكام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الوقف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؛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بو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ضياف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: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عبد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الرزاق،إدارة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أموال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الوقف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وسبل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استثمارها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في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الفقه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والقانون،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ص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16 -21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،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قحف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: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منذر،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الوقف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الإسلامي،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ص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83-100</w:t>
      </w:r>
    </w:p>
  </w:footnote>
  <w:footnote w:id="46">
    <w:p w:rsidR="00C8652D" w:rsidRDefault="00C8652D">
      <w:pPr>
        <w:pStyle w:val="FootnoteText"/>
      </w:pPr>
      <w:r w:rsidRPr="004A54A9">
        <w:rPr>
          <w:rStyle w:val="FootnoteReference"/>
          <w:rFonts w:ascii="Simplified Arabic" w:hAnsi="Simplified Arabic" w:cs="Simplified Arabic"/>
          <w:sz w:val="22"/>
          <w:szCs w:val="22"/>
        </w:rPr>
        <w:footnoteRef/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بن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عبد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الله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: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،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الوقف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في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الفكر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الإسلامي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ج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>1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ص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180-181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بتصرف</w:t>
      </w:r>
    </w:p>
  </w:footnote>
  <w:footnote w:id="47">
    <w:p w:rsidR="00C8652D" w:rsidRDefault="00C8652D" w:rsidP="005C44EE">
      <w:pPr>
        <w:pStyle w:val="FootnoteText"/>
      </w:pPr>
      <w:r w:rsidRPr="004A54A9">
        <w:rPr>
          <w:rStyle w:val="FootnoteReference"/>
          <w:rFonts w:ascii="Simplified Arabic" w:hAnsi="Simplified Arabic" w:cs="Simplified Arabic"/>
          <w:sz w:val="22"/>
          <w:szCs w:val="22"/>
        </w:rPr>
        <w:footnoteRef/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انظر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في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الخلاف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الفقهي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في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وقف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المنقول؛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ابن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عابدين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: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الحاشية،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كتاب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الوقف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،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مطلب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في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وقف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المنقول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قصدا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حاشية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عليش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على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مختصر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خليل،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باب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الوقف،المرداوي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: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الإنصاف،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كتاب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الوقف،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شمس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الدين،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محمد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جعفر،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الوقف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واحكامه،ص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>215</w:t>
      </w:r>
    </w:p>
  </w:footnote>
  <w:footnote w:id="48">
    <w:p w:rsidR="00C8652D" w:rsidRDefault="00C8652D">
      <w:pPr>
        <w:pStyle w:val="FootnoteText"/>
      </w:pPr>
      <w:r w:rsidRPr="004A54A9">
        <w:rPr>
          <w:rStyle w:val="FootnoteReference"/>
          <w:rFonts w:ascii="Simplified Arabic" w:hAnsi="Simplified Arabic" w:cs="Simplified Arabic"/>
          <w:sz w:val="22"/>
          <w:szCs w:val="22"/>
        </w:rPr>
        <w:footnoteRef/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الرملي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: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الحاشية،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ج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>5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ص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>361</w:t>
      </w:r>
    </w:p>
  </w:footnote>
  <w:footnote w:id="49">
    <w:p w:rsidR="00C8652D" w:rsidRDefault="00C8652D">
      <w:pPr>
        <w:pStyle w:val="FootnoteText"/>
      </w:pPr>
      <w:r w:rsidRPr="004A54A9">
        <w:rPr>
          <w:rStyle w:val="FootnoteReference"/>
          <w:rFonts w:ascii="Simplified Arabic" w:hAnsi="Simplified Arabic" w:cs="Simplified Arabic"/>
          <w:sz w:val="22"/>
          <w:szCs w:val="22"/>
        </w:rPr>
        <w:footnoteRef/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ابن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قدامة،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المغني،ابن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عابدين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: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الحاشية،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كتاب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الوقف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،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مطلب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في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وقف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المنقول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قصدا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،فالدراهم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والدنانير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"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بدلها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قائم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مقامها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لعدم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تعينها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فكأنها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باقية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>"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،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الحطاب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،مواهب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الجليل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شرح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مختصر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خليل،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باب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الوقف،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مسألة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للقاضي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تقديم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من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ينظر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في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أحباس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المسلمين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 </w:t>
      </w:r>
    </w:p>
  </w:footnote>
  <w:footnote w:id="50">
    <w:p w:rsidR="00C8652D" w:rsidRDefault="00C8652D" w:rsidP="00611E64">
      <w:pPr>
        <w:pStyle w:val="FootnoteText"/>
      </w:pPr>
      <w:r w:rsidRPr="004A54A9">
        <w:rPr>
          <w:rStyle w:val="FootnoteReference"/>
          <w:rFonts w:ascii="Simplified Arabic" w:hAnsi="Simplified Arabic" w:cs="Simplified Arabic"/>
          <w:sz w:val="22"/>
          <w:szCs w:val="22"/>
        </w:rPr>
        <w:footnoteRef/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ابن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عابدين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: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الحاشية،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كتاب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الوقف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،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مطلب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قد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يثبت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الوقف</w:t>
      </w:r>
      <w:r w:rsidRPr="004A54A9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</w:rPr>
        <w:t>بالضرورة</w:t>
      </w:r>
    </w:p>
  </w:footnote>
  <w:footnote w:id="51">
    <w:p w:rsidR="00C8652D" w:rsidRPr="004A54A9" w:rsidRDefault="00C8652D" w:rsidP="00AF5571">
      <w:pPr>
        <w:pStyle w:val="FootnoteText"/>
        <w:rPr>
          <w:rFonts w:ascii="Simplified Arabic" w:hAnsi="Simplified Arabic" w:cs="Simplified Arabic"/>
          <w:sz w:val="22"/>
          <w:szCs w:val="22"/>
          <w:lang w:bidi="ar-AE"/>
        </w:rPr>
      </w:pPr>
      <w:r w:rsidRPr="004A54A9">
        <w:rPr>
          <w:rStyle w:val="FootnoteReference"/>
          <w:rFonts w:ascii="Simplified Arabic" w:hAnsi="Simplified Arabic" w:cs="Simplified Arabic"/>
          <w:sz w:val="22"/>
          <w:szCs w:val="22"/>
        </w:rPr>
        <w:footnoteRef/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انظر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الصريخ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: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عبد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اللطيف،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دور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الوقف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الإسلامي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في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ت</w:t>
      </w:r>
      <w:r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ن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مية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القدرات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التكنولوجية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ص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>53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بتصرف</w:t>
      </w:r>
    </w:p>
    <w:p w:rsidR="00C8652D" w:rsidRDefault="00C8652D" w:rsidP="00AF5571">
      <w:pPr>
        <w:pStyle w:val="FootnoteText"/>
      </w:pPr>
    </w:p>
  </w:footnote>
  <w:footnote w:id="52">
    <w:p w:rsidR="00C8652D" w:rsidRDefault="00C8652D">
      <w:pPr>
        <w:pStyle w:val="FootnoteText"/>
      </w:pPr>
      <w:r w:rsidRPr="004A54A9">
        <w:rPr>
          <w:rStyle w:val="FootnoteReference"/>
          <w:rFonts w:ascii="Simplified Arabic" w:hAnsi="Simplified Arabic" w:cs="Simplified Arabic"/>
          <w:sz w:val="22"/>
          <w:szCs w:val="22"/>
        </w:rPr>
        <w:footnoteRef/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بن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عبد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الله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: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،الوقف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في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الفكر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الإسلامي،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ج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>1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ص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>217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،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منصور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: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سليم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هاني،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الوقف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ودوره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في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المجتع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الإسلامي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المعاصر،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ص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>145</w:t>
      </w:r>
    </w:p>
  </w:footnote>
  <w:footnote w:id="53">
    <w:p w:rsidR="00C8652D" w:rsidRDefault="00C8652D" w:rsidP="005243E1">
      <w:pPr>
        <w:spacing w:after="120" w:line="360" w:lineRule="auto"/>
        <w:jc w:val="both"/>
      </w:pPr>
      <w:r w:rsidRPr="004A54A9">
        <w:rPr>
          <w:rStyle w:val="FootnoteReference"/>
          <w:rFonts w:ascii="Simplified Arabic" w:hAnsi="Simplified Arabic" w:cs="Simplified Arabic"/>
        </w:rPr>
        <w:footnoteRef/>
      </w:r>
      <w:r w:rsidRPr="004A54A9">
        <w:rPr>
          <w:rFonts w:ascii="Simplified Arabic" w:hAnsi="Simplified Arabic" w:cs="Simplified Arabic" w:hint="eastAsia"/>
          <w:rtl/>
          <w:lang w:bidi="ar-AE"/>
        </w:rPr>
        <w:t>هنالك</w:t>
      </w:r>
      <w:r w:rsidRPr="004A54A9">
        <w:rPr>
          <w:rFonts w:ascii="Simplified Arabic" w:hAnsi="Simplified Arabic" w:cs="Simplified Arabic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rtl/>
          <w:lang w:bidi="ar-AE"/>
        </w:rPr>
        <w:t>أسباب</w:t>
      </w:r>
      <w:r w:rsidRPr="004A54A9">
        <w:rPr>
          <w:rFonts w:ascii="Simplified Arabic" w:hAnsi="Simplified Arabic" w:cs="Simplified Arabic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rtl/>
          <w:lang w:bidi="ar-AE"/>
        </w:rPr>
        <w:t>عدة</w:t>
      </w:r>
      <w:r w:rsidRPr="004A54A9">
        <w:rPr>
          <w:rFonts w:ascii="Simplified Arabic" w:hAnsi="Simplified Arabic" w:cs="Simplified Arabic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rtl/>
          <w:lang w:bidi="ar-AE"/>
        </w:rPr>
        <w:t>منها؛انحصار</w:t>
      </w:r>
      <w:r w:rsidRPr="004A54A9">
        <w:rPr>
          <w:rFonts w:ascii="Simplified Arabic" w:hAnsi="Simplified Arabic" w:cs="Simplified Arabic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rtl/>
          <w:lang w:bidi="ar-AE"/>
        </w:rPr>
        <w:t>تمويل</w:t>
      </w:r>
      <w:r w:rsidRPr="004A54A9">
        <w:rPr>
          <w:rFonts w:ascii="Simplified Arabic" w:hAnsi="Simplified Arabic" w:cs="Simplified Arabic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rtl/>
          <w:lang w:bidi="ar-AE"/>
        </w:rPr>
        <w:t>المراكز</w:t>
      </w:r>
      <w:r w:rsidRPr="004A54A9">
        <w:rPr>
          <w:rFonts w:ascii="Simplified Arabic" w:hAnsi="Simplified Arabic" w:cs="Simplified Arabic"/>
          <w:rtl/>
          <w:lang w:bidi="ar-AE"/>
        </w:rPr>
        <w:t xml:space="preserve">  </w:t>
      </w:r>
      <w:r w:rsidRPr="004A54A9">
        <w:rPr>
          <w:rFonts w:ascii="Simplified Arabic" w:hAnsi="Simplified Arabic" w:cs="Simplified Arabic" w:hint="eastAsia"/>
          <w:rtl/>
          <w:lang w:bidi="ar-AE"/>
        </w:rPr>
        <w:t>البحثية</w:t>
      </w:r>
      <w:r w:rsidRPr="004A54A9">
        <w:rPr>
          <w:rFonts w:ascii="Simplified Arabic" w:hAnsi="Simplified Arabic" w:cs="Simplified Arabic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rtl/>
          <w:lang w:bidi="ar-AE"/>
        </w:rPr>
        <w:t>بمساهمة</w:t>
      </w:r>
      <w:r w:rsidRPr="004A54A9">
        <w:rPr>
          <w:rFonts w:ascii="Simplified Arabic" w:hAnsi="Simplified Arabic" w:cs="Simplified Arabic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rtl/>
          <w:lang w:bidi="ar-AE"/>
        </w:rPr>
        <w:t>الدولة</w:t>
      </w:r>
      <w:r w:rsidRPr="004A54A9">
        <w:rPr>
          <w:rFonts w:ascii="Simplified Arabic" w:hAnsi="Simplified Arabic" w:cs="Simplified Arabic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rtl/>
          <w:lang w:bidi="ar-AE"/>
        </w:rPr>
        <w:t>مما</w:t>
      </w:r>
      <w:r w:rsidRPr="004A54A9">
        <w:rPr>
          <w:rFonts w:ascii="Simplified Arabic" w:hAnsi="Simplified Arabic" w:cs="Simplified Arabic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rtl/>
          <w:lang w:bidi="ar-AE"/>
        </w:rPr>
        <w:t>ينعكس</w:t>
      </w:r>
      <w:r w:rsidRPr="004A54A9">
        <w:rPr>
          <w:rFonts w:ascii="Simplified Arabic" w:hAnsi="Simplified Arabic" w:cs="Simplified Arabic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rtl/>
          <w:lang w:bidi="ar-AE"/>
        </w:rPr>
        <w:t>سلبا</w:t>
      </w:r>
      <w:r w:rsidRPr="004A54A9">
        <w:rPr>
          <w:rFonts w:ascii="Simplified Arabic" w:hAnsi="Simplified Arabic" w:cs="Simplified Arabic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rtl/>
          <w:lang w:bidi="ar-AE"/>
        </w:rPr>
        <w:t>عليها،وضعف</w:t>
      </w:r>
      <w:r w:rsidRPr="004A54A9">
        <w:rPr>
          <w:rFonts w:ascii="Simplified Arabic" w:hAnsi="Simplified Arabic" w:cs="Simplified Arabic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rtl/>
          <w:lang w:bidi="ar-AE"/>
        </w:rPr>
        <w:t>التمويل</w:t>
      </w:r>
      <w:r w:rsidRPr="004A54A9">
        <w:rPr>
          <w:rFonts w:ascii="Simplified Arabic" w:hAnsi="Simplified Arabic" w:cs="Simplified Arabic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rtl/>
          <w:lang w:bidi="ar-AE"/>
        </w:rPr>
        <w:t>وعدم</w:t>
      </w:r>
      <w:r w:rsidRPr="004A54A9">
        <w:rPr>
          <w:rFonts w:ascii="Simplified Arabic" w:hAnsi="Simplified Arabic" w:cs="Simplified Arabic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rtl/>
          <w:lang w:bidi="ar-AE"/>
        </w:rPr>
        <w:t>التنويع</w:t>
      </w:r>
      <w:r w:rsidRPr="004A54A9">
        <w:rPr>
          <w:rFonts w:ascii="Simplified Arabic" w:hAnsi="Simplified Arabic" w:cs="Simplified Arabic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rtl/>
          <w:lang w:bidi="ar-AE"/>
        </w:rPr>
        <w:t>في</w:t>
      </w:r>
      <w:r w:rsidRPr="004A54A9">
        <w:rPr>
          <w:rFonts w:ascii="Simplified Arabic" w:hAnsi="Simplified Arabic" w:cs="Simplified Arabic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rtl/>
          <w:lang w:bidi="ar-AE"/>
        </w:rPr>
        <w:t>مصادره</w:t>
      </w:r>
      <w:r w:rsidRPr="004A54A9">
        <w:rPr>
          <w:rFonts w:ascii="Simplified Arabic" w:hAnsi="Simplified Arabic" w:cs="Simplified Arabic"/>
          <w:rtl/>
          <w:lang w:bidi="ar-AE"/>
        </w:rPr>
        <w:t xml:space="preserve">  </w:t>
      </w:r>
      <w:r w:rsidRPr="004A54A9">
        <w:rPr>
          <w:rFonts w:ascii="Simplified Arabic" w:hAnsi="Simplified Arabic" w:cs="Simplified Arabic" w:hint="eastAsia"/>
          <w:rtl/>
          <w:lang w:bidi="ar-AE"/>
        </w:rPr>
        <w:t>مما</w:t>
      </w:r>
      <w:r w:rsidRPr="004A54A9">
        <w:rPr>
          <w:rFonts w:ascii="Simplified Arabic" w:hAnsi="Simplified Arabic" w:cs="Simplified Arabic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rtl/>
          <w:lang w:bidi="ar-AE"/>
        </w:rPr>
        <w:t>يتسبب</w:t>
      </w:r>
      <w:r w:rsidRPr="004A54A9">
        <w:rPr>
          <w:rFonts w:ascii="Simplified Arabic" w:hAnsi="Simplified Arabic" w:cs="Simplified Arabic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rtl/>
          <w:lang w:bidi="ar-AE"/>
        </w:rPr>
        <w:t>في</w:t>
      </w:r>
      <w:r w:rsidRPr="004A54A9">
        <w:rPr>
          <w:rFonts w:ascii="Simplified Arabic" w:hAnsi="Simplified Arabic" w:cs="Simplified Arabic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rtl/>
          <w:lang w:bidi="ar-AE"/>
        </w:rPr>
        <w:t>عدم</w:t>
      </w:r>
      <w:r w:rsidRPr="004A54A9">
        <w:rPr>
          <w:rFonts w:ascii="Simplified Arabic" w:hAnsi="Simplified Arabic" w:cs="Simplified Arabic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rtl/>
          <w:lang w:bidi="ar-AE"/>
        </w:rPr>
        <w:t>قدرة</w:t>
      </w:r>
      <w:r w:rsidRPr="004A54A9">
        <w:rPr>
          <w:rFonts w:ascii="Simplified Arabic" w:hAnsi="Simplified Arabic" w:cs="Simplified Arabic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rtl/>
          <w:lang w:bidi="ar-AE"/>
        </w:rPr>
        <w:t>المراكز</w:t>
      </w:r>
      <w:r w:rsidRPr="004A54A9">
        <w:rPr>
          <w:rFonts w:ascii="Simplified Arabic" w:hAnsi="Simplified Arabic" w:cs="Simplified Arabic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rtl/>
          <w:lang w:bidi="ar-AE"/>
        </w:rPr>
        <w:t>على</w:t>
      </w:r>
      <w:r w:rsidRPr="004A54A9">
        <w:rPr>
          <w:rFonts w:ascii="Simplified Arabic" w:hAnsi="Simplified Arabic" w:cs="Simplified Arabic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rtl/>
          <w:lang w:bidi="ar-AE"/>
        </w:rPr>
        <w:t>استقطاب</w:t>
      </w:r>
      <w:r w:rsidRPr="004A54A9">
        <w:rPr>
          <w:rFonts w:ascii="Simplified Arabic" w:hAnsi="Simplified Arabic" w:cs="Simplified Arabic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rtl/>
          <w:lang w:bidi="ar-AE"/>
        </w:rPr>
        <w:t>الموارد</w:t>
      </w:r>
      <w:r w:rsidRPr="004A54A9">
        <w:rPr>
          <w:rFonts w:ascii="Simplified Arabic" w:hAnsi="Simplified Arabic" w:cs="Simplified Arabic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rtl/>
          <w:lang w:bidi="ar-AE"/>
        </w:rPr>
        <w:t>البشرية</w:t>
      </w:r>
      <w:r w:rsidRPr="004A54A9">
        <w:rPr>
          <w:rFonts w:ascii="Simplified Arabic" w:hAnsi="Simplified Arabic" w:cs="Simplified Arabic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rtl/>
          <w:lang w:bidi="ar-AE"/>
        </w:rPr>
        <w:t>المتخصصة</w:t>
      </w:r>
      <w:r w:rsidRPr="004A54A9">
        <w:rPr>
          <w:rFonts w:ascii="Simplified Arabic" w:hAnsi="Simplified Arabic" w:cs="Simplified Arabic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rtl/>
          <w:lang w:bidi="ar-AE"/>
        </w:rPr>
        <w:t>من</w:t>
      </w:r>
      <w:r w:rsidRPr="004A54A9">
        <w:rPr>
          <w:rFonts w:ascii="Simplified Arabic" w:hAnsi="Simplified Arabic" w:cs="Simplified Arabic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rtl/>
          <w:lang w:bidi="ar-AE"/>
        </w:rPr>
        <w:t>الخارج</w:t>
      </w:r>
      <w:r w:rsidRPr="004A54A9">
        <w:rPr>
          <w:rFonts w:ascii="Simplified Arabic" w:hAnsi="Simplified Arabic" w:cs="Simplified Arabic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rtl/>
          <w:lang w:bidi="ar-AE"/>
        </w:rPr>
        <w:t>ذات</w:t>
      </w:r>
      <w:r w:rsidRPr="004A54A9">
        <w:rPr>
          <w:rFonts w:ascii="Simplified Arabic" w:hAnsi="Simplified Arabic" w:cs="Simplified Arabic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rtl/>
          <w:lang w:bidi="ar-AE"/>
        </w:rPr>
        <w:t>الخبرة</w:t>
      </w:r>
      <w:r w:rsidRPr="004A54A9">
        <w:rPr>
          <w:rFonts w:ascii="Simplified Arabic" w:hAnsi="Simplified Arabic" w:cs="Simplified Arabic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rtl/>
          <w:lang w:bidi="ar-AE"/>
        </w:rPr>
        <w:t>والكفاءة،</w:t>
      </w:r>
      <w:r w:rsidRPr="004A54A9">
        <w:rPr>
          <w:rFonts w:ascii="Simplified Arabic" w:hAnsi="Simplified Arabic" w:cs="Simplified Arabic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rtl/>
          <w:lang w:bidi="ar-AE"/>
        </w:rPr>
        <w:t>وعدم</w:t>
      </w:r>
      <w:r w:rsidRPr="004A54A9">
        <w:rPr>
          <w:rFonts w:ascii="Simplified Arabic" w:hAnsi="Simplified Arabic" w:cs="Simplified Arabic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rtl/>
          <w:lang w:bidi="ar-AE"/>
        </w:rPr>
        <w:t>القدرة</w:t>
      </w:r>
      <w:r w:rsidRPr="004A54A9">
        <w:rPr>
          <w:rFonts w:ascii="Simplified Arabic" w:hAnsi="Simplified Arabic" w:cs="Simplified Arabic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rtl/>
          <w:lang w:bidi="ar-AE"/>
        </w:rPr>
        <w:t>على</w:t>
      </w:r>
      <w:r w:rsidRPr="004A54A9">
        <w:rPr>
          <w:rFonts w:ascii="Simplified Arabic" w:hAnsi="Simplified Arabic" w:cs="Simplified Arabic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rtl/>
          <w:lang w:bidi="ar-AE"/>
        </w:rPr>
        <w:t>استقطاب</w:t>
      </w:r>
      <w:r w:rsidRPr="004A54A9">
        <w:rPr>
          <w:rFonts w:ascii="Simplified Arabic" w:hAnsi="Simplified Arabic" w:cs="Simplified Arabic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rtl/>
          <w:lang w:bidi="ar-AE"/>
        </w:rPr>
        <w:t>الدعم</w:t>
      </w:r>
      <w:r w:rsidRPr="004A54A9">
        <w:rPr>
          <w:rFonts w:ascii="Simplified Arabic" w:hAnsi="Simplified Arabic" w:cs="Simplified Arabic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rtl/>
          <w:lang w:bidi="ar-AE"/>
        </w:rPr>
        <w:t>الدولي</w:t>
      </w:r>
      <w:r w:rsidRPr="004A54A9">
        <w:rPr>
          <w:rFonts w:ascii="Simplified Arabic" w:hAnsi="Simplified Arabic" w:cs="Simplified Arabic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rtl/>
          <w:lang w:bidi="ar-AE"/>
        </w:rPr>
        <w:t>والاستفادة</w:t>
      </w:r>
      <w:r w:rsidRPr="004A54A9">
        <w:rPr>
          <w:rFonts w:ascii="Simplified Arabic" w:hAnsi="Simplified Arabic" w:cs="Simplified Arabic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rtl/>
          <w:lang w:bidi="ar-AE"/>
        </w:rPr>
        <w:t>من</w:t>
      </w:r>
      <w:r w:rsidRPr="004A54A9">
        <w:rPr>
          <w:rFonts w:ascii="Simplified Arabic" w:hAnsi="Simplified Arabic" w:cs="Simplified Arabic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rtl/>
          <w:lang w:bidi="ar-AE"/>
        </w:rPr>
        <w:t>برامج</w:t>
      </w:r>
      <w:r w:rsidRPr="004A54A9">
        <w:rPr>
          <w:rFonts w:ascii="Simplified Arabic" w:hAnsi="Simplified Arabic" w:cs="Simplified Arabic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rtl/>
          <w:lang w:bidi="ar-AE"/>
        </w:rPr>
        <w:t>التعاون</w:t>
      </w:r>
      <w:r w:rsidRPr="004A54A9">
        <w:rPr>
          <w:rFonts w:ascii="Simplified Arabic" w:hAnsi="Simplified Arabic" w:cs="Simplified Arabic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rtl/>
          <w:lang w:bidi="ar-AE"/>
        </w:rPr>
        <w:t>الدولي</w:t>
      </w:r>
      <w:r w:rsidRPr="004A54A9">
        <w:rPr>
          <w:rFonts w:ascii="Simplified Arabic" w:hAnsi="Simplified Arabic" w:cs="Simplified Arabic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rtl/>
          <w:lang w:bidi="ar-AE"/>
        </w:rPr>
        <w:t>في</w:t>
      </w:r>
      <w:r w:rsidRPr="004A54A9">
        <w:rPr>
          <w:rFonts w:ascii="Simplified Arabic" w:hAnsi="Simplified Arabic" w:cs="Simplified Arabic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rtl/>
          <w:lang w:bidi="ar-AE"/>
        </w:rPr>
        <w:t>البحوث،</w:t>
      </w:r>
      <w:r w:rsidRPr="004A54A9">
        <w:rPr>
          <w:rFonts w:ascii="Simplified Arabic" w:hAnsi="Simplified Arabic" w:cs="Simplified Arabic" w:hint="eastAsia"/>
          <w:rtl/>
          <w:lang w:bidi="ar-JO"/>
        </w:rPr>
        <w:t>غياب</w:t>
      </w:r>
      <w:r w:rsidRPr="004A54A9">
        <w:rPr>
          <w:rFonts w:ascii="Simplified Arabic" w:hAnsi="Simplified Arabic" w:cs="Simplified Arabic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rtl/>
          <w:lang w:bidi="ar-JO"/>
        </w:rPr>
        <w:t>القطاع</w:t>
      </w:r>
      <w:r w:rsidRPr="004A54A9">
        <w:rPr>
          <w:rFonts w:ascii="Simplified Arabic" w:hAnsi="Simplified Arabic" w:cs="Simplified Arabic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rtl/>
          <w:lang w:bidi="ar-JO"/>
        </w:rPr>
        <w:t>الخاص</w:t>
      </w:r>
      <w:r w:rsidRPr="004A54A9">
        <w:rPr>
          <w:rFonts w:ascii="Simplified Arabic" w:hAnsi="Simplified Arabic" w:cs="Simplified Arabic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rtl/>
          <w:lang w:bidi="ar-JO"/>
        </w:rPr>
        <w:t>عن</w:t>
      </w:r>
      <w:r w:rsidRPr="004A54A9">
        <w:rPr>
          <w:rFonts w:ascii="Simplified Arabic" w:hAnsi="Simplified Arabic" w:cs="Simplified Arabic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rtl/>
          <w:lang w:bidi="ar-JO"/>
        </w:rPr>
        <w:t>المساهمة،</w:t>
      </w:r>
      <w:r w:rsidRPr="004A54A9">
        <w:rPr>
          <w:rFonts w:ascii="Simplified Arabic" w:hAnsi="Simplified Arabic" w:cs="Simplified Arabic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rtl/>
          <w:lang w:bidi="ar-JO"/>
        </w:rPr>
        <w:t>نظرة</w:t>
      </w:r>
      <w:r w:rsidRPr="004A54A9">
        <w:rPr>
          <w:rFonts w:ascii="Simplified Arabic" w:hAnsi="Simplified Arabic" w:cs="Simplified Arabic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rtl/>
          <w:lang w:bidi="ar-JO"/>
        </w:rPr>
        <w:t>المجتمع</w:t>
      </w:r>
      <w:r w:rsidRPr="004A54A9">
        <w:rPr>
          <w:rFonts w:ascii="Simplified Arabic" w:hAnsi="Simplified Arabic" w:cs="Simplified Arabic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rtl/>
          <w:lang w:bidi="ar-JO"/>
        </w:rPr>
        <w:t>التي</w:t>
      </w:r>
      <w:r w:rsidRPr="004A54A9">
        <w:rPr>
          <w:rFonts w:ascii="Simplified Arabic" w:hAnsi="Simplified Arabic" w:cs="Simplified Arabic"/>
          <w:rtl/>
          <w:lang w:bidi="ar-JO"/>
        </w:rPr>
        <w:t xml:space="preserve">  </w:t>
      </w:r>
      <w:r w:rsidRPr="004A54A9">
        <w:rPr>
          <w:rFonts w:ascii="Simplified Arabic" w:hAnsi="Simplified Arabic" w:cs="Simplified Arabic" w:hint="eastAsia"/>
          <w:rtl/>
          <w:lang w:bidi="ar-JO"/>
        </w:rPr>
        <w:t>تقصر</w:t>
      </w:r>
      <w:r w:rsidRPr="004A54A9">
        <w:rPr>
          <w:rFonts w:ascii="Simplified Arabic" w:hAnsi="Simplified Arabic" w:cs="Simplified Arabic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rtl/>
          <w:lang w:bidi="ar-JO"/>
        </w:rPr>
        <w:t>الوقف</w:t>
      </w:r>
      <w:r w:rsidRPr="004A54A9">
        <w:rPr>
          <w:rFonts w:ascii="Simplified Arabic" w:hAnsi="Simplified Arabic" w:cs="Simplified Arabic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rtl/>
          <w:lang w:bidi="ar-JO"/>
        </w:rPr>
        <w:t>على</w:t>
      </w:r>
      <w:r w:rsidRPr="004A54A9">
        <w:rPr>
          <w:rFonts w:ascii="Simplified Arabic" w:hAnsi="Simplified Arabic" w:cs="Simplified Arabic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rtl/>
          <w:lang w:bidi="ar-JO"/>
        </w:rPr>
        <w:t>المساجد</w:t>
      </w:r>
      <w:r w:rsidRPr="004A54A9">
        <w:rPr>
          <w:rFonts w:ascii="Simplified Arabic" w:hAnsi="Simplified Arabic" w:cs="Simplified Arabic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rtl/>
          <w:lang w:bidi="ar-JO"/>
        </w:rPr>
        <w:t>ودور</w:t>
      </w:r>
      <w:r w:rsidRPr="004A54A9">
        <w:rPr>
          <w:rFonts w:ascii="Simplified Arabic" w:hAnsi="Simplified Arabic" w:cs="Simplified Arabic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rtl/>
          <w:lang w:bidi="ar-JO"/>
        </w:rPr>
        <w:t>العبادة</w:t>
      </w:r>
      <w:r w:rsidRPr="004A54A9">
        <w:rPr>
          <w:rFonts w:ascii="Simplified Arabic" w:hAnsi="Simplified Arabic" w:cs="Simplified Arabic"/>
          <w:rtl/>
          <w:lang w:bidi="ar-JO"/>
        </w:rPr>
        <w:t xml:space="preserve"> </w:t>
      </w:r>
      <w:r w:rsidRPr="004A54A9">
        <w:rPr>
          <w:rFonts w:ascii="Simplified Arabic" w:hAnsi="Simplified Arabic" w:cs="Simplified Arabic" w:hint="eastAsia"/>
          <w:rtl/>
          <w:lang w:bidi="ar-JO"/>
        </w:rPr>
        <w:t>فقط</w:t>
      </w:r>
      <w:r w:rsidRPr="004A54A9">
        <w:rPr>
          <w:rFonts w:ascii="Simplified Arabic" w:hAnsi="Simplified Arabic" w:cs="Simplified Arabic"/>
          <w:rtl/>
          <w:lang w:bidi="ar-JO"/>
        </w:rPr>
        <w:t xml:space="preserve"> .</w:t>
      </w:r>
      <w:r w:rsidRPr="004A54A9">
        <w:rPr>
          <w:rFonts w:ascii="Simplified Arabic" w:hAnsi="Simplified Arabic" w:cs="Simplified Arabic" w:hint="eastAsia"/>
          <w:rtl/>
          <w:lang w:bidi="ar-AE"/>
        </w:rPr>
        <w:t>انظر</w:t>
      </w:r>
      <w:r w:rsidRPr="004A54A9">
        <w:rPr>
          <w:rFonts w:ascii="Simplified Arabic" w:hAnsi="Simplified Arabic" w:cs="Simplified Arabic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rtl/>
          <w:lang w:bidi="ar-AE"/>
        </w:rPr>
        <w:t>للتوسع</w:t>
      </w:r>
      <w:r w:rsidRPr="004A54A9">
        <w:rPr>
          <w:rFonts w:ascii="Simplified Arabic" w:hAnsi="Simplified Arabic" w:cs="Simplified Arabic"/>
          <w:rtl/>
          <w:lang w:bidi="ar-AE"/>
        </w:rPr>
        <w:t xml:space="preserve">: </w:t>
      </w:r>
      <w:r w:rsidRPr="004A54A9">
        <w:rPr>
          <w:rFonts w:ascii="Simplified Arabic" w:hAnsi="Simplified Arabic" w:cs="Simplified Arabic" w:hint="eastAsia"/>
          <w:rtl/>
          <w:lang w:bidi="ar-AE"/>
        </w:rPr>
        <w:t>شياد،</w:t>
      </w:r>
      <w:r w:rsidRPr="004A54A9">
        <w:rPr>
          <w:rFonts w:ascii="Simplified Arabic" w:hAnsi="Simplified Arabic" w:cs="Simplified Arabic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rtl/>
          <w:lang w:bidi="ar-AE"/>
        </w:rPr>
        <w:t>فيصل،</w:t>
      </w:r>
      <w:r w:rsidRPr="004A54A9">
        <w:rPr>
          <w:rFonts w:ascii="Simplified Arabic" w:hAnsi="Simplified Arabic" w:cs="Simplified Arabic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rtl/>
          <w:lang w:bidi="ar-AE"/>
        </w:rPr>
        <w:t>دور</w:t>
      </w:r>
      <w:r w:rsidRPr="004A54A9">
        <w:rPr>
          <w:rFonts w:ascii="Simplified Arabic" w:hAnsi="Simplified Arabic" w:cs="Simplified Arabic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rtl/>
          <w:lang w:bidi="ar-AE"/>
        </w:rPr>
        <w:t>الوقف</w:t>
      </w:r>
      <w:r w:rsidRPr="004A54A9">
        <w:rPr>
          <w:rFonts w:ascii="Simplified Arabic" w:hAnsi="Simplified Arabic" w:cs="Simplified Arabic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rtl/>
          <w:lang w:bidi="ar-AE"/>
        </w:rPr>
        <w:t>في</w:t>
      </w:r>
      <w:r w:rsidRPr="004A54A9">
        <w:rPr>
          <w:rFonts w:ascii="Simplified Arabic" w:hAnsi="Simplified Arabic" w:cs="Simplified Arabic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rtl/>
          <w:lang w:bidi="ar-AE"/>
        </w:rPr>
        <w:t>تمويل</w:t>
      </w:r>
      <w:r w:rsidRPr="004A54A9">
        <w:rPr>
          <w:rFonts w:ascii="Simplified Arabic" w:hAnsi="Simplified Arabic" w:cs="Simplified Arabic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rtl/>
          <w:lang w:bidi="ar-AE"/>
        </w:rPr>
        <w:t>الجامعات</w:t>
      </w:r>
      <w:r w:rsidRPr="004A54A9">
        <w:rPr>
          <w:rFonts w:ascii="Simplified Arabic" w:hAnsi="Simplified Arabic" w:cs="Simplified Arabic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rtl/>
          <w:lang w:bidi="ar-AE"/>
        </w:rPr>
        <w:t>والبحث</w:t>
      </w:r>
      <w:r w:rsidRPr="004A54A9">
        <w:rPr>
          <w:rFonts w:ascii="Simplified Arabic" w:hAnsi="Simplified Arabic" w:cs="Simplified Arabic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rtl/>
          <w:lang w:bidi="ar-AE"/>
        </w:rPr>
        <w:t>العلمي،</w:t>
      </w:r>
      <w:r w:rsidRPr="004A54A9">
        <w:rPr>
          <w:rFonts w:ascii="Simplified Arabic" w:hAnsi="Simplified Arabic" w:cs="Simplified Arabic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rtl/>
          <w:lang w:bidi="ar-AE"/>
        </w:rPr>
        <w:t>بحث</w:t>
      </w:r>
      <w:r w:rsidRPr="004A54A9">
        <w:rPr>
          <w:rFonts w:ascii="Simplified Arabic" w:hAnsi="Simplified Arabic" w:cs="Simplified Arabic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rtl/>
          <w:lang w:bidi="ar-AE"/>
        </w:rPr>
        <w:t>قدم</w:t>
      </w:r>
      <w:r w:rsidRPr="004A54A9">
        <w:rPr>
          <w:rFonts w:ascii="Simplified Arabic" w:hAnsi="Simplified Arabic" w:cs="Simplified Arabic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rtl/>
          <w:lang w:bidi="ar-AE"/>
        </w:rPr>
        <w:t>لمؤتمر</w:t>
      </w:r>
      <w:r w:rsidRPr="004A54A9">
        <w:rPr>
          <w:rFonts w:ascii="Simplified Arabic" w:hAnsi="Simplified Arabic" w:cs="Simplified Arabic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rtl/>
          <w:lang w:bidi="ar-AE"/>
        </w:rPr>
        <w:t>جامعة</w:t>
      </w:r>
      <w:r w:rsidRPr="004A54A9">
        <w:rPr>
          <w:rFonts w:ascii="Simplified Arabic" w:hAnsi="Simplified Arabic" w:cs="Simplified Arabic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rtl/>
          <w:lang w:bidi="ar-AE"/>
        </w:rPr>
        <w:t>الشارقة</w:t>
      </w:r>
      <w:r w:rsidRPr="004A54A9">
        <w:rPr>
          <w:rFonts w:ascii="Simplified Arabic" w:hAnsi="Simplified Arabic" w:cs="Simplified Arabic"/>
          <w:rtl/>
          <w:lang w:bidi="ar-AE"/>
        </w:rPr>
        <w:t>.</w:t>
      </w:r>
    </w:p>
  </w:footnote>
  <w:footnote w:id="54">
    <w:p w:rsidR="00C8652D" w:rsidRDefault="00C8652D">
      <w:pPr>
        <w:pStyle w:val="FootnoteText"/>
      </w:pPr>
      <w:r w:rsidRPr="004A54A9">
        <w:rPr>
          <w:rStyle w:val="FootnoteReference"/>
          <w:rFonts w:ascii="Simplified Arabic" w:hAnsi="Simplified Arabic" w:cs="Simplified Arabic"/>
          <w:sz w:val="22"/>
          <w:szCs w:val="22"/>
        </w:rPr>
        <w:footnoteRef/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العمر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: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فؤاد،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إسهام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الوقف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في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العمل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الأهلي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والتنمية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الاجتماعية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ص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>197</w:t>
      </w:r>
    </w:p>
  </w:footnote>
  <w:footnote w:id="55">
    <w:p w:rsidR="00C8652D" w:rsidRDefault="00C8652D" w:rsidP="00AE59FA">
      <w:pPr>
        <w:pStyle w:val="FootnoteText"/>
      </w:pPr>
      <w:r w:rsidRPr="004A54A9">
        <w:rPr>
          <w:rStyle w:val="FootnoteReference"/>
          <w:rFonts w:ascii="Simplified Arabic" w:hAnsi="Simplified Arabic" w:cs="Simplified Arabic"/>
          <w:sz w:val="22"/>
          <w:szCs w:val="22"/>
        </w:rPr>
        <w:footnoteRef/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العمر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: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فؤاد،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إسهام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الوقف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في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العمل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الأهلي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والتنمية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الاجتماعية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 xml:space="preserve"> </w:t>
      </w:r>
      <w:r w:rsidRPr="004A54A9">
        <w:rPr>
          <w:rFonts w:ascii="Simplified Arabic" w:hAnsi="Simplified Arabic" w:cs="Simplified Arabic" w:hint="eastAsia"/>
          <w:sz w:val="22"/>
          <w:szCs w:val="22"/>
          <w:rtl/>
          <w:lang w:bidi="ar-AE"/>
        </w:rPr>
        <w:t>ص</w:t>
      </w:r>
      <w:r w:rsidRPr="004A54A9">
        <w:rPr>
          <w:rFonts w:ascii="Simplified Arabic" w:hAnsi="Simplified Arabic" w:cs="Simplified Arabic"/>
          <w:sz w:val="22"/>
          <w:szCs w:val="22"/>
          <w:rtl/>
          <w:lang w:bidi="ar-AE"/>
        </w:rPr>
        <w:t>197</w:t>
      </w:r>
    </w:p>
  </w:footnote>
  <w:footnote w:id="56">
    <w:p w:rsidR="00C8652D" w:rsidRDefault="00C8652D">
      <w:pPr>
        <w:pStyle w:val="FootnoteText"/>
      </w:pPr>
      <w:r>
        <w:rPr>
          <w:rStyle w:val="FootnoteReference"/>
          <w:rFonts w:cs="Arial"/>
        </w:rPr>
        <w:footnoteRef/>
      </w:r>
      <w:r>
        <w:rPr>
          <w:rFonts w:hint="eastAsia"/>
          <w:rtl/>
          <w:lang w:bidi="ar-AE"/>
        </w:rPr>
        <w:t>ضميرية</w:t>
      </w:r>
      <w:r>
        <w:rPr>
          <w:rtl/>
          <w:lang w:bidi="ar-AE"/>
        </w:rPr>
        <w:t xml:space="preserve">: </w:t>
      </w:r>
      <w:r>
        <w:rPr>
          <w:rFonts w:hint="eastAsia"/>
          <w:rtl/>
          <w:lang w:bidi="ar-AE"/>
        </w:rPr>
        <w:t>عثمان،</w:t>
      </w:r>
      <w:r>
        <w:rPr>
          <w:rtl/>
          <w:lang w:bidi="ar-AE"/>
        </w:rPr>
        <w:t xml:space="preserve"> </w:t>
      </w:r>
      <w:r>
        <w:rPr>
          <w:rFonts w:hint="eastAsia"/>
          <w:rtl/>
          <w:lang w:bidi="ar-AE"/>
        </w:rPr>
        <w:t>استثمار</w:t>
      </w:r>
      <w:r>
        <w:rPr>
          <w:rtl/>
          <w:lang w:bidi="ar-AE"/>
        </w:rPr>
        <w:t xml:space="preserve"> </w:t>
      </w:r>
      <w:r>
        <w:rPr>
          <w:rFonts w:hint="eastAsia"/>
          <w:rtl/>
          <w:lang w:bidi="ar-AE"/>
        </w:rPr>
        <w:t>أموال</w:t>
      </w:r>
      <w:r>
        <w:rPr>
          <w:rtl/>
          <w:lang w:bidi="ar-AE"/>
        </w:rPr>
        <w:t xml:space="preserve"> </w:t>
      </w:r>
      <w:r>
        <w:rPr>
          <w:rFonts w:hint="eastAsia"/>
          <w:rtl/>
          <w:lang w:bidi="ar-AE"/>
        </w:rPr>
        <w:t>الأوقاف</w:t>
      </w:r>
      <w:r>
        <w:rPr>
          <w:rtl/>
          <w:lang w:bidi="ar-AE"/>
        </w:rPr>
        <w:t xml:space="preserve"> </w:t>
      </w:r>
      <w:r>
        <w:rPr>
          <w:rFonts w:hint="eastAsia"/>
          <w:rtl/>
          <w:lang w:bidi="ar-AE"/>
        </w:rPr>
        <w:t>على</w:t>
      </w:r>
      <w:r>
        <w:rPr>
          <w:rtl/>
          <w:lang w:bidi="ar-AE"/>
        </w:rPr>
        <w:t xml:space="preserve"> </w:t>
      </w:r>
      <w:r>
        <w:rPr>
          <w:rFonts w:hint="eastAsia"/>
          <w:rtl/>
          <w:lang w:bidi="ar-AE"/>
        </w:rPr>
        <w:t>التعليم</w:t>
      </w:r>
      <w:r>
        <w:rPr>
          <w:rtl/>
          <w:lang w:bidi="ar-AE"/>
        </w:rPr>
        <w:t xml:space="preserve"> </w:t>
      </w:r>
      <w:r>
        <w:rPr>
          <w:rFonts w:hint="eastAsia"/>
          <w:rtl/>
          <w:lang w:bidi="ar-AE"/>
        </w:rPr>
        <w:t>وأساليب</w:t>
      </w:r>
      <w:r>
        <w:rPr>
          <w:rtl/>
          <w:lang w:bidi="ar-AE"/>
        </w:rPr>
        <w:t xml:space="preserve"> </w:t>
      </w:r>
      <w:r>
        <w:rPr>
          <w:rFonts w:hint="eastAsia"/>
          <w:rtl/>
          <w:lang w:bidi="ar-AE"/>
        </w:rPr>
        <w:t>إدارتها،</w:t>
      </w:r>
      <w:r>
        <w:rPr>
          <w:rtl/>
          <w:lang w:bidi="ar-AE"/>
        </w:rPr>
        <w:t xml:space="preserve"> </w:t>
      </w:r>
      <w:r>
        <w:rPr>
          <w:rFonts w:hint="eastAsia"/>
          <w:rtl/>
          <w:lang w:bidi="ar-AE"/>
        </w:rPr>
        <w:t>ص</w:t>
      </w:r>
      <w:r>
        <w:rPr>
          <w:rtl/>
          <w:lang w:bidi="ar-AE"/>
        </w:rPr>
        <w:t xml:space="preserve"> 16 </w:t>
      </w:r>
      <w:r>
        <w:rPr>
          <w:rFonts w:hint="eastAsia"/>
          <w:rtl/>
          <w:lang w:bidi="ar-AE"/>
        </w:rPr>
        <w:t>بتصرف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E4017"/>
    <w:multiLevelType w:val="hybridMultilevel"/>
    <w:tmpl w:val="F494691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05F15F4"/>
    <w:multiLevelType w:val="hybridMultilevel"/>
    <w:tmpl w:val="1C426076"/>
    <w:lvl w:ilvl="0" w:tplc="0602CACC">
      <w:start w:val="3"/>
      <w:numFmt w:val="bullet"/>
      <w:lvlText w:val="-"/>
      <w:lvlJc w:val="left"/>
      <w:pPr>
        <w:ind w:left="1440" w:hanging="360"/>
      </w:pPr>
      <w:rPr>
        <w:rFonts w:ascii="Simplified Arabic" w:eastAsia="Times New Roman" w:hAnsi="Simplified Arabic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5CD68C2"/>
    <w:multiLevelType w:val="hybridMultilevel"/>
    <w:tmpl w:val="A2AAC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3A3064"/>
    <w:multiLevelType w:val="hybridMultilevel"/>
    <w:tmpl w:val="34749B6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D6105AE"/>
    <w:multiLevelType w:val="hybridMultilevel"/>
    <w:tmpl w:val="B0F89ADE"/>
    <w:lvl w:ilvl="0" w:tplc="61F8C41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7F65D08"/>
    <w:multiLevelType w:val="hybridMultilevel"/>
    <w:tmpl w:val="FE86189A"/>
    <w:lvl w:ilvl="0" w:tplc="E468060A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514931EE"/>
    <w:multiLevelType w:val="hybridMultilevel"/>
    <w:tmpl w:val="A83EE172"/>
    <w:lvl w:ilvl="0" w:tplc="24B0E4B6">
      <w:start w:val="1"/>
      <w:numFmt w:val="decimal"/>
      <w:lvlText w:val="%1-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64B545A"/>
    <w:multiLevelType w:val="hybridMultilevel"/>
    <w:tmpl w:val="4B44CE48"/>
    <w:lvl w:ilvl="0" w:tplc="2B327224">
      <w:start w:val="1"/>
      <w:numFmt w:val="decimal"/>
      <w:lvlText w:val="%1-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F1A7849"/>
    <w:multiLevelType w:val="hybridMultilevel"/>
    <w:tmpl w:val="C144DF3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14A6F43"/>
    <w:multiLevelType w:val="hybridMultilevel"/>
    <w:tmpl w:val="A4303EC6"/>
    <w:lvl w:ilvl="0" w:tplc="0409000F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>
    <w:nsid w:val="71761724"/>
    <w:multiLevelType w:val="hybridMultilevel"/>
    <w:tmpl w:val="C018F4BE"/>
    <w:lvl w:ilvl="0" w:tplc="2A28A116">
      <w:start w:val="3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533900"/>
    <w:multiLevelType w:val="hybridMultilevel"/>
    <w:tmpl w:val="0F0244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8715A59"/>
    <w:multiLevelType w:val="hybridMultilevel"/>
    <w:tmpl w:val="560432BC"/>
    <w:lvl w:ilvl="0" w:tplc="2A28A116">
      <w:start w:val="3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C20700"/>
    <w:multiLevelType w:val="hybridMultilevel"/>
    <w:tmpl w:val="647E8B1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8E543F8"/>
    <w:multiLevelType w:val="hybridMultilevel"/>
    <w:tmpl w:val="FB70B9D8"/>
    <w:lvl w:ilvl="0" w:tplc="0409000F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9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5"/>
  </w:num>
  <w:num w:numId="10">
    <w:abstractNumId w:val="12"/>
  </w:num>
  <w:num w:numId="11">
    <w:abstractNumId w:val="2"/>
  </w:num>
  <w:num w:numId="12">
    <w:abstractNumId w:val="8"/>
  </w:num>
  <w:num w:numId="13">
    <w:abstractNumId w:val="3"/>
  </w:num>
  <w:num w:numId="14">
    <w:abstractNumId w:val="0"/>
  </w:num>
  <w:num w:numId="15">
    <w:abstractNumId w:val="11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3B6C"/>
    <w:rsid w:val="0000580D"/>
    <w:rsid w:val="00007309"/>
    <w:rsid w:val="0001013F"/>
    <w:rsid w:val="000432E7"/>
    <w:rsid w:val="00081241"/>
    <w:rsid w:val="000D698F"/>
    <w:rsid w:val="000E356F"/>
    <w:rsid w:val="000E67F1"/>
    <w:rsid w:val="000F2693"/>
    <w:rsid w:val="001007C4"/>
    <w:rsid w:val="001015C0"/>
    <w:rsid w:val="001033E3"/>
    <w:rsid w:val="00123054"/>
    <w:rsid w:val="00130A8A"/>
    <w:rsid w:val="0013502B"/>
    <w:rsid w:val="00146DB0"/>
    <w:rsid w:val="00160DB9"/>
    <w:rsid w:val="001758AE"/>
    <w:rsid w:val="0018013D"/>
    <w:rsid w:val="001B05AD"/>
    <w:rsid w:val="001B6211"/>
    <w:rsid w:val="001C27D7"/>
    <w:rsid w:val="001C4567"/>
    <w:rsid w:val="001D4C5E"/>
    <w:rsid w:val="001E0D3E"/>
    <w:rsid w:val="00203558"/>
    <w:rsid w:val="00212C33"/>
    <w:rsid w:val="002165F9"/>
    <w:rsid w:val="00223948"/>
    <w:rsid w:val="00285C80"/>
    <w:rsid w:val="00287C42"/>
    <w:rsid w:val="002A11E2"/>
    <w:rsid w:val="002A5263"/>
    <w:rsid w:val="002C5D0B"/>
    <w:rsid w:val="002D54CC"/>
    <w:rsid w:val="00304CB4"/>
    <w:rsid w:val="00321748"/>
    <w:rsid w:val="00347799"/>
    <w:rsid w:val="0035412C"/>
    <w:rsid w:val="00360C3B"/>
    <w:rsid w:val="003735B0"/>
    <w:rsid w:val="00374509"/>
    <w:rsid w:val="003B27BC"/>
    <w:rsid w:val="003C0EB8"/>
    <w:rsid w:val="003C5FB5"/>
    <w:rsid w:val="003F6B67"/>
    <w:rsid w:val="004017E2"/>
    <w:rsid w:val="00415729"/>
    <w:rsid w:val="00421A30"/>
    <w:rsid w:val="00424173"/>
    <w:rsid w:val="0043511C"/>
    <w:rsid w:val="00437787"/>
    <w:rsid w:val="00460AA9"/>
    <w:rsid w:val="00460B21"/>
    <w:rsid w:val="00462DA4"/>
    <w:rsid w:val="004668C0"/>
    <w:rsid w:val="004750A9"/>
    <w:rsid w:val="00481BE6"/>
    <w:rsid w:val="004853CE"/>
    <w:rsid w:val="0048732E"/>
    <w:rsid w:val="004A1F46"/>
    <w:rsid w:val="004A54A9"/>
    <w:rsid w:val="004C20ED"/>
    <w:rsid w:val="004C3BDF"/>
    <w:rsid w:val="004D6FB5"/>
    <w:rsid w:val="004E65B6"/>
    <w:rsid w:val="004F6205"/>
    <w:rsid w:val="00503CEE"/>
    <w:rsid w:val="00514A2B"/>
    <w:rsid w:val="005243E1"/>
    <w:rsid w:val="005262EE"/>
    <w:rsid w:val="005316F3"/>
    <w:rsid w:val="00553514"/>
    <w:rsid w:val="005676F3"/>
    <w:rsid w:val="0058206F"/>
    <w:rsid w:val="0058361B"/>
    <w:rsid w:val="00585F8C"/>
    <w:rsid w:val="005B3B6C"/>
    <w:rsid w:val="005C44EE"/>
    <w:rsid w:val="005D7A7F"/>
    <w:rsid w:val="005F368B"/>
    <w:rsid w:val="005F57D8"/>
    <w:rsid w:val="00600996"/>
    <w:rsid w:val="00611E64"/>
    <w:rsid w:val="006162A0"/>
    <w:rsid w:val="00654C6B"/>
    <w:rsid w:val="00655FB6"/>
    <w:rsid w:val="00662651"/>
    <w:rsid w:val="00681811"/>
    <w:rsid w:val="00690855"/>
    <w:rsid w:val="0069462C"/>
    <w:rsid w:val="006A2210"/>
    <w:rsid w:val="006A2EFD"/>
    <w:rsid w:val="006C5BA2"/>
    <w:rsid w:val="006D2954"/>
    <w:rsid w:val="006E64E0"/>
    <w:rsid w:val="006F3416"/>
    <w:rsid w:val="006F629C"/>
    <w:rsid w:val="00703FDB"/>
    <w:rsid w:val="007278F2"/>
    <w:rsid w:val="00755ABF"/>
    <w:rsid w:val="00760A90"/>
    <w:rsid w:val="00765856"/>
    <w:rsid w:val="007A34E0"/>
    <w:rsid w:val="007A59EA"/>
    <w:rsid w:val="007B1FAD"/>
    <w:rsid w:val="007C1904"/>
    <w:rsid w:val="008102DC"/>
    <w:rsid w:val="00826734"/>
    <w:rsid w:val="00827487"/>
    <w:rsid w:val="008446CE"/>
    <w:rsid w:val="008451F3"/>
    <w:rsid w:val="00852D5F"/>
    <w:rsid w:val="00867318"/>
    <w:rsid w:val="00883B9D"/>
    <w:rsid w:val="008B635B"/>
    <w:rsid w:val="008D7F65"/>
    <w:rsid w:val="008E4356"/>
    <w:rsid w:val="009061F7"/>
    <w:rsid w:val="00913242"/>
    <w:rsid w:val="00914D70"/>
    <w:rsid w:val="009209C3"/>
    <w:rsid w:val="00920E7B"/>
    <w:rsid w:val="00944CD3"/>
    <w:rsid w:val="009526DC"/>
    <w:rsid w:val="00973D00"/>
    <w:rsid w:val="00975CD9"/>
    <w:rsid w:val="009806BF"/>
    <w:rsid w:val="00985986"/>
    <w:rsid w:val="009A15A9"/>
    <w:rsid w:val="009A171C"/>
    <w:rsid w:val="009B3AB5"/>
    <w:rsid w:val="009D76CF"/>
    <w:rsid w:val="00A326D4"/>
    <w:rsid w:val="00A32826"/>
    <w:rsid w:val="00A3430F"/>
    <w:rsid w:val="00A61DC8"/>
    <w:rsid w:val="00A732F9"/>
    <w:rsid w:val="00A80DCD"/>
    <w:rsid w:val="00A82338"/>
    <w:rsid w:val="00A83F8A"/>
    <w:rsid w:val="00A91B73"/>
    <w:rsid w:val="00A94422"/>
    <w:rsid w:val="00AA02C6"/>
    <w:rsid w:val="00AB4F71"/>
    <w:rsid w:val="00AC557D"/>
    <w:rsid w:val="00AD2422"/>
    <w:rsid w:val="00AE59FA"/>
    <w:rsid w:val="00AF4AD1"/>
    <w:rsid w:val="00AF5571"/>
    <w:rsid w:val="00B011EF"/>
    <w:rsid w:val="00B014A4"/>
    <w:rsid w:val="00B01D6F"/>
    <w:rsid w:val="00B07DBB"/>
    <w:rsid w:val="00B10443"/>
    <w:rsid w:val="00B367AE"/>
    <w:rsid w:val="00B43054"/>
    <w:rsid w:val="00B44477"/>
    <w:rsid w:val="00B513DF"/>
    <w:rsid w:val="00B5161D"/>
    <w:rsid w:val="00B517A6"/>
    <w:rsid w:val="00B540AC"/>
    <w:rsid w:val="00B562AF"/>
    <w:rsid w:val="00B67156"/>
    <w:rsid w:val="00B70705"/>
    <w:rsid w:val="00B76AA4"/>
    <w:rsid w:val="00B85100"/>
    <w:rsid w:val="00B85310"/>
    <w:rsid w:val="00B90E7B"/>
    <w:rsid w:val="00BA5A52"/>
    <w:rsid w:val="00BC1206"/>
    <w:rsid w:val="00BC7E4B"/>
    <w:rsid w:val="00BD2DD0"/>
    <w:rsid w:val="00BD2E47"/>
    <w:rsid w:val="00BE7D2A"/>
    <w:rsid w:val="00C10FCE"/>
    <w:rsid w:val="00C8652D"/>
    <w:rsid w:val="00C90509"/>
    <w:rsid w:val="00C91A6B"/>
    <w:rsid w:val="00CB04AF"/>
    <w:rsid w:val="00CC4922"/>
    <w:rsid w:val="00D0777B"/>
    <w:rsid w:val="00D16D5A"/>
    <w:rsid w:val="00D20F7F"/>
    <w:rsid w:val="00D24D8B"/>
    <w:rsid w:val="00D25C24"/>
    <w:rsid w:val="00D44CB0"/>
    <w:rsid w:val="00D6304B"/>
    <w:rsid w:val="00D73EF4"/>
    <w:rsid w:val="00DA3596"/>
    <w:rsid w:val="00DA713E"/>
    <w:rsid w:val="00DB104F"/>
    <w:rsid w:val="00DD357B"/>
    <w:rsid w:val="00DF12AD"/>
    <w:rsid w:val="00DF2C55"/>
    <w:rsid w:val="00E0246A"/>
    <w:rsid w:val="00E17245"/>
    <w:rsid w:val="00E273D4"/>
    <w:rsid w:val="00E304EA"/>
    <w:rsid w:val="00E777E8"/>
    <w:rsid w:val="00E841A1"/>
    <w:rsid w:val="00E8424A"/>
    <w:rsid w:val="00EB354F"/>
    <w:rsid w:val="00EB7702"/>
    <w:rsid w:val="00EC147E"/>
    <w:rsid w:val="00F02C0A"/>
    <w:rsid w:val="00F05080"/>
    <w:rsid w:val="00F17E74"/>
    <w:rsid w:val="00F2640F"/>
    <w:rsid w:val="00F272E6"/>
    <w:rsid w:val="00F37102"/>
    <w:rsid w:val="00F47CDA"/>
    <w:rsid w:val="00F47DD0"/>
    <w:rsid w:val="00F566CD"/>
    <w:rsid w:val="00F6118B"/>
    <w:rsid w:val="00F62716"/>
    <w:rsid w:val="00F67330"/>
    <w:rsid w:val="00F71F46"/>
    <w:rsid w:val="00F915D5"/>
    <w:rsid w:val="00FA3611"/>
    <w:rsid w:val="00FA4EC1"/>
    <w:rsid w:val="00FC646A"/>
    <w:rsid w:val="00FE287A"/>
    <w:rsid w:val="00FF7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B6C"/>
    <w:pPr>
      <w:bidi/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B3B6C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rsid w:val="00A91B7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91B73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A91B73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A91B73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C5B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C5BA2"/>
    <w:rPr>
      <w:rFonts w:eastAsia="Times New Roman" w:cs="Times New Roman"/>
    </w:rPr>
  </w:style>
  <w:style w:type="paragraph" w:styleId="Footer">
    <w:name w:val="footer"/>
    <w:basedOn w:val="Normal"/>
    <w:link w:val="FooterChar"/>
    <w:uiPriority w:val="99"/>
    <w:rsid w:val="006C5B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C5BA2"/>
    <w:rPr>
      <w:rFonts w:eastAsia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360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0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0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0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0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0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0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0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0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0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0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0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0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0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0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0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0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0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0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0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alia1979@uaeu.ac.ae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2DAEE65A63A2C34D9CE1B5BF80A2CAA4" ma:contentTypeVersion="1" ma:contentTypeDescription="إنشاء مستند جديد." ma:contentTypeScope="" ma:versionID="973943e9e570aac045befcd792ef5cf0">
  <xsd:schema xmlns:xsd="http://www.w3.org/2001/XMLSchema" xmlns:xs="http://www.w3.org/2001/XMLSchema" xmlns:p="http://schemas.microsoft.com/office/2006/metadata/properties" xmlns:ns2="e27e544e-b85f-48b0-9eb8-03f4058deb87" targetNamespace="http://schemas.microsoft.com/office/2006/metadata/properties" ma:root="true" ma:fieldsID="3de73bb151ab07d6f1f19695a94e3f48" ns2:_="">
    <xsd:import namespace="e27e544e-b85f-48b0-9eb8-03f4058deb8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e544e-b85f-48b0-9eb8-03f4058deb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تمت مشاركته مع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69CC95-7462-47D3-9D69-F991BB765AC4}"/>
</file>

<file path=customXml/itemProps2.xml><?xml version="1.0" encoding="utf-8"?>
<ds:datastoreItem xmlns:ds="http://schemas.openxmlformats.org/officeDocument/2006/customXml" ds:itemID="{6706B4AB-B02A-4219-9325-094CB858BCF9}"/>
</file>

<file path=customXml/itemProps3.xml><?xml version="1.0" encoding="utf-8"?>
<ds:datastoreItem xmlns:ds="http://schemas.openxmlformats.org/officeDocument/2006/customXml" ds:itemID="{59E43A79-03BC-41B6-9B34-35D6A0F04128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26</Pages>
  <Words>3661</Words>
  <Characters>20868</Characters>
  <Application>Microsoft Office Outlook</Application>
  <DocSecurity>0</DocSecurity>
  <Lines>0</Lines>
  <Paragraphs>0</Paragraphs>
  <ScaleCrop>false</ScaleCrop>
  <Company>WW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الوقف على البحث العلمي </dc:title>
  <dc:subject/>
  <dc:creator>Alia</dc:creator>
  <cp:keywords/>
  <dc:description/>
  <cp:lastModifiedBy>WW</cp:lastModifiedBy>
  <cp:revision>2</cp:revision>
  <dcterms:created xsi:type="dcterms:W3CDTF">2015-09-02T09:15:00Z</dcterms:created>
  <dcterms:modified xsi:type="dcterms:W3CDTF">2015-09-02T09:15:00Z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0x0101002DAEE65A63A2C34D9CE1B5BF80A2CAA4</vt:lpwstr>
  </property>
</Properties>
</file>