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C2" w:rsidRPr="008555FA" w:rsidRDefault="00EA53C2" w:rsidP="001C6EC8">
      <w:pPr>
        <w:jc w:val="both"/>
        <w:rPr>
          <w:b/>
          <w:bCs/>
          <w:sz w:val="40"/>
          <w:szCs w:val="40"/>
          <w:rtl/>
          <w:lang w:bidi="ar-IQ"/>
        </w:rPr>
      </w:pPr>
      <w:r w:rsidRPr="008555FA">
        <w:rPr>
          <w:rFonts w:hint="cs"/>
          <w:b/>
          <w:bCs/>
          <w:sz w:val="40"/>
          <w:szCs w:val="40"/>
          <w:rtl/>
          <w:lang w:bidi="ar-IQ"/>
        </w:rPr>
        <w:t>وزارة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التعليم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العالي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والبحث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العلمي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</w:p>
    <w:p w:rsidR="00EA53C2" w:rsidRPr="008555FA" w:rsidRDefault="00EA53C2" w:rsidP="001C6EC8">
      <w:pPr>
        <w:jc w:val="both"/>
        <w:rPr>
          <w:b/>
          <w:bCs/>
          <w:sz w:val="40"/>
          <w:szCs w:val="40"/>
          <w:rtl/>
          <w:lang w:bidi="ar-IQ"/>
        </w:rPr>
      </w:pPr>
      <w:r w:rsidRPr="008555FA">
        <w:rPr>
          <w:rFonts w:hint="cs"/>
          <w:b/>
          <w:bCs/>
          <w:sz w:val="40"/>
          <w:szCs w:val="40"/>
          <w:rtl/>
          <w:lang w:bidi="ar-IQ"/>
        </w:rPr>
        <w:t>الجامعة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العراقية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</w:p>
    <w:p w:rsidR="00EA53C2" w:rsidRPr="008555FA" w:rsidRDefault="00EA53C2" w:rsidP="001C6EC8">
      <w:pPr>
        <w:jc w:val="both"/>
        <w:rPr>
          <w:b/>
          <w:bCs/>
          <w:sz w:val="40"/>
          <w:szCs w:val="40"/>
          <w:rtl/>
          <w:lang w:bidi="ar-IQ"/>
        </w:rPr>
      </w:pPr>
      <w:r w:rsidRPr="008555FA">
        <w:rPr>
          <w:rFonts w:hint="cs"/>
          <w:b/>
          <w:bCs/>
          <w:sz w:val="40"/>
          <w:szCs w:val="40"/>
          <w:rtl/>
          <w:lang w:bidi="ar-IQ"/>
        </w:rPr>
        <w:t>كلية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العلوم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الاسلامية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</w:p>
    <w:p w:rsidR="00EA53C2" w:rsidRDefault="00EA53C2" w:rsidP="001C6EC8">
      <w:pPr>
        <w:jc w:val="both"/>
        <w:rPr>
          <w:sz w:val="32"/>
          <w:szCs w:val="32"/>
          <w:rtl/>
          <w:lang w:bidi="ar-IQ"/>
        </w:rPr>
      </w:pPr>
    </w:p>
    <w:p w:rsidR="00EA53C2" w:rsidRDefault="00EA53C2" w:rsidP="001C6EC8">
      <w:pPr>
        <w:jc w:val="both"/>
        <w:rPr>
          <w:sz w:val="32"/>
          <w:szCs w:val="32"/>
          <w:rtl/>
          <w:lang w:bidi="ar-IQ"/>
        </w:rPr>
      </w:pPr>
    </w:p>
    <w:p w:rsidR="00EA53C2" w:rsidRDefault="00EA53C2" w:rsidP="001C6EC8">
      <w:pPr>
        <w:jc w:val="both"/>
        <w:rPr>
          <w:sz w:val="32"/>
          <w:szCs w:val="32"/>
          <w:rtl/>
          <w:lang w:bidi="ar-IQ"/>
        </w:rPr>
      </w:pPr>
    </w:p>
    <w:p w:rsidR="00EA53C2" w:rsidRPr="008555FA" w:rsidRDefault="00EA53C2" w:rsidP="001C6EC8">
      <w:pPr>
        <w:jc w:val="both"/>
        <w:rPr>
          <w:b/>
          <w:bCs/>
          <w:sz w:val="40"/>
          <w:szCs w:val="40"/>
          <w:rtl/>
          <w:lang w:bidi="ar-IQ"/>
        </w:rPr>
      </w:pPr>
    </w:p>
    <w:p w:rsidR="00EA53C2" w:rsidRDefault="00EA53C2" w:rsidP="001C6EC8">
      <w:pPr>
        <w:jc w:val="center"/>
        <w:rPr>
          <w:sz w:val="32"/>
          <w:szCs w:val="32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خطة</w:t>
      </w:r>
      <w:r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بحث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بعنوان</w:t>
      </w:r>
      <w:r w:rsidRPr="008555FA">
        <w:rPr>
          <w:b/>
          <w:bCs/>
          <w:sz w:val="40"/>
          <w:szCs w:val="40"/>
          <w:rtl/>
          <w:lang w:bidi="ar-IQ"/>
        </w:rPr>
        <w:t xml:space="preserve"> :</w:t>
      </w:r>
    </w:p>
    <w:p w:rsidR="00EA53C2" w:rsidRPr="008555FA" w:rsidRDefault="00EA53C2" w:rsidP="001C6EC8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(( </w:t>
      </w:r>
      <w:r>
        <w:rPr>
          <w:rFonts w:hint="cs"/>
          <w:b/>
          <w:bCs/>
          <w:sz w:val="36"/>
          <w:szCs w:val="36"/>
          <w:rtl/>
          <w:lang w:bidi="ar-IQ"/>
        </w:rPr>
        <w:t>الوقف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</w:t>
      </w:r>
      <w:r>
        <w:rPr>
          <w:rFonts w:hint="cs"/>
          <w:b/>
          <w:bCs/>
          <w:sz w:val="36"/>
          <w:szCs w:val="36"/>
          <w:rtl/>
        </w:rPr>
        <w:t>إ</w:t>
      </w:r>
      <w:r>
        <w:rPr>
          <w:rFonts w:hint="cs"/>
          <w:b/>
          <w:bCs/>
          <w:sz w:val="36"/>
          <w:szCs w:val="36"/>
          <w:rtl/>
          <w:lang w:bidi="ar-IQ"/>
        </w:rPr>
        <w:t>سلامي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وأثره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التنمية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العلمية</w:t>
      </w:r>
      <w:r w:rsidRPr="008555FA">
        <w:rPr>
          <w:b/>
          <w:bCs/>
          <w:sz w:val="36"/>
          <w:szCs w:val="36"/>
          <w:rtl/>
          <w:lang w:bidi="ar-IQ"/>
        </w:rPr>
        <w:t>))</w:t>
      </w:r>
    </w:p>
    <w:p w:rsidR="00EA53C2" w:rsidRPr="008555FA" w:rsidRDefault="00EA53C2" w:rsidP="001C6EC8">
      <w:pPr>
        <w:jc w:val="center"/>
        <w:rPr>
          <w:b/>
          <w:bCs/>
          <w:sz w:val="36"/>
          <w:szCs w:val="36"/>
          <w:rtl/>
          <w:lang w:bidi="ar-IQ"/>
        </w:rPr>
      </w:pPr>
      <w:r w:rsidRPr="008555FA">
        <w:rPr>
          <w:rFonts w:hint="cs"/>
          <w:b/>
          <w:bCs/>
          <w:sz w:val="36"/>
          <w:szCs w:val="36"/>
          <w:rtl/>
          <w:lang w:bidi="ar-IQ"/>
        </w:rPr>
        <w:t>مقدم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الى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مؤتمر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</w:t>
      </w:r>
      <w:r>
        <w:rPr>
          <w:rFonts w:hint="cs"/>
          <w:b/>
          <w:bCs/>
          <w:sz w:val="36"/>
          <w:szCs w:val="36"/>
          <w:rtl/>
          <w:lang w:bidi="ar-IQ"/>
        </w:rPr>
        <w:t>لذي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تقيمه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كلية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الشريعة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في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جامعة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آل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البيت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المملكة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الاردنية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الهاشمية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بالتعاون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مع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ديوان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الوقف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السني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العراق</w:t>
      </w:r>
    </w:p>
    <w:p w:rsidR="00EA53C2" w:rsidRDefault="00EA53C2" w:rsidP="001C6EC8">
      <w:pPr>
        <w:jc w:val="center"/>
        <w:rPr>
          <w:b/>
          <w:bCs/>
          <w:sz w:val="36"/>
          <w:szCs w:val="36"/>
          <w:rtl/>
          <w:lang w:bidi="ar-IQ"/>
        </w:rPr>
      </w:pPr>
    </w:p>
    <w:p w:rsidR="00EA53C2" w:rsidRPr="008555FA" w:rsidRDefault="00EA53C2" w:rsidP="001C6EC8">
      <w:pPr>
        <w:jc w:val="center"/>
        <w:rPr>
          <w:b/>
          <w:bCs/>
          <w:sz w:val="36"/>
          <w:szCs w:val="36"/>
          <w:rtl/>
          <w:lang w:bidi="ar-IQ"/>
        </w:rPr>
      </w:pPr>
      <w:r w:rsidRPr="008555FA">
        <w:rPr>
          <w:rFonts w:hint="cs"/>
          <w:b/>
          <w:bCs/>
          <w:sz w:val="36"/>
          <w:szCs w:val="36"/>
          <w:rtl/>
          <w:lang w:bidi="ar-IQ"/>
        </w:rPr>
        <w:t>من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الاستاذ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الدكتور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سعدي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خلف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مطلب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الجميلي</w:t>
      </w:r>
    </w:p>
    <w:p w:rsidR="00EA53C2" w:rsidRPr="008555FA" w:rsidRDefault="00EA53C2" w:rsidP="001C6EC8">
      <w:pPr>
        <w:jc w:val="center"/>
        <w:rPr>
          <w:b/>
          <w:bCs/>
          <w:sz w:val="36"/>
          <w:szCs w:val="36"/>
          <w:lang w:bidi="ar-IQ"/>
        </w:rPr>
      </w:pPr>
      <w:r w:rsidRPr="008555FA">
        <w:rPr>
          <w:rFonts w:hint="cs"/>
          <w:b/>
          <w:bCs/>
          <w:sz w:val="36"/>
          <w:szCs w:val="36"/>
          <w:rtl/>
          <w:lang w:bidi="ar-IQ"/>
        </w:rPr>
        <w:t>الجامعة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العراقية</w:t>
      </w:r>
      <w:r w:rsidRPr="008555FA">
        <w:rPr>
          <w:b/>
          <w:bCs/>
          <w:sz w:val="36"/>
          <w:szCs w:val="36"/>
          <w:rtl/>
          <w:lang w:bidi="ar-IQ"/>
        </w:rPr>
        <w:t xml:space="preserve"> –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كلية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العلوم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الاسلامية</w:t>
      </w:r>
    </w:p>
    <w:p w:rsidR="00EA53C2" w:rsidRDefault="00EA53C2" w:rsidP="001C6EC8">
      <w:pPr>
        <w:jc w:val="center"/>
        <w:rPr>
          <w:sz w:val="32"/>
          <w:szCs w:val="32"/>
          <w:lang w:bidi="ar-IQ"/>
        </w:rPr>
      </w:pPr>
    </w:p>
    <w:p w:rsidR="00EA53C2" w:rsidRDefault="00EA53C2" w:rsidP="001C6EC8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EA53C2" w:rsidRDefault="00EA53C2" w:rsidP="001C6EC8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EA53C2" w:rsidRDefault="00EA53C2" w:rsidP="001C6EC8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EA53C2" w:rsidRDefault="00EA53C2" w:rsidP="001C6EC8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EA53C2" w:rsidRDefault="00EA53C2" w:rsidP="001C6EC8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EA53C2" w:rsidRPr="001C6EC8" w:rsidRDefault="00EA53C2" w:rsidP="001C6EC8">
      <w:pPr>
        <w:bidi w:val="0"/>
        <w:jc w:val="center"/>
        <w:rPr>
          <w:b/>
          <w:bCs/>
          <w:sz w:val="32"/>
          <w:szCs w:val="32"/>
          <w:rtl/>
          <w:lang w:bidi="ar-IQ"/>
        </w:rPr>
      </w:pPr>
    </w:p>
    <w:p w:rsidR="00EA53C2" w:rsidRPr="001C6EC8" w:rsidRDefault="00EA53C2" w:rsidP="001C6EC8">
      <w:pPr>
        <w:bidi w:val="0"/>
        <w:jc w:val="center"/>
        <w:rPr>
          <w:b/>
          <w:bCs/>
          <w:sz w:val="32"/>
          <w:szCs w:val="32"/>
          <w:rtl/>
          <w:lang w:bidi="ar-IQ"/>
        </w:rPr>
      </w:pPr>
      <w:r w:rsidRPr="001C6EC8">
        <w:rPr>
          <w:rFonts w:hint="cs"/>
          <w:b/>
          <w:bCs/>
          <w:sz w:val="32"/>
          <w:szCs w:val="32"/>
          <w:rtl/>
          <w:lang w:bidi="ar-IQ"/>
        </w:rPr>
        <w:t>بسم</w:t>
      </w:r>
      <w:r w:rsidRPr="001C6EC8">
        <w:rPr>
          <w:b/>
          <w:bCs/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b/>
          <w:bCs/>
          <w:sz w:val="32"/>
          <w:szCs w:val="32"/>
          <w:rtl/>
          <w:lang w:bidi="ar-IQ"/>
        </w:rPr>
        <w:t>الله</w:t>
      </w:r>
      <w:r w:rsidRPr="001C6EC8">
        <w:rPr>
          <w:b/>
          <w:bCs/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b/>
          <w:bCs/>
          <w:sz w:val="32"/>
          <w:szCs w:val="32"/>
          <w:rtl/>
          <w:lang w:bidi="ar-IQ"/>
        </w:rPr>
        <w:t>الرحمن</w:t>
      </w:r>
      <w:r w:rsidRPr="001C6EC8">
        <w:rPr>
          <w:b/>
          <w:bCs/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b/>
          <w:bCs/>
          <w:sz w:val="32"/>
          <w:szCs w:val="32"/>
          <w:rtl/>
          <w:lang w:bidi="ar-IQ"/>
        </w:rPr>
        <w:t>الرحيم</w:t>
      </w:r>
    </w:p>
    <w:p w:rsidR="00EA53C2" w:rsidRPr="001C6EC8" w:rsidRDefault="00EA53C2" w:rsidP="001C6EC8">
      <w:pPr>
        <w:bidi w:val="0"/>
        <w:jc w:val="center"/>
        <w:rPr>
          <w:b/>
          <w:bCs/>
          <w:sz w:val="32"/>
          <w:szCs w:val="32"/>
          <w:rtl/>
          <w:lang w:bidi="ar-IQ"/>
        </w:rPr>
      </w:pPr>
    </w:p>
    <w:p w:rsidR="00EA53C2" w:rsidRPr="001C6EC8" w:rsidRDefault="00EA53C2" w:rsidP="001C6EC8">
      <w:pPr>
        <w:jc w:val="center"/>
        <w:rPr>
          <w:b/>
          <w:bCs/>
          <w:sz w:val="32"/>
          <w:szCs w:val="32"/>
          <w:rtl/>
          <w:lang w:bidi="ar-IQ"/>
        </w:rPr>
      </w:pPr>
      <w:r w:rsidRPr="001C6EC8">
        <w:rPr>
          <w:rFonts w:hint="cs"/>
          <w:b/>
          <w:bCs/>
          <w:sz w:val="32"/>
          <w:szCs w:val="32"/>
          <w:rtl/>
          <w:lang w:bidi="ar-IQ"/>
        </w:rPr>
        <w:t>المقدمة</w:t>
      </w:r>
    </w:p>
    <w:p w:rsidR="00EA53C2" w:rsidRPr="001C6EC8" w:rsidRDefault="00EA53C2" w:rsidP="001C6EC8">
      <w:pPr>
        <w:jc w:val="both"/>
        <w:rPr>
          <w:sz w:val="32"/>
          <w:szCs w:val="32"/>
          <w:rtl/>
          <w:lang w:bidi="ar-IQ"/>
        </w:rPr>
      </w:pPr>
      <w:r w:rsidRPr="001C6EC8">
        <w:rPr>
          <w:rFonts w:hint="cs"/>
          <w:sz w:val="32"/>
          <w:szCs w:val="32"/>
          <w:rtl/>
          <w:lang w:bidi="ar-IQ"/>
        </w:rPr>
        <w:t>الحمد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لله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رب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العالمين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والصلاة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والسلام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على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سيدنا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محمد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وعلى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</w:rPr>
        <w:t>آ</w:t>
      </w:r>
      <w:r w:rsidRPr="001C6EC8">
        <w:rPr>
          <w:rFonts w:hint="cs"/>
          <w:sz w:val="32"/>
          <w:szCs w:val="32"/>
          <w:rtl/>
          <w:lang w:bidi="ar-IQ"/>
        </w:rPr>
        <w:t>له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وصحبه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اجمعين</w:t>
      </w:r>
      <w:r w:rsidRPr="001C6EC8">
        <w:rPr>
          <w:sz w:val="32"/>
          <w:szCs w:val="32"/>
          <w:rtl/>
          <w:lang w:bidi="ar-IQ"/>
        </w:rPr>
        <w:t xml:space="preserve">. </w:t>
      </w:r>
    </w:p>
    <w:p w:rsidR="00EA53C2" w:rsidRPr="001C6EC8" w:rsidRDefault="00EA53C2" w:rsidP="001C6EC8">
      <w:pPr>
        <w:jc w:val="both"/>
        <w:rPr>
          <w:sz w:val="32"/>
          <w:szCs w:val="32"/>
        </w:rPr>
      </w:pPr>
      <w:r w:rsidRPr="001C6EC8">
        <w:rPr>
          <w:rFonts w:hint="cs"/>
          <w:sz w:val="32"/>
          <w:szCs w:val="32"/>
          <w:rtl/>
          <w:lang w:bidi="ar-IQ"/>
        </w:rPr>
        <w:t>أما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بعد</w:t>
      </w:r>
      <w:r w:rsidRPr="001C6EC8">
        <w:rPr>
          <w:sz w:val="32"/>
          <w:szCs w:val="32"/>
          <w:rtl/>
          <w:lang w:bidi="ar-IQ"/>
        </w:rPr>
        <w:t xml:space="preserve"> :</w:t>
      </w:r>
      <w:r w:rsidRPr="001C6EC8">
        <w:rPr>
          <w:rFonts w:hint="cs"/>
          <w:sz w:val="32"/>
          <w:szCs w:val="32"/>
          <w:rtl/>
        </w:rPr>
        <w:t>فان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أدواراً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مهمة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،منها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يتعلق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الاجتماعي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يتعلق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الاقتصادي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الديني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السياسي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ومنها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يتعلق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وهو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موضوع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بحثنا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شاء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. </w:t>
      </w:r>
      <w:r w:rsidRPr="001C6EC8">
        <w:rPr>
          <w:rFonts w:hint="cs"/>
          <w:sz w:val="32"/>
          <w:szCs w:val="32"/>
          <w:rtl/>
        </w:rPr>
        <w:t>اذ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لعبت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الأوقاف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زالت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كبير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نشر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وتطوره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بمختلف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اختصاصاته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الشرعية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وغيرها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الرياضيات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والفلك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والطب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والهندسة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وغدت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تقود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العالم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والأمم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الأخرى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أصاب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ويلات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ومصائب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جعلها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تتأخر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ركب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الحضارات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وأصبحت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تابعة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بعد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كانت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متبوعة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أصبحت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عالة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الأخرى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تستهلك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تنتجه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الأخرى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تأكل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تزرعه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الأخرى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أفادت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الأخرى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نظام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الإسلامية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وطبقته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حياتها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واستطاعت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تطور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تطوراً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ملفتاً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للنظر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متمثلاً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بانشاء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والجامعات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الغرب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اننا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نجد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كثيرأ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الجامعات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العالمية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المشهورة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بريطانيا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وامريكا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أساس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تكوينها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ونشأتها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الكنائس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المسيحية،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هنا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جاءت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فكرة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لتقوم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الدعوة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استثمار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التنمية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الاختصاصات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المتعددة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تقتصر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التعليم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الديني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والاسلامي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فقط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المتداول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والمعروف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الناس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فالامة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عاجزة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التقدم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مجال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باختصاصات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الصناعة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المختلفة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كصنع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الطائرات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ومركبات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الفضاء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والاقمار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الصناعية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وعلوم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الأرض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فضلا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وغيرها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يتطلب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نفتح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جامعات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متخصصة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بهذه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ستقبال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طلبة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حقيقين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جادين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لخدمة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دينهم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وأوطانهم</w:t>
      </w:r>
      <w:r w:rsidRPr="001C6EC8">
        <w:rPr>
          <w:sz w:val="32"/>
          <w:szCs w:val="32"/>
          <w:rtl/>
        </w:rPr>
        <w:t xml:space="preserve"> . </w:t>
      </w:r>
    </w:p>
    <w:p w:rsidR="00EA53C2" w:rsidRPr="001C6EC8" w:rsidRDefault="00EA53C2" w:rsidP="001C6EC8">
      <w:pPr>
        <w:jc w:val="both"/>
        <w:rPr>
          <w:sz w:val="32"/>
          <w:szCs w:val="32"/>
          <w:rtl/>
          <w:lang w:bidi="ar-IQ"/>
        </w:rPr>
      </w:pPr>
      <w:r w:rsidRPr="001C6EC8">
        <w:rPr>
          <w:rFonts w:hint="cs"/>
          <w:sz w:val="32"/>
          <w:szCs w:val="32"/>
          <w:rtl/>
          <w:lang w:bidi="ar-IQ"/>
        </w:rPr>
        <w:t>توجد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في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العالم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الاسلامي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آلاف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المدارس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قد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وقفت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لتعليم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العلوم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الشرعية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والعلوم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الأخرى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،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وتركز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على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الجوانب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الاخلاقية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والسلوكية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،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ولرعاية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الايتام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وتعليمهم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،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وهناك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دور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للقرآن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الكريم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والحديث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النبوي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الشريف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،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تركز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هذه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الدور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على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حفظ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القرآن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الكريم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وتعليم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القراءات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القرآنية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وأحكام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التجويد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،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وكذلك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حفظ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الحديث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النبوي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الشريف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وإحياء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السنة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النبوية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المطهرة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،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وتدريس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علم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مصطلح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الحديث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وعلم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الجرح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والتعديل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وتخريج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الاحاديث</w:t>
      </w:r>
      <w:r w:rsidRPr="001C6EC8">
        <w:rPr>
          <w:sz w:val="32"/>
          <w:szCs w:val="32"/>
          <w:rtl/>
          <w:lang w:bidi="ar-IQ"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والأسانيد</w:t>
      </w:r>
      <w:r w:rsidRPr="001C6EC8">
        <w:rPr>
          <w:sz w:val="32"/>
          <w:szCs w:val="32"/>
          <w:rtl/>
          <w:lang w:bidi="ar-IQ"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وكان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  <w:lang w:bidi="ar-IQ"/>
        </w:rPr>
        <w:t>ل</w:t>
      </w:r>
      <w:r w:rsidRPr="001C6EC8">
        <w:rPr>
          <w:rFonts w:hint="cs"/>
          <w:sz w:val="32"/>
          <w:szCs w:val="32"/>
          <w:rtl/>
        </w:rPr>
        <w:t>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البارز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نشر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المعرفة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المسلمين،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وقد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أدى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توافد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طلبة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جميع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انحاء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العالم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مراكز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الحضارة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والعواصم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انشاء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الخانات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تؤويهم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تهيئة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الطرق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وإقامة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السقايات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والأسبلة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الطرق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للمسافرين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وكذا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دوابهم</w:t>
      </w:r>
      <w:r w:rsidRPr="001C6EC8">
        <w:rPr>
          <w:sz w:val="32"/>
          <w:szCs w:val="32"/>
          <w:rtl/>
        </w:rPr>
        <w:t xml:space="preserve"> .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فضلا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انشاء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والأربطة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للطلاب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الغرباء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لإيوائهم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وتهيئة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الجو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المناسب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وأدى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ظهور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للصرف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هؤلاء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الطلاب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باعتبارهم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طلبة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المستحقين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الغربة</w:t>
      </w:r>
      <w:r w:rsidRPr="001C6EC8">
        <w:rPr>
          <w:sz w:val="32"/>
          <w:szCs w:val="32"/>
          <w:rtl/>
        </w:rPr>
        <w:t>.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إلاَ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أنَ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الفاعل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مجال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الاجتماعي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يتمثل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والمحاضر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انشئت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وتوفير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وأدوات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يتمثل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مجال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الرعاية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الاجتماعية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الأربطة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والزوايا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وتوفير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الطعام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والشراب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للمسافرين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وعابري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السبيل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وجميع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الناس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داخل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وخارجها</w:t>
      </w:r>
      <w:r w:rsidRPr="001C6EC8">
        <w:rPr>
          <w:sz w:val="32"/>
          <w:szCs w:val="32"/>
          <w:rtl/>
        </w:rPr>
        <w:t>.</w:t>
      </w:r>
      <w:r w:rsidRPr="001C6EC8">
        <w:rPr>
          <w:b/>
          <w:bCs/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أشهر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لرعاية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إنشاء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مكاتب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لتعليمهم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ورعايتهم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،ومن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نقل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</w:rPr>
        <w:t xml:space="preserve"> 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مآثر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صلاح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الأيوبي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أنَه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أمر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بعمارة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مكاتب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ألزمها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معلمين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لكتابة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وجل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يعلمون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ابناء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الفقراء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خاصة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ويجري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عليهم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العطايا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والنفقات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الكافية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مأكل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وملبس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وأدوات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للدراسة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والتعليم</w:t>
      </w:r>
      <w:r w:rsidRPr="001C6EC8">
        <w:rPr>
          <w:sz w:val="32"/>
          <w:szCs w:val="32"/>
          <w:rtl/>
        </w:rPr>
        <w:t xml:space="preserve">  .    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نماذج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الجانب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يأتي</w:t>
      </w:r>
      <w:r w:rsidRPr="001C6EC8">
        <w:rPr>
          <w:sz w:val="32"/>
          <w:szCs w:val="32"/>
          <w:rtl/>
        </w:rPr>
        <w:t xml:space="preserve"> :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أ</w:t>
      </w:r>
      <w:r w:rsidRPr="001C6EC8">
        <w:rPr>
          <w:sz w:val="32"/>
          <w:szCs w:val="32"/>
          <w:rtl/>
        </w:rPr>
        <w:t xml:space="preserve"> - </w:t>
      </w:r>
      <w:r w:rsidRPr="001C6EC8">
        <w:rPr>
          <w:rFonts w:hint="cs"/>
          <w:sz w:val="32"/>
          <w:szCs w:val="32"/>
          <w:rtl/>
        </w:rPr>
        <w:t>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التنكزية</w:t>
      </w:r>
      <w:r w:rsidRPr="001C6EC8">
        <w:rPr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اقام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سيف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أبو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سعيد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تنكز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عبد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الناصري</w:t>
      </w:r>
      <w:r w:rsidRPr="001C6EC8">
        <w:rPr>
          <w:sz w:val="32"/>
          <w:szCs w:val="32"/>
          <w:rtl/>
        </w:rPr>
        <w:t xml:space="preserve"> 729</w:t>
      </w:r>
      <w:r w:rsidRPr="001C6EC8">
        <w:rPr>
          <w:rFonts w:hint="cs"/>
          <w:sz w:val="32"/>
          <w:szCs w:val="32"/>
          <w:rtl/>
        </w:rPr>
        <w:t>هـ</w:t>
      </w:r>
      <w:r w:rsidRPr="001C6EC8">
        <w:rPr>
          <w:sz w:val="32"/>
          <w:szCs w:val="32"/>
          <w:rtl/>
        </w:rPr>
        <w:t>/1328</w:t>
      </w:r>
      <w:r w:rsidRPr="001C6EC8">
        <w:rPr>
          <w:rFonts w:hint="cs"/>
          <w:sz w:val="32"/>
          <w:szCs w:val="32"/>
          <w:rtl/>
        </w:rPr>
        <w:t>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وتعد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مجمعاً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علمياً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ضمت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وخانقاه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وداراً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للقرآن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الكريم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وداراً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للحديث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الشريف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وداراً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فضلاً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المصلى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القاضي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أحمد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جلبي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سنة</w:t>
      </w:r>
      <w:r w:rsidRPr="001C6EC8">
        <w:rPr>
          <w:sz w:val="32"/>
          <w:szCs w:val="32"/>
          <w:rtl/>
        </w:rPr>
        <w:t xml:space="preserve"> 952 </w:t>
      </w:r>
      <w:r w:rsidRPr="001C6EC8">
        <w:rPr>
          <w:rFonts w:hint="cs"/>
          <w:sz w:val="32"/>
          <w:szCs w:val="32"/>
          <w:rtl/>
        </w:rPr>
        <w:t>هـ</w:t>
      </w:r>
      <w:r w:rsidRPr="001C6EC8">
        <w:rPr>
          <w:sz w:val="32"/>
          <w:szCs w:val="32"/>
          <w:rtl/>
        </w:rPr>
        <w:t xml:space="preserve"> / 1545</w:t>
      </w:r>
      <w:r w:rsidRPr="001C6EC8">
        <w:rPr>
          <w:rFonts w:hint="cs"/>
          <w:sz w:val="32"/>
          <w:szCs w:val="32"/>
          <w:rtl/>
        </w:rPr>
        <w:t>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أربع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دكاكين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السلسلة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لصالح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المدرسة</w:t>
      </w:r>
      <w:r w:rsidRPr="001C6EC8">
        <w:rPr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ب</w:t>
      </w:r>
      <w:r w:rsidRPr="001C6EC8">
        <w:rPr>
          <w:sz w:val="32"/>
          <w:szCs w:val="32"/>
          <w:rtl/>
        </w:rPr>
        <w:t xml:space="preserve"> -</w:t>
      </w:r>
      <w:r w:rsidRPr="001C6EC8">
        <w:rPr>
          <w:rFonts w:hint="cs"/>
          <w:sz w:val="32"/>
          <w:szCs w:val="32"/>
          <w:rtl/>
        </w:rPr>
        <w:t>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السبيل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انشأه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السلطان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الظاهر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بيبرس</w:t>
      </w:r>
      <w:r w:rsidRPr="001C6EC8">
        <w:rPr>
          <w:sz w:val="32"/>
          <w:szCs w:val="32"/>
          <w:rtl/>
        </w:rPr>
        <w:t>: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جعله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بجوار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مدرسته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وقرر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المسلمين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الخبز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فضلاً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الكسوة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فصلي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الشتاء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والصيف</w:t>
      </w:r>
      <w:r w:rsidRPr="001C6EC8">
        <w:rPr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b/>
          <w:bCs/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ج</w:t>
      </w:r>
      <w:r w:rsidRPr="001C6EC8">
        <w:rPr>
          <w:sz w:val="32"/>
          <w:szCs w:val="32"/>
          <w:rtl/>
        </w:rPr>
        <w:t xml:space="preserve"> -  </w:t>
      </w:r>
      <w:r w:rsidRPr="001C6EC8">
        <w:rPr>
          <w:rFonts w:hint="cs"/>
          <w:sz w:val="32"/>
          <w:szCs w:val="32"/>
          <w:rtl/>
        </w:rPr>
        <w:t>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بالطشتمرية</w:t>
      </w:r>
      <w:r w:rsidRPr="001C6EC8">
        <w:rPr>
          <w:b/>
          <w:bCs/>
          <w:sz w:val="32"/>
          <w:szCs w:val="32"/>
          <w:rtl/>
        </w:rPr>
        <w:t xml:space="preserve"> :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تعد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جزءا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الطشتمرية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وقفها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سيف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طشتمر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عبد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العلائي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حاكم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عهد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المماليك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البحرية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وكان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انشاء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المدرسة</w:t>
      </w:r>
      <w:r w:rsidRPr="001C6EC8">
        <w:rPr>
          <w:sz w:val="32"/>
          <w:szCs w:val="32"/>
          <w:rtl/>
        </w:rPr>
        <w:t xml:space="preserve"> 784</w:t>
      </w:r>
      <w:r w:rsidRPr="001C6EC8">
        <w:rPr>
          <w:rFonts w:hint="cs"/>
          <w:sz w:val="32"/>
          <w:szCs w:val="32"/>
          <w:rtl/>
        </w:rPr>
        <w:t>هـ</w:t>
      </w:r>
      <w:r w:rsidRPr="001C6EC8">
        <w:rPr>
          <w:sz w:val="32"/>
          <w:szCs w:val="32"/>
          <w:rtl/>
        </w:rPr>
        <w:t xml:space="preserve"> /1382</w:t>
      </w:r>
      <w:r w:rsidRPr="001C6EC8">
        <w:rPr>
          <w:rFonts w:hint="cs"/>
          <w:sz w:val="32"/>
          <w:szCs w:val="32"/>
          <w:rtl/>
        </w:rPr>
        <w:t>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وتقع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الطشتمرية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البلدة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القديمة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مدينة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القدس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ويدرس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مدرسون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أكفاء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قاعات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خاصة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تستخدم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لمبيت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الطلبة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وموظفي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حيث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جرت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العادة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وقتها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ينام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الطلبة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وتقدم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الخدمات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اللازمة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حسب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شروط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الواقف</w:t>
      </w:r>
      <w:r w:rsidRPr="001C6EC8">
        <w:rPr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</w:p>
    <w:p w:rsidR="00EA53C2" w:rsidRPr="001C6EC8" w:rsidRDefault="00EA53C2" w:rsidP="001C6EC8">
      <w:pPr>
        <w:pStyle w:val="FootnoteText"/>
        <w:jc w:val="both"/>
        <w:rPr>
          <w:sz w:val="32"/>
          <w:szCs w:val="32"/>
        </w:rPr>
      </w:pPr>
      <w:r w:rsidRPr="001C6EC8">
        <w:rPr>
          <w:rFonts w:hint="cs"/>
          <w:sz w:val="32"/>
          <w:szCs w:val="32"/>
          <w:rtl/>
        </w:rPr>
        <w:t>د</w:t>
      </w:r>
      <w:r w:rsidRPr="001C6EC8">
        <w:rPr>
          <w:sz w:val="32"/>
          <w:szCs w:val="32"/>
          <w:rtl/>
        </w:rPr>
        <w:t xml:space="preserve"> - </w:t>
      </w:r>
      <w:r w:rsidRPr="001C6EC8">
        <w:rPr>
          <w:rFonts w:hint="cs"/>
          <w:sz w:val="32"/>
          <w:szCs w:val="32"/>
          <w:rtl/>
        </w:rPr>
        <w:t>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لتعليم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أنشأه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السلطان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قلاون</w:t>
      </w:r>
      <w:r w:rsidRPr="001C6EC8">
        <w:rPr>
          <w:sz w:val="32"/>
          <w:szCs w:val="32"/>
        </w:rPr>
        <w:t>: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رتب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طفل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عطاء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وكسوة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الشتاء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وأخرى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الصيف</w:t>
      </w:r>
      <w:r w:rsidRPr="001C6EC8">
        <w:rPr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سبق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يمكن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القول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انَه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العصر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المملوكي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قلما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يوجد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أمير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سلطان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مكتباً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لتعليمهم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والصرف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عليهم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أنَ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محمد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أمين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يقول</w:t>
      </w:r>
      <w:r w:rsidRPr="001C6EC8">
        <w:rPr>
          <w:sz w:val="32"/>
          <w:szCs w:val="32"/>
          <w:rtl/>
        </w:rPr>
        <w:t xml:space="preserve"> : </w:t>
      </w:r>
      <w:r w:rsidRPr="001C6EC8">
        <w:rPr>
          <w:rFonts w:hint="cs"/>
          <w:sz w:val="32"/>
          <w:szCs w:val="32"/>
          <w:rtl/>
        </w:rPr>
        <w:t>قلما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تخلو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وثيقة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خيري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تخصيص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جزء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ريع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لتعليم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عدد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الأطفال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يؤكد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قلما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يوجد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مسجد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وقفية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العصر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المملوكي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إلاَ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ويوجد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بجوارها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لتعليم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 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</w:t>
      </w:r>
      <w:r w:rsidRPr="001C6EC8">
        <w:rPr>
          <w:sz w:val="32"/>
          <w:szCs w:val="32"/>
          <w:rtl/>
        </w:rPr>
        <w:t xml:space="preserve">- </w:t>
      </w:r>
      <w:r w:rsidRPr="001C6EC8">
        <w:rPr>
          <w:rFonts w:hint="cs"/>
          <w:sz w:val="32"/>
          <w:szCs w:val="32"/>
          <w:rtl/>
        </w:rPr>
        <w:t>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بالقدس</w:t>
      </w:r>
      <w:r w:rsidRPr="001C6EC8">
        <w:rPr>
          <w:sz w:val="32"/>
          <w:szCs w:val="32"/>
          <w:rtl/>
        </w:rPr>
        <w:t xml:space="preserve">:  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سماحة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الشيخ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محمد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أمين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الحسيني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مفتي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فلسطين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الأكبر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جميع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ممتلكاته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مدينة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القدس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اجل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دعم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مؤسسة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تقوم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بتحفيظ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القرآن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الكريم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ولبناء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عمارة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وتضمنت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أيضاً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التبرع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بمبلغ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خمسمائة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جنيه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سنوياً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للمسلمين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بالقدس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وإن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مدرسة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الصناعية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تزال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قائمة</w:t>
      </w:r>
      <w:r w:rsidRPr="001C6EC8">
        <w:rPr>
          <w:sz w:val="32"/>
          <w:szCs w:val="32"/>
          <w:rtl/>
        </w:rPr>
        <w:t xml:space="preserve"> .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تتوقف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رعاية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خلال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الأوقاف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تعليمهم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وأكلهم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وكسوتهم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والمساعدات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المادية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فقط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حرص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الواقفون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توفير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المستلزمات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التعليمية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والدراسية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كالمداد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والأقلام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والألواح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والأشياء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يجلسون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عليها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حصر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وفرش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وغيرها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تدخلوا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تفاصيل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والمكاتب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مناهج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وطرائق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التدريس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والتأديب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والتربية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انَه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احدى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الوقفيات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يأتي</w:t>
      </w:r>
      <w:r w:rsidRPr="001C6EC8">
        <w:rPr>
          <w:sz w:val="32"/>
          <w:szCs w:val="32"/>
          <w:rtl/>
        </w:rPr>
        <w:t xml:space="preserve"> : ((</w:t>
      </w:r>
      <w:r w:rsidRPr="001C6EC8">
        <w:rPr>
          <w:rFonts w:hint="cs"/>
          <w:sz w:val="32"/>
          <w:szCs w:val="32"/>
          <w:rtl/>
        </w:rPr>
        <w:t>ويعلمهم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أي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والأدب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أولاً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ثم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يطيقون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تعلمه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كتاب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وجل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والخط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العربي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وثيقة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أخرى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ورد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النص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الآتي</w:t>
      </w:r>
      <w:r w:rsidRPr="001C6EC8">
        <w:rPr>
          <w:sz w:val="32"/>
          <w:szCs w:val="32"/>
          <w:rtl/>
        </w:rPr>
        <w:t xml:space="preserve"> ((</w:t>
      </w:r>
      <w:r w:rsidRPr="001C6EC8">
        <w:rPr>
          <w:rFonts w:hint="cs"/>
          <w:sz w:val="32"/>
          <w:szCs w:val="32"/>
          <w:rtl/>
        </w:rPr>
        <w:t>ويعلمهم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الفقيه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تيسر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تعلمه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القرآن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والخط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والهجاء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والاستخراج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أسوة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أمثالهم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العادة</w:t>
      </w:r>
      <w:r w:rsidRPr="001C6EC8">
        <w:rPr>
          <w:sz w:val="32"/>
          <w:szCs w:val="32"/>
          <w:rtl/>
        </w:rPr>
        <w:t xml:space="preserve"> ......................</w:t>
      </w:r>
      <w:r w:rsidRPr="001C6EC8">
        <w:rPr>
          <w:rFonts w:hint="cs"/>
          <w:sz w:val="32"/>
          <w:szCs w:val="32"/>
          <w:rtl/>
        </w:rPr>
        <w:t>ويعاملهم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المؤدب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بالإحسان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والتلطف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يرغبون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الاشتغال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يليق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أدبه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بفعل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أباحه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الشريف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ولا</w:t>
      </w:r>
      <w:r w:rsidRPr="001C6EC8">
        <w:rPr>
          <w:sz w:val="32"/>
          <w:szCs w:val="32"/>
        </w:rPr>
        <w:t xml:space="preserve"> </w:t>
      </w:r>
      <w:r w:rsidRPr="001C6EC8">
        <w:rPr>
          <w:rFonts w:hint="cs"/>
          <w:sz w:val="32"/>
          <w:szCs w:val="32"/>
          <w:rtl/>
        </w:rPr>
        <w:t>يضرب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الضرب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المبرح</w:t>
      </w:r>
      <w:r w:rsidRPr="001C6EC8">
        <w:rPr>
          <w:sz w:val="32"/>
          <w:szCs w:val="32"/>
          <w:rtl/>
        </w:rPr>
        <w:t xml:space="preserve"> ))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ولقد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بلغ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اهتمام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الواقفين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وحرصهم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تدخل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تحديد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مواصفات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خاصة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بالعملية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التربوية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والتعليمية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والتأديبية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يكون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المؤدب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أهل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الخير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والدين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والأمانة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والإخلاص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والعفة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والصيانة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وحافظاً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لكتاب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وعالماً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بالقراءات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السبع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وروايتها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وأحكامها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يعامل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بالإحسان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والتلطف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والاستعطاف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تكون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الشروط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شخصية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تتعلق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بشخص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المؤدب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يكون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متزوجاً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فأورد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إحدى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الوثائق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يكون</w:t>
      </w:r>
      <w:r w:rsidRPr="001C6EC8">
        <w:rPr>
          <w:sz w:val="32"/>
          <w:szCs w:val="32"/>
          <w:rtl/>
        </w:rPr>
        <w:t xml:space="preserve"> ((</w:t>
      </w:r>
      <w:r w:rsidRPr="001C6EC8">
        <w:rPr>
          <w:rFonts w:hint="cs"/>
          <w:sz w:val="32"/>
          <w:szCs w:val="32"/>
          <w:rtl/>
        </w:rPr>
        <w:t>رجلاً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حافظاً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لكتاب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العزيز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عقل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وعفة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وصيانة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وأمانة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متزوجاً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زوجة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تعفه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صالحاً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لتعليم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القرآن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والخط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والأدب</w:t>
      </w:r>
      <w:r w:rsidRPr="001C6EC8">
        <w:rPr>
          <w:sz w:val="32"/>
          <w:szCs w:val="32"/>
          <w:rtl/>
        </w:rPr>
        <w:t xml:space="preserve"> ))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لقد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تجاوز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اعتناء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الواقفون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شيء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تدخلوا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تفاصيل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مواعيد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الدراسة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وأيامها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وعدد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ساعتها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والمواد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تدرس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حسب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الفئات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العمرية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والأيام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يجلس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للراحة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ورد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وثيقة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السلطان</w:t>
      </w:r>
      <w:r w:rsidRPr="001C6EC8">
        <w:rPr>
          <w:sz w:val="32"/>
          <w:szCs w:val="32"/>
          <w:rtl/>
        </w:rPr>
        <w:t xml:space="preserve"> (</w:t>
      </w:r>
      <w:r w:rsidRPr="001C6EC8">
        <w:rPr>
          <w:rFonts w:hint="cs"/>
          <w:sz w:val="32"/>
          <w:szCs w:val="32"/>
          <w:rtl/>
        </w:rPr>
        <w:t>قايتباي</w:t>
      </w:r>
      <w:r w:rsidRPr="001C6EC8">
        <w:rPr>
          <w:sz w:val="32"/>
          <w:szCs w:val="32"/>
          <w:rtl/>
        </w:rPr>
        <w:t xml:space="preserve">) </w:t>
      </w:r>
      <w:r w:rsidRPr="001C6EC8">
        <w:rPr>
          <w:rFonts w:hint="cs"/>
          <w:sz w:val="32"/>
          <w:szCs w:val="32"/>
          <w:rtl/>
        </w:rPr>
        <w:t>حيث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ذكر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فيها</w:t>
      </w:r>
      <w:r w:rsidRPr="001C6EC8">
        <w:rPr>
          <w:sz w:val="32"/>
          <w:szCs w:val="32"/>
          <w:rtl/>
        </w:rPr>
        <w:t xml:space="preserve"> ((</w:t>
      </w:r>
      <w:r w:rsidRPr="001C6EC8">
        <w:rPr>
          <w:rFonts w:hint="cs"/>
          <w:sz w:val="32"/>
          <w:szCs w:val="32"/>
          <w:rtl/>
        </w:rPr>
        <w:t>أنَ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الأيتام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يستمرون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أيام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حضورهم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طلوع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الشمس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العصر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فينصرفون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حينئذ</w:t>
      </w:r>
      <w:r w:rsidRPr="001C6EC8">
        <w:rPr>
          <w:sz w:val="32"/>
          <w:szCs w:val="32"/>
          <w:rtl/>
        </w:rPr>
        <w:t xml:space="preserve"> . </w:t>
      </w:r>
      <w:r w:rsidRPr="001C6EC8">
        <w:rPr>
          <w:rFonts w:hint="cs"/>
          <w:sz w:val="32"/>
          <w:szCs w:val="32"/>
          <w:rtl/>
        </w:rPr>
        <w:t>وقبل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انصرافهم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يقرأون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سورة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الاخلاص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والمعوذتين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وفاتحة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الكتاب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والصلاة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النبي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صلى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وسلم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ويدعون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عدا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الخميس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جمعة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فأنهم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يستمرون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الظهر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الجمعة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بطالتهم</w:t>
      </w:r>
      <w:r w:rsidRPr="001C6EC8">
        <w:rPr>
          <w:sz w:val="32"/>
          <w:szCs w:val="32"/>
          <w:rtl/>
        </w:rPr>
        <w:t xml:space="preserve"> –</w:t>
      </w:r>
      <w:r w:rsidRPr="001C6EC8">
        <w:rPr>
          <w:rFonts w:hint="cs"/>
          <w:sz w:val="32"/>
          <w:szCs w:val="32"/>
          <w:rtl/>
        </w:rPr>
        <w:t>أي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عطلتهم</w:t>
      </w:r>
      <w:r w:rsidRPr="001C6EC8">
        <w:rPr>
          <w:sz w:val="32"/>
          <w:szCs w:val="32"/>
          <w:rtl/>
        </w:rPr>
        <w:t xml:space="preserve"> – </w:t>
      </w:r>
      <w:r w:rsidRPr="001C6EC8">
        <w:rPr>
          <w:rFonts w:hint="cs"/>
          <w:sz w:val="32"/>
          <w:szCs w:val="32"/>
          <w:rtl/>
        </w:rPr>
        <w:t>وكذلك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ايام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الاعياد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والمواسم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والأعذار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الشرعية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العادة</w:t>
      </w:r>
      <w:r w:rsidRPr="001C6EC8">
        <w:rPr>
          <w:sz w:val="32"/>
          <w:szCs w:val="32"/>
          <w:rtl/>
        </w:rPr>
        <w:t xml:space="preserve"> ))</w:t>
      </w:r>
    </w:p>
    <w:p w:rsidR="00EA53C2" w:rsidRPr="001C6EC8" w:rsidRDefault="00EA53C2" w:rsidP="001C6EC8">
      <w:pPr>
        <w:pStyle w:val="FootnoteText"/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تتوقف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الرعاية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الشاملة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غيابهم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المكاتب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وامتدت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الرعاية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بعد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انتهائهم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المكاتب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وبلوغهم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البلوغ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الشرعي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الانتهاء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حفظ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القرآن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الكريم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حيث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لليتيم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احتفال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كبير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يسمى</w:t>
      </w:r>
      <w:r w:rsidRPr="001C6EC8">
        <w:rPr>
          <w:sz w:val="32"/>
          <w:szCs w:val="32"/>
          <w:rtl/>
        </w:rPr>
        <w:t xml:space="preserve"> (( </w:t>
      </w:r>
      <w:r w:rsidRPr="001C6EC8">
        <w:rPr>
          <w:rFonts w:hint="cs"/>
          <w:sz w:val="32"/>
          <w:szCs w:val="32"/>
          <w:rtl/>
        </w:rPr>
        <w:t>الاصرفه</w:t>
      </w:r>
      <w:r w:rsidRPr="001C6EC8">
        <w:rPr>
          <w:sz w:val="32"/>
          <w:szCs w:val="32"/>
          <w:rtl/>
        </w:rPr>
        <w:t xml:space="preserve"> )) </w:t>
      </w:r>
      <w:r w:rsidRPr="001C6EC8">
        <w:rPr>
          <w:rFonts w:hint="cs"/>
          <w:sz w:val="32"/>
          <w:szCs w:val="32"/>
          <w:rtl/>
        </w:rPr>
        <w:t>فيركَبون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الصبي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أو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بغلة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مزينة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ويسير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يديه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بقية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صبيان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ينشدون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طوال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الطريق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يوصلوه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إلى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بيته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يقابل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الحاضر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حفل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التخرج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المدارس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والجامعات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ويتم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صرف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مبالغ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مالية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لليتيم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ليستعين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معيشته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بعد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تركه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ومغادرته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وكذلك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يتم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صرف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مبالغ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مالية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زائدة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مرتبه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لمؤدبه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ومعلمه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وذلك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لجهوده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اليتيم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تخرج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المكتب</w:t>
      </w:r>
      <w:r w:rsidRPr="001C6EC8">
        <w:rPr>
          <w:sz w:val="32"/>
          <w:szCs w:val="32"/>
          <w:rtl/>
        </w:rPr>
        <w:t>.</w:t>
      </w:r>
    </w:p>
    <w:p w:rsidR="00EA53C2" w:rsidRPr="001C6EC8" w:rsidRDefault="00EA53C2" w:rsidP="001C6EC8">
      <w:pPr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لقد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جاء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مؤتمر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الشريعة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جامعة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آل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البيت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بالتعاون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ديوان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السني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العراق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وقته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المناسب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العصيب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تعيشه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تشتت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وتشرذم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وضياع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وتخلف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وتراجع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شتى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المجالات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لينتشلها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الواقع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المرير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الذي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تعانيه</w:t>
      </w:r>
      <w:r w:rsidRPr="001C6EC8">
        <w:rPr>
          <w:sz w:val="32"/>
          <w:szCs w:val="32"/>
          <w:rtl/>
        </w:rPr>
        <w:t xml:space="preserve"> . </w:t>
      </w:r>
    </w:p>
    <w:p w:rsidR="00EA53C2" w:rsidRPr="001C6EC8" w:rsidRDefault="00EA53C2" w:rsidP="001C6EC8">
      <w:pPr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أجل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كله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أحببت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اكتب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عن</w:t>
      </w:r>
      <w:r w:rsidRPr="001C6EC8">
        <w:rPr>
          <w:sz w:val="32"/>
          <w:szCs w:val="32"/>
          <w:rtl/>
        </w:rPr>
        <w:t xml:space="preserve">  ((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وأثره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التنمية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العلمية</w:t>
      </w:r>
      <w:r w:rsidRPr="001C6EC8">
        <w:rPr>
          <w:sz w:val="32"/>
          <w:szCs w:val="32"/>
          <w:rtl/>
        </w:rPr>
        <w:t xml:space="preserve"> )) </w:t>
      </w:r>
      <w:r w:rsidRPr="001C6EC8">
        <w:rPr>
          <w:rFonts w:hint="cs"/>
          <w:sz w:val="32"/>
          <w:szCs w:val="32"/>
          <w:rtl/>
        </w:rPr>
        <w:t>لأبين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وأثره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التنمية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استطاع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يقوم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بدور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متميزوواضح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نشر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وتطور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العلوم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المختلفة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عبر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التاريخ</w:t>
      </w:r>
      <w:r w:rsidRPr="001C6EC8">
        <w:rPr>
          <w:sz w:val="32"/>
          <w:szCs w:val="32"/>
          <w:rtl/>
        </w:rPr>
        <w:t xml:space="preserve"> .</w:t>
      </w:r>
    </w:p>
    <w:p w:rsidR="00EA53C2" w:rsidRPr="001C6EC8" w:rsidRDefault="00EA53C2" w:rsidP="001C6EC8">
      <w:pPr>
        <w:jc w:val="both"/>
        <w:rPr>
          <w:sz w:val="32"/>
          <w:szCs w:val="32"/>
          <w:rtl/>
        </w:rPr>
      </w:pP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تكون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مقدمة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وأربعة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مباحث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وخاتمة</w:t>
      </w:r>
      <w:r w:rsidRPr="001C6EC8">
        <w:rPr>
          <w:sz w:val="32"/>
          <w:szCs w:val="32"/>
          <w:rtl/>
        </w:rPr>
        <w:t xml:space="preserve">.  </w:t>
      </w:r>
      <w:r w:rsidRPr="001C6EC8">
        <w:rPr>
          <w:rFonts w:hint="cs"/>
          <w:sz w:val="32"/>
          <w:szCs w:val="32"/>
          <w:rtl/>
        </w:rPr>
        <w:t>اما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الأول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تناولت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تعريف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ومشروعيته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وأهدافه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،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الثاني</w:t>
      </w:r>
      <w:r w:rsidRPr="001C6EC8">
        <w:rPr>
          <w:sz w:val="32"/>
          <w:szCs w:val="32"/>
          <w:rtl/>
        </w:rPr>
        <w:t xml:space="preserve"> :  </w:t>
      </w:r>
      <w:r w:rsidRPr="001C6EC8">
        <w:rPr>
          <w:rFonts w:hint="cs"/>
          <w:sz w:val="32"/>
          <w:szCs w:val="32"/>
          <w:rtl/>
        </w:rPr>
        <w:t>فقد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تناولت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أقسام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 </w:t>
      </w:r>
      <w:r w:rsidRPr="001C6EC8">
        <w:rPr>
          <w:rFonts w:hint="cs"/>
          <w:sz w:val="32"/>
          <w:szCs w:val="32"/>
          <w:rtl/>
        </w:rPr>
        <w:t>ومميزاته</w:t>
      </w:r>
      <w:r w:rsidRPr="001C6EC8">
        <w:rPr>
          <w:sz w:val="32"/>
          <w:szCs w:val="32"/>
          <w:rtl/>
        </w:rPr>
        <w:t xml:space="preserve"> .</w:t>
      </w:r>
    </w:p>
    <w:p w:rsidR="00EA53C2" w:rsidRPr="001C6EC8" w:rsidRDefault="00EA53C2" w:rsidP="001C6EC8">
      <w:pPr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وتناولت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الثالث</w:t>
      </w:r>
      <w:r w:rsidRPr="001C6EC8">
        <w:rPr>
          <w:sz w:val="32"/>
          <w:szCs w:val="32"/>
          <w:rtl/>
        </w:rPr>
        <w:t xml:space="preserve"> : </w:t>
      </w:r>
      <w:r w:rsidRPr="001C6EC8">
        <w:rPr>
          <w:rFonts w:hint="cs"/>
          <w:sz w:val="32"/>
          <w:szCs w:val="32"/>
          <w:rtl/>
        </w:rPr>
        <w:t>أثر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نشر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وتطور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العلم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عبر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التأريخ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الاسلامي</w:t>
      </w:r>
    </w:p>
    <w:p w:rsidR="00EA53C2" w:rsidRPr="001C6EC8" w:rsidRDefault="00EA53C2" w:rsidP="001C6EC8">
      <w:pPr>
        <w:jc w:val="both"/>
        <w:rPr>
          <w:sz w:val="32"/>
          <w:szCs w:val="32"/>
          <w:rtl/>
        </w:rPr>
      </w:pPr>
      <w:r w:rsidRPr="001C6EC8">
        <w:rPr>
          <w:rFonts w:hint="cs"/>
          <w:sz w:val="32"/>
          <w:szCs w:val="32"/>
          <w:rtl/>
        </w:rPr>
        <w:t>وأما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المبحث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الرابع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تناولت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الاثار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الاجتماعية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للوقف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وجاءت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الخاتمة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بأبرز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نتائج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البحث</w:t>
      </w:r>
      <w:r w:rsidRPr="001C6EC8">
        <w:rPr>
          <w:sz w:val="32"/>
          <w:szCs w:val="32"/>
          <w:rtl/>
        </w:rPr>
        <w:t xml:space="preserve"> .</w:t>
      </w:r>
      <w:r w:rsidRPr="001C6EC8">
        <w:rPr>
          <w:rFonts w:hint="cs"/>
          <w:sz w:val="32"/>
          <w:szCs w:val="32"/>
          <w:rtl/>
        </w:rPr>
        <w:t>وأخيراً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أسال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تعالى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أكون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قد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وفقت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في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هذا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البحث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وأن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يجعل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عملي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خاصاً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لوجهه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الكريم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والسلام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عليكم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ورحمة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الله</w:t>
      </w:r>
      <w:r w:rsidRPr="001C6EC8">
        <w:rPr>
          <w:sz w:val="32"/>
          <w:szCs w:val="32"/>
          <w:rtl/>
        </w:rPr>
        <w:t xml:space="preserve"> </w:t>
      </w:r>
      <w:r w:rsidRPr="001C6EC8">
        <w:rPr>
          <w:rFonts w:hint="cs"/>
          <w:sz w:val="32"/>
          <w:szCs w:val="32"/>
          <w:rtl/>
        </w:rPr>
        <w:t>وبركاته</w:t>
      </w:r>
      <w:r w:rsidRPr="001C6EC8">
        <w:rPr>
          <w:sz w:val="32"/>
          <w:szCs w:val="32"/>
          <w:rtl/>
        </w:rPr>
        <w:t xml:space="preserve"> .</w:t>
      </w:r>
    </w:p>
    <w:p w:rsidR="00EA53C2" w:rsidRDefault="00EA53C2" w:rsidP="001C6EC8">
      <w:pPr>
        <w:jc w:val="right"/>
        <w:rPr>
          <w:b/>
          <w:bCs/>
          <w:sz w:val="32"/>
          <w:szCs w:val="32"/>
          <w:rtl/>
        </w:rPr>
      </w:pPr>
      <w:r w:rsidRPr="001C6EC8">
        <w:rPr>
          <w:rFonts w:hint="cs"/>
          <w:b/>
          <w:bCs/>
          <w:sz w:val="32"/>
          <w:szCs w:val="32"/>
          <w:rtl/>
        </w:rPr>
        <w:t>أ</w:t>
      </w:r>
      <w:r w:rsidRPr="001C6EC8">
        <w:rPr>
          <w:b/>
          <w:bCs/>
          <w:sz w:val="32"/>
          <w:szCs w:val="32"/>
          <w:rtl/>
        </w:rPr>
        <w:t xml:space="preserve"> </w:t>
      </w:r>
      <w:r w:rsidRPr="001C6EC8">
        <w:rPr>
          <w:rFonts w:hint="cs"/>
          <w:b/>
          <w:bCs/>
          <w:sz w:val="32"/>
          <w:szCs w:val="32"/>
          <w:rtl/>
        </w:rPr>
        <w:t>د</w:t>
      </w:r>
      <w:r w:rsidRPr="001C6EC8">
        <w:rPr>
          <w:b/>
          <w:bCs/>
          <w:sz w:val="32"/>
          <w:szCs w:val="32"/>
          <w:rtl/>
        </w:rPr>
        <w:t xml:space="preserve"> </w:t>
      </w:r>
      <w:r w:rsidRPr="001C6EC8">
        <w:rPr>
          <w:rFonts w:hint="cs"/>
          <w:b/>
          <w:bCs/>
          <w:sz w:val="32"/>
          <w:szCs w:val="32"/>
          <w:rtl/>
        </w:rPr>
        <w:t>سعدي</w:t>
      </w:r>
      <w:r w:rsidRPr="001C6EC8">
        <w:rPr>
          <w:b/>
          <w:bCs/>
          <w:sz w:val="32"/>
          <w:szCs w:val="32"/>
          <w:rtl/>
        </w:rPr>
        <w:t xml:space="preserve">  </w:t>
      </w:r>
      <w:r w:rsidRPr="001C6EC8">
        <w:rPr>
          <w:rFonts w:hint="cs"/>
          <w:b/>
          <w:bCs/>
          <w:sz w:val="32"/>
          <w:szCs w:val="32"/>
          <w:rtl/>
        </w:rPr>
        <w:t>خلف</w:t>
      </w:r>
      <w:r w:rsidRPr="001C6EC8">
        <w:rPr>
          <w:b/>
          <w:bCs/>
          <w:sz w:val="32"/>
          <w:szCs w:val="32"/>
          <w:rtl/>
        </w:rPr>
        <w:t xml:space="preserve"> </w:t>
      </w:r>
      <w:r w:rsidRPr="001C6EC8">
        <w:rPr>
          <w:rFonts w:hint="cs"/>
          <w:b/>
          <w:bCs/>
          <w:sz w:val="32"/>
          <w:szCs w:val="32"/>
          <w:rtl/>
        </w:rPr>
        <w:t>الجميلي</w:t>
      </w:r>
      <w:r w:rsidRPr="001C6EC8">
        <w:rPr>
          <w:b/>
          <w:bCs/>
          <w:sz w:val="32"/>
          <w:szCs w:val="32"/>
          <w:rtl/>
        </w:rPr>
        <w:t xml:space="preserve"> </w:t>
      </w:r>
    </w:p>
    <w:p w:rsidR="00EA53C2" w:rsidRPr="001C6EC8" w:rsidRDefault="00EA53C2" w:rsidP="001C6EC8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الجامعة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العراقية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كلية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الشريعة</w:t>
      </w:r>
    </w:p>
    <w:sectPr w:rsidR="00EA53C2" w:rsidRPr="001C6EC8" w:rsidSect="00DD0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EC8"/>
    <w:rsid w:val="00105CA0"/>
    <w:rsid w:val="001C6EC8"/>
    <w:rsid w:val="00327057"/>
    <w:rsid w:val="004173F6"/>
    <w:rsid w:val="008555FA"/>
    <w:rsid w:val="008E779C"/>
    <w:rsid w:val="00DD0F62"/>
    <w:rsid w:val="00E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C8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C6E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6EC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D6080-B5B2-4A1B-BFF9-EA82677F0789}"/>
</file>

<file path=customXml/itemProps2.xml><?xml version="1.0" encoding="utf-8"?>
<ds:datastoreItem xmlns:ds="http://schemas.openxmlformats.org/officeDocument/2006/customXml" ds:itemID="{8ABE14EF-8857-4D97-A73C-7F4BDD78F855}"/>
</file>

<file path=customXml/itemProps3.xml><?xml version="1.0" encoding="utf-8"?>
<ds:datastoreItem xmlns:ds="http://schemas.openxmlformats.org/officeDocument/2006/customXml" ds:itemID="{88E92A8D-9AD4-43F1-BC03-3FA2CBA5494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1257</Words>
  <Characters>7171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والبحث العلمي </dc:title>
  <dc:subject/>
  <dc:creator>naser</dc:creator>
  <cp:keywords/>
  <dc:description/>
  <cp:lastModifiedBy>WW</cp:lastModifiedBy>
  <cp:revision>2</cp:revision>
  <dcterms:created xsi:type="dcterms:W3CDTF">2016-02-17T00:40:00Z</dcterms:created>
  <dcterms:modified xsi:type="dcterms:W3CDTF">2016-02-17T00:40:00Z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