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C4" w:rsidRDefault="009554C4" w:rsidP="007C3649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KW"/>
        </w:rPr>
        <w:t xml:space="preserve"> </w:t>
      </w:r>
      <w:r w:rsidRPr="005324B0">
        <w:rPr>
          <w:rFonts w:ascii="Simplified Arabic" w:hAnsi="Simplified Arabic" w:cs="Simplified Arabic" w:hint="cs"/>
          <w:b/>
          <w:bCs/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i1025" type="#_x0000_t75" style="width:63pt;height:72.75pt;visibility:visible">
            <v:imagedata r:id="rId7" o:title=""/>
          </v:shape>
        </w:pict>
      </w:r>
    </w:p>
    <w:p w:rsidR="009554C4" w:rsidRPr="00433705" w:rsidRDefault="009554C4" w:rsidP="00433705">
      <w:pPr>
        <w:jc w:val="center"/>
        <w:rPr>
          <w:rFonts w:ascii="Simplified Arabic" w:hAnsi="Simplified Arabic" w:cs="Simplified Arabic"/>
          <w:b/>
          <w:bCs/>
          <w:sz w:val="52"/>
          <w:szCs w:val="52"/>
          <w:rtl/>
          <w:lang w:bidi="ar-KW"/>
        </w:rPr>
      </w:pPr>
      <w:r w:rsidRPr="00433705">
        <w:rPr>
          <w:rFonts w:ascii="Simplified Arabic" w:hAnsi="Simplified Arabic" w:cs="Simplified Arabic" w:hint="cs"/>
          <w:b/>
          <w:bCs/>
          <w:sz w:val="52"/>
          <w:szCs w:val="52"/>
          <w:rtl/>
          <w:lang w:bidi="ar-KW"/>
        </w:rPr>
        <w:t>وقف</w:t>
      </w:r>
      <w:r w:rsidRPr="00433705">
        <w:rPr>
          <w:rFonts w:ascii="Simplified Arabic" w:hAnsi="Simplified Arabic" w:cs="Simplified Arabic"/>
          <w:b/>
          <w:bCs/>
          <w:sz w:val="52"/>
          <w:szCs w:val="52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52"/>
          <w:szCs w:val="52"/>
          <w:rtl/>
          <w:lang w:bidi="ar-KW"/>
        </w:rPr>
        <w:t>حقوق</w:t>
      </w:r>
      <w:r w:rsidRPr="00433705">
        <w:rPr>
          <w:rFonts w:ascii="Simplified Arabic" w:hAnsi="Simplified Arabic" w:cs="Simplified Arabic"/>
          <w:b/>
          <w:bCs/>
          <w:sz w:val="52"/>
          <w:szCs w:val="52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52"/>
          <w:szCs w:val="52"/>
          <w:rtl/>
          <w:lang w:bidi="ar-KW"/>
        </w:rPr>
        <w:t>الملكية</w:t>
      </w:r>
      <w:r w:rsidRPr="00433705">
        <w:rPr>
          <w:rFonts w:ascii="Simplified Arabic" w:hAnsi="Simplified Arabic" w:cs="Simplified Arabic"/>
          <w:b/>
          <w:bCs/>
          <w:sz w:val="52"/>
          <w:szCs w:val="52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52"/>
          <w:szCs w:val="52"/>
          <w:rtl/>
          <w:lang w:bidi="ar-KW"/>
        </w:rPr>
        <w:t>الفكرية</w:t>
      </w:r>
      <w:r w:rsidRPr="00433705">
        <w:rPr>
          <w:rFonts w:ascii="Simplified Arabic" w:hAnsi="Simplified Arabic" w:cs="Simplified Arabic"/>
          <w:b/>
          <w:bCs/>
          <w:sz w:val="52"/>
          <w:szCs w:val="52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52"/>
          <w:szCs w:val="52"/>
          <w:rtl/>
          <w:lang w:bidi="ar-KW"/>
        </w:rPr>
        <w:t>على</w:t>
      </w:r>
      <w:r w:rsidRPr="00433705">
        <w:rPr>
          <w:rFonts w:ascii="Simplified Arabic" w:hAnsi="Simplified Arabic" w:cs="Simplified Arabic"/>
          <w:b/>
          <w:bCs/>
          <w:sz w:val="52"/>
          <w:szCs w:val="52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52"/>
          <w:szCs w:val="52"/>
          <w:rtl/>
          <w:lang w:bidi="ar-KW"/>
        </w:rPr>
        <w:t>البحث</w:t>
      </w:r>
      <w:r w:rsidRPr="00433705">
        <w:rPr>
          <w:rFonts w:ascii="Simplified Arabic" w:hAnsi="Simplified Arabic" w:cs="Simplified Arabic"/>
          <w:b/>
          <w:bCs/>
          <w:sz w:val="52"/>
          <w:szCs w:val="52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52"/>
          <w:szCs w:val="52"/>
          <w:rtl/>
          <w:lang w:bidi="ar-KW"/>
        </w:rPr>
        <w:t>العلمي</w:t>
      </w:r>
    </w:p>
    <w:p w:rsidR="009554C4" w:rsidRPr="00435043" w:rsidRDefault="009554C4" w:rsidP="007C3649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</w:pPr>
      <w:r w:rsidRPr="00435043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صيغة</w:t>
      </w:r>
      <w:r w:rsidRPr="00435043"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  <w:t xml:space="preserve"> </w:t>
      </w:r>
      <w:r w:rsidRPr="00435043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مقترحة</w:t>
      </w:r>
      <w:r w:rsidRPr="00435043"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  <w:t xml:space="preserve"> </w:t>
      </w:r>
      <w:r w:rsidRPr="00435043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لتمويل</w:t>
      </w:r>
      <w:r w:rsidRPr="00435043"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  <w:t xml:space="preserve"> </w:t>
      </w:r>
      <w:r w:rsidRPr="00435043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الوقف</w:t>
      </w:r>
      <w:r w:rsidRPr="00435043"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  <w:t xml:space="preserve"> </w:t>
      </w:r>
      <w:r w:rsidRPr="00435043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على</w:t>
      </w:r>
      <w:r w:rsidRPr="00435043"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  <w:t xml:space="preserve"> </w:t>
      </w:r>
      <w:r w:rsidRPr="00435043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البحث</w:t>
      </w:r>
      <w:r w:rsidRPr="00435043"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  <w:t xml:space="preserve"> </w:t>
      </w:r>
      <w:r w:rsidRPr="00435043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العلمي</w:t>
      </w:r>
    </w:p>
    <w:p w:rsidR="009554C4" w:rsidRPr="00433705" w:rsidRDefault="009554C4" w:rsidP="00433705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</w:pPr>
      <w:r w:rsidRPr="00433705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مقدم</w:t>
      </w:r>
      <w:r w:rsidRPr="00433705"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  <w:t xml:space="preserve"> </w:t>
      </w:r>
    </w:p>
    <w:p w:rsidR="009554C4" w:rsidRPr="00433705" w:rsidRDefault="009554C4" w:rsidP="00433705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</w:pPr>
      <w:r w:rsidRPr="00433705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للمؤتمر</w:t>
      </w:r>
      <w:r w:rsidRPr="00433705"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الدولي</w:t>
      </w:r>
      <w:r w:rsidRPr="00433705"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العلمي</w:t>
      </w:r>
      <w:r w:rsidRPr="00433705"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الرابع</w:t>
      </w:r>
      <w:r w:rsidRPr="00433705"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لكلية</w:t>
      </w:r>
      <w:r w:rsidRPr="00433705"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الشريعة</w:t>
      </w:r>
      <w:r w:rsidRPr="00433705">
        <w:rPr>
          <w:rFonts w:ascii="Simplified Arabic" w:hAnsi="Simplified Arabic" w:cs="Simplified Arabic"/>
          <w:b/>
          <w:bCs/>
          <w:sz w:val="40"/>
          <w:szCs w:val="40"/>
          <w:lang w:bidi="ar-KW"/>
        </w:rPr>
        <w:t xml:space="preserve">  </w:t>
      </w:r>
      <w:r w:rsidRPr="00433705"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  <w:t xml:space="preserve">- </w:t>
      </w:r>
      <w:r w:rsidRPr="00433705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جامعة</w:t>
      </w:r>
      <w:r w:rsidRPr="00433705"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آل</w:t>
      </w:r>
      <w:r w:rsidRPr="00433705"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البيت</w:t>
      </w:r>
      <w:r w:rsidRPr="00433705">
        <w:rPr>
          <w:rFonts w:ascii="Simplified Arabic" w:hAnsi="Simplified Arabic" w:cs="Simplified Arabic"/>
          <w:b/>
          <w:bCs/>
          <w:sz w:val="40"/>
          <w:szCs w:val="40"/>
          <w:lang w:bidi="ar-KW"/>
        </w:rPr>
        <w:t>:</w:t>
      </w:r>
    </w:p>
    <w:p w:rsidR="009554C4" w:rsidRDefault="009554C4" w:rsidP="00433705">
      <w:pPr>
        <w:jc w:val="center"/>
        <w:rPr>
          <w:sz w:val="40"/>
          <w:szCs w:val="40"/>
          <w:rtl/>
        </w:rPr>
      </w:pPr>
      <w:r w:rsidRPr="00433705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الوقف</w:t>
      </w:r>
      <w:r w:rsidRPr="00433705"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على</w:t>
      </w:r>
      <w:r w:rsidRPr="00433705"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البحث</w:t>
      </w:r>
      <w:r w:rsidRPr="00433705"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العلمي</w:t>
      </w:r>
      <w:r w:rsidRPr="00433705"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وأثره</w:t>
      </w:r>
      <w:r w:rsidRPr="00433705"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في</w:t>
      </w:r>
      <w:r w:rsidRPr="00433705"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الشهود</w:t>
      </w:r>
      <w:r w:rsidRPr="00433705"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40"/>
          <w:szCs w:val="40"/>
          <w:rtl/>
          <w:lang w:bidi="ar-KW"/>
        </w:rPr>
        <w:t>الحضاري</w:t>
      </w:r>
    </w:p>
    <w:p w:rsidR="009554C4" w:rsidRPr="00433705" w:rsidRDefault="009554C4" w:rsidP="00433705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إعداد</w:t>
      </w:r>
    </w:p>
    <w:p w:rsidR="009554C4" w:rsidRDefault="009554C4" w:rsidP="0043504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3504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الدكتور</w:t>
      </w:r>
      <w:r w:rsidRPr="0043504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3504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محمد</w:t>
      </w:r>
      <w:r w:rsidRPr="0043504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3504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حمد</w:t>
      </w:r>
      <w:r w:rsidRPr="0043504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3504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عبد</w:t>
      </w:r>
      <w:r w:rsidRPr="0043504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3504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الحميد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              </w:t>
      </w:r>
      <w:r w:rsidRPr="0043504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الدكتور</w:t>
      </w:r>
      <w:r w:rsidRPr="0043504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3504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علي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إبراهيم</w:t>
      </w:r>
      <w:r w:rsidRPr="0043504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3504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عجين</w:t>
      </w:r>
    </w:p>
    <w:p w:rsidR="009554C4" w:rsidRDefault="009554C4" w:rsidP="00B52688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أستاذ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مشارك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في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أصول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الفقه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             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أستاذ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مشارك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في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الحديث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9554C4" w:rsidRDefault="009554C4" w:rsidP="0043504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جامعة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آل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البيت</w:t>
      </w:r>
    </w:p>
    <w:p w:rsidR="009554C4" w:rsidRDefault="009554C4" w:rsidP="004E16B4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</w:pPr>
    </w:p>
    <w:p w:rsidR="009554C4" w:rsidRDefault="009554C4" w:rsidP="004E16B4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</w:pPr>
    </w:p>
    <w:p w:rsidR="009554C4" w:rsidRDefault="009554C4" w:rsidP="004E16B4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</w:pPr>
    </w:p>
    <w:p w:rsidR="009554C4" w:rsidRDefault="009554C4" w:rsidP="004E16B4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</w:pPr>
    </w:p>
    <w:p w:rsidR="009554C4" w:rsidRDefault="009554C4" w:rsidP="004E16B4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</w:pPr>
    </w:p>
    <w:p w:rsidR="009554C4" w:rsidRDefault="009554C4" w:rsidP="004E16B4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</w:pPr>
    </w:p>
    <w:p w:rsidR="009554C4" w:rsidRDefault="009554C4" w:rsidP="004E16B4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الملخص</w:t>
      </w:r>
    </w:p>
    <w:p w:rsidR="009554C4" w:rsidRPr="004E16B4" w:rsidRDefault="009554C4" w:rsidP="00664637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4E1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وقف</w:t>
      </w:r>
      <w:r w:rsidRPr="004E16B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حقوق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الملكية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الفكرية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1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على</w:t>
      </w:r>
      <w:r w:rsidRPr="004E16B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1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البحث</w:t>
      </w:r>
      <w:r w:rsidRPr="004E16B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1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العلمي</w:t>
      </w:r>
    </w:p>
    <w:p w:rsidR="009554C4" w:rsidRDefault="009554C4" w:rsidP="004E16B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4E1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صيغة</w:t>
      </w:r>
      <w:r w:rsidRPr="004E16B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1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مقترحة</w:t>
      </w:r>
      <w:r w:rsidRPr="004E16B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1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لتمويل</w:t>
      </w:r>
      <w:r w:rsidRPr="004E16B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1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الوقف</w:t>
      </w:r>
      <w:r w:rsidRPr="004E16B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1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على</w:t>
      </w:r>
      <w:r w:rsidRPr="004E16B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1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البحث</w:t>
      </w:r>
      <w:r w:rsidRPr="004E16B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1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العلمي</w:t>
      </w:r>
    </w:p>
    <w:p w:rsidR="009554C4" w:rsidRPr="004E16B4" w:rsidRDefault="009554C4" w:rsidP="004E16B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د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.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علي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عجين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.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د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.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محمد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حمد</w:t>
      </w:r>
    </w:p>
    <w:p w:rsidR="009554C4" w:rsidRDefault="009554C4" w:rsidP="004E16B4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قدم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الباحثان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صيغة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جديدة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طريق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مُخرجات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اعتماداً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ملكيتها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الفكرية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الكتاب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–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براءة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الاختراع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–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الأجهزة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–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وغيرها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)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لتمويل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يتم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تنشيط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حركة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الذي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يمول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.</w:t>
      </w:r>
    </w:p>
    <w:p w:rsidR="009554C4" w:rsidRPr="004E16B4" w:rsidRDefault="009554C4" w:rsidP="00B52688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وقام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الباحثان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بتأصيل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السنة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النبوية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والمقاصد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الشرعية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وبيان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التكييف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الفقهي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لهذه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الصيغة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فمخرجات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تعد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مالاً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مقوماً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قياس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السلاح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نحوه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وإنشاء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صناديق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وقفية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علمية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متخصصة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تدار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وفق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نظام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النظارة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وخلص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الباحثان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الصيغة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تحقق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ديمومة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واستقلاليته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واكتفائه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الذاتي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يسهم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تنمية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وتطويره،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بظهور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وقفية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بحثية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متخصصة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حقل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حقول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المعرفة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.</w:t>
      </w:r>
    </w:p>
    <w:p w:rsidR="009554C4" w:rsidRDefault="009554C4" w:rsidP="007C364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</w:p>
    <w:p w:rsidR="009554C4" w:rsidRDefault="009554C4" w:rsidP="007C364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</w:p>
    <w:p w:rsidR="009554C4" w:rsidRDefault="009554C4" w:rsidP="007C364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</w:p>
    <w:p w:rsidR="009554C4" w:rsidRDefault="009554C4" w:rsidP="007C364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</w:p>
    <w:p w:rsidR="009554C4" w:rsidRDefault="009554C4" w:rsidP="007C364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</w:p>
    <w:p w:rsidR="009554C4" w:rsidRDefault="009554C4" w:rsidP="007C364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</w:p>
    <w:p w:rsidR="009554C4" w:rsidRDefault="009554C4" w:rsidP="001C0846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</w:p>
    <w:p w:rsidR="009554C4" w:rsidRDefault="009554C4" w:rsidP="001C0846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FB1178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المقدمة</w:t>
      </w:r>
    </w:p>
    <w:p w:rsidR="009554C4" w:rsidRPr="001C0846" w:rsidRDefault="009554C4" w:rsidP="004C7066">
      <w:pPr>
        <w:jc w:val="center"/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1C0846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بسم</w:t>
      </w:r>
      <w:r w:rsidRPr="001C0846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1C0846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الله</w:t>
      </w:r>
      <w:r w:rsidRPr="001C0846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1C0846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الرحمن</w:t>
      </w:r>
      <w:r w:rsidRPr="001C0846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1C0846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الرحيم</w:t>
      </w:r>
    </w:p>
    <w:p w:rsidR="009554C4" w:rsidRDefault="009554C4" w:rsidP="007C3649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</w:t>
      </w:r>
      <w:r w:rsidRPr="00FB1178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الحمد</w:t>
      </w:r>
      <w:r w:rsidRPr="00FB1178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FB1178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لله</w:t>
      </w:r>
      <w:r w:rsidRPr="00FB1178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FB1178">
        <w:rPr>
          <w:rFonts w:ascii="Simplified Arabic" w:hAnsi="Simplified Arabic" w:cs="Simplified Arabic" w:hint="cs"/>
          <w:sz w:val="28"/>
          <w:szCs w:val="28"/>
          <w:rtl/>
          <w:lang w:bidi="ar-KW"/>
        </w:rPr>
        <w:t>رب</w:t>
      </w:r>
      <w:r w:rsidRPr="00FB1178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FB1178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العالمين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والصلاة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والسلام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رسوله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الكريم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وبعد</w:t>
      </w:r>
    </w:p>
    <w:p w:rsidR="009554C4" w:rsidRDefault="009554C4" w:rsidP="004C7066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عمل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أعمال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ساهم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العصور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تلبية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حاجات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الناس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وشمل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يحقق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النفع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للناس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جميع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المجالات،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وقدم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الحلول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المناسبة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لمعالجة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المشاكل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واجهت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البشرية،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أرتقى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وأسهم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إسهاماً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فاعلاً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حياة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الأمة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عبر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التاريخ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>.</w:t>
      </w:r>
    </w:p>
    <w:p w:rsidR="009554C4" w:rsidRDefault="009554C4" w:rsidP="00AC28F5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وقد</w:t>
      </w:r>
      <w:r w:rsidRPr="00433705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أصبح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اليوم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منطلقاً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للتطوروالريادة،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وبحسب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يُعتنى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ينفق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يأتي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بمردود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حضاري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واقتصادي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وتنموي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فلا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عجب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تسعى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الدول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المتقدمة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لإنفاق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المليارات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لأنه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أفضل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استثمار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عقل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الإنسان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قبل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يكون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استثمار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اقتصاده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>.</w:t>
      </w:r>
    </w:p>
    <w:p w:rsidR="009554C4" w:rsidRDefault="009554C4" w:rsidP="00433705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وعليه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فإن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تنويع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آليات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الإنفاق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وإيجاد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وسائل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جديدة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لذلك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يعد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مطلباً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شرعياً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وحضارياً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هنا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تأتي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الورقة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بعنوان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1252B0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>(</w:t>
      </w:r>
      <w:r w:rsidRPr="001252B0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‏</w:t>
      </w:r>
      <w:r w:rsidRPr="001252B0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1252B0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وقف</w:t>
      </w:r>
      <w:r w:rsidRPr="001252B0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حقوق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الملكية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الفكرية</w:t>
      </w:r>
      <w:r w:rsidRPr="001252B0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1252B0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على</w:t>
      </w:r>
      <w:r w:rsidRPr="001252B0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1252B0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البحث</w:t>
      </w:r>
      <w:r w:rsidRPr="001252B0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1252B0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العلمي</w:t>
      </w:r>
      <w:r w:rsidRPr="001252B0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1252B0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،</w:t>
      </w:r>
      <w:r w:rsidRPr="001252B0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1252B0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صيغة</w:t>
      </w:r>
      <w:r w:rsidRPr="001252B0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1252B0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مقترحة</w:t>
      </w:r>
      <w:r w:rsidRPr="001252B0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1252B0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لتمويل</w:t>
      </w:r>
      <w:r w:rsidRPr="001252B0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1252B0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الوقف</w:t>
      </w:r>
      <w:r w:rsidRPr="001252B0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1252B0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على</w:t>
      </w:r>
      <w:r w:rsidRPr="001252B0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1252B0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البحث</w:t>
      </w:r>
      <w:r w:rsidRPr="001252B0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1252B0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العلمي</w:t>
      </w:r>
      <w:r w:rsidRPr="001252B0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>)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ضمن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أعمال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المؤتمر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الدولي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الرابع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لكلية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الشريعة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جامعة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آل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البيت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(</w:t>
      </w:r>
      <w:r w:rsidRPr="001252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الوقف</w:t>
      </w:r>
      <w:r w:rsidRPr="001252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252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</w:t>
      </w:r>
      <w:r w:rsidRPr="001252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252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البحث</w:t>
      </w:r>
      <w:r w:rsidRPr="001252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252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العلمي</w:t>
      </w:r>
      <w:r w:rsidRPr="001252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252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وأثره</w:t>
      </w:r>
      <w:r w:rsidRPr="001252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252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1252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252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الشهود</w:t>
      </w:r>
      <w:r w:rsidRPr="001252B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252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الحضاري</w:t>
      </w:r>
      <w:r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9554C4" w:rsidRPr="00433705" w:rsidRDefault="009554C4" w:rsidP="00433705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4337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أهمية</w:t>
      </w:r>
      <w:r w:rsidRPr="00433705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البحث</w:t>
      </w:r>
      <w:r w:rsidRPr="00433705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: </w:t>
      </w:r>
    </w:p>
    <w:p w:rsidR="009554C4" w:rsidRDefault="009554C4" w:rsidP="009F1602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تظهر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أهمية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كونه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يضع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صيغة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محددة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لتفعيل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العلمي،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ينطلق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أهل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العلم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هم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أوْلى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الناس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بالمساهمة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دعم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كسباً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للأجر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والثواب،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لتنشيط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وتفعيل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ودعم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لتكون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المبادرة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المهمة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لتكوين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ونشر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وفقيات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وصناديق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خيرية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علمية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ومن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ثم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يتبعهم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الناس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الآخرون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ذلك</w:t>
      </w:r>
      <w:r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9554C4" w:rsidRDefault="009554C4" w:rsidP="00433705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921D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مشكلة</w:t>
      </w:r>
      <w:r w:rsidRPr="00921D2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الدراسة</w:t>
      </w:r>
      <w:r w:rsidRPr="00921D2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>:</w:t>
      </w:r>
      <w:r w:rsidRPr="00921D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‏</w:t>
      </w:r>
    </w:p>
    <w:p w:rsidR="009554C4" w:rsidRPr="00921D2D" w:rsidRDefault="009554C4" w:rsidP="007C3649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تحاول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الدراسة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الإجابة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عن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التساؤل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الاتي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: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هل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يمكن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مخرجات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وريعها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كتب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–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براءة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اختراع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–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أدوية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–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أجهزة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وأدوات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–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وغيرها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)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اعتماداً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تتمتع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حقوق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الملكية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الفكرية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‏العلمي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؟</w:t>
      </w:r>
    </w:p>
    <w:p w:rsidR="009554C4" w:rsidRDefault="009554C4" w:rsidP="007C3649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وما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التأصيل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الشرعي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لذلك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؟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وكيف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تكون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صيغته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الشرعية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؟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وما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التكييف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الفقهي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لهذه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العملية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؟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</w:p>
    <w:p w:rsidR="009554C4" w:rsidRPr="00921D2D" w:rsidRDefault="009554C4" w:rsidP="007C3649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921D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أهداف</w:t>
      </w:r>
      <w:r w:rsidRPr="00921D2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البحث</w:t>
      </w:r>
      <w:r w:rsidRPr="00921D2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 </w:t>
      </w:r>
      <w:r w:rsidRPr="00921D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‏</w:t>
      </w:r>
    </w:p>
    <w:p w:rsidR="009554C4" w:rsidRDefault="009554C4" w:rsidP="007C3649">
      <w:pPr>
        <w:pStyle w:val="ListParagraph"/>
        <w:numPr>
          <w:ilvl w:val="0"/>
          <w:numId w:val="9"/>
        </w:numPr>
        <w:rPr>
          <w:rFonts w:ascii="Simplified Arabic" w:hAnsi="Simplified Arabic" w:cs="Simplified Arabic"/>
          <w:sz w:val="28"/>
          <w:szCs w:val="28"/>
          <w:lang w:bidi="ar-KW"/>
        </w:rPr>
      </w:pP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وضع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آلية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للوقف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.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</w:t>
      </w:r>
    </w:p>
    <w:p w:rsidR="009554C4" w:rsidRPr="004F5D27" w:rsidRDefault="009554C4" w:rsidP="007C3649">
      <w:pPr>
        <w:pStyle w:val="ListParagraph"/>
        <w:numPr>
          <w:ilvl w:val="0"/>
          <w:numId w:val="9"/>
        </w:numPr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4F5D2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تشجيع</w:t>
      </w:r>
      <w:r w:rsidRPr="004F5D2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F5D2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 w:rsidRPr="004F5D2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F5D2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 w:rsidRPr="004F5D2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F5D2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 w:rsidRPr="004F5D2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F5D2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 w:rsidRPr="004F5D27">
        <w:rPr>
          <w:rFonts w:ascii="Simplified Arabic" w:hAnsi="Simplified Arabic" w:cs="Simplified Arabic"/>
          <w:sz w:val="28"/>
          <w:szCs w:val="28"/>
          <w:rtl/>
          <w:lang w:bidi="ar-KW"/>
        </w:rPr>
        <w:t>.</w:t>
      </w:r>
    </w:p>
    <w:p w:rsidR="009554C4" w:rsidRDefault="009554C4" w:rsidP="007C3649">
      <w:pPr>
        <w:pStyle w:val="ListParagraph"/>
        <w:numPr>
          <w:ilvl w:val="0"/>
          <w:numId w:val="9"/>
        </w:numPr>
        <w:rPr>
          <w:rFonts w:ascii="Simplified Arabic" w:hAnsi="Simplified Arabic" w:cs="Simplified Arabic"/>
          <w:sz w:val="28"/>
          <w:szCs w:val="28"/>
          <w:lang w:bidi="ar-KW"/>
        </w:rPr>
      </w:pP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تحريك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دورة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لتكون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مخرجات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منتجة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للبحث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921D2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 w:rsidRPr="00921D2D">
        <w:rPr>
          <w:rFonts w:ascii="Simplified Arabic" w:hAnsi="Simplified Arabic" w:cs="Simplified Arabic"/>
          <w:sz w:val="28"/>
          <w:szCs w:val="28"/>
          <w:rtl/>
          <w:lang w:bidi="ar-KW"/>
        </w:rPr>
        <w:t>.</w:t>
      </w:r>
    </w:p>
    <w:p w:rsidR="009554C4" w:rsidRPr="00B10085" w:rsidRDefault="009554C4" w:rsidP="00AE41B4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4F5D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الدراسات</w:t>
      </w:r>
      <w:r w:rsidRPr="004F5D27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F5D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السابقة</w:t>
      </w:r>
      <w:r w:rsidRPr="004F5D27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تناول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عدد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الباحثين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وسائل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استثمار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وتنمية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الأموال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ودراسة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توسيع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مجالات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ومنها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دراسة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F5D27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>.</w:t>
      </w:r>
      <w:r w:rsidRPr="004F5D2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F5D2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F5D2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الله</w:t>
      </w:r>
      <w:r w:rsidRPr="004F5D2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F5D2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بن</w:t>
      </w:r>
      <w:r w:rsidRPr="004F5D2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F5D27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محمد</w:t>
      </w:r>
      <w:r w:rsidRPr="004F5D2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F5D2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العمراني</w:t>
      </w:r>
      <w:r w:rsidRPr="004F5D2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F5D2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دور</w:t>
      </w:r>
      <w:r w:rsidRPr="004F5D2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F5D2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 w:rsidRPr="004F5D2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F5D27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4F5D2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F5D2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دعم</w:t>
      </w:r>
      <w:r w:rsidRPr="004F5D2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F5D2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 w:rsidRPr="004F5D2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F5D2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 w:rsidRPr="004F5D2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F5D27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‏‏</w:t>
      </w:r>
      <w:r w:rsidRPr="004F5D27">
        <w:rPr>
          <w:rFonts w:ascii="Simplified Arabic" w:hAnsi="Simplified Arabic" w:cs="Simplified Arabic"/>
          <w:sz w:val="28"/>
          <w:szCs w:val="28"/>
          <w:rtl/>
          <w:lang w:bidi="ar-KW"/>
        </w:rPr>
        <w:t>(</w:t>
      </w:r>
      <w:r w:rsidRPr="004F5D2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دراسة</w:t>
      </w:r>
      <w:r w:rsidRPr="004F5D2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F5D27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فقهية</w:t>
      </w:r>
      <w:r w:rsidRPr="004F5D2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) </w:t>
      </w:r>
      <w:r w:rsidRPr="004F5D2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ودراسة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"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حقوق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الملكية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الفكرية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دراسة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فقهية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مقارنة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"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للدكتور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محمد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مصطفى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الشقيري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ولم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نطلع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ويتميز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بحثنا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الدراسة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لحقوق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الملكية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الفكرية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.</w:t>
      </w:r>
    </w:p>
    <w:p w:rsidR="009554C4" w:rsidRPr="00B10085" w:rsidRDefault="009554C4" w:rsidP="001C0846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1635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منهج</w:t>
      </w:r>
      <w:r w:rsidRPr="001635F0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1635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الدراسة</w:t>
      </w:r>
      <w:r w:rsidRPr="001635F0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تطبيق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المنهج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الاستدلالي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لبيان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التكييف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الفقهي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مخرجات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باستقراء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أدلة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السنة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النبوية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والمقاصد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الشرعية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والتراث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للعلماء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.</w:t>
      </w:r>
    </w:p>
    <w:p w:rsidR="009554C4" w:rsidRDefault="009554C4" w:rsidP="007C3649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9E5C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مخطط</w:t>
      </w:r>
      <w:r w:rsidRPr="009E5C39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9E5C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الدراسة</w:t>
      </w:r>
      <w:r w:rsidRPr="009E5C39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</w:t>
      </w:r>
    </w:p>
    <w:p w:rsidR="009554C4" w:rsidRDefault="009554C4" w:rsidP="007C3649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تقسيم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ثلاثة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مباحث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النحو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الآتي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:</w:t>
      </w:r>
    </w:p>
    <w:p w:rsidR="009554C4" w:rsidRPr="00664637" w:rsidRDefault="009554C4" w:rsidP="0066463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66463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المبحث</w:t>
      </w:r>
      <w:r w:rsidRPr="0066463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66463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الأول</w:t>
      </w:r>
      <w:r w:rsidRPr="0066463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 </w:t>
      </w:r>
      <w:r w:rsidRPr="006646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تعريف</w:t>
      </w:r>
      <w:r w:rsidRPr="00664637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6646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الوقف</w:t>
      </w:r>
      <w:r w:rsidRPr="00664637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6646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على</w:t>
      </w:r>
      <w:r w:rsidRPr="00664637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6646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البحث</w:t>
      </w:r>
      <w:r w:rsidRPr="00664637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6646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العلمي</w:t>
      </w:r>
      <w:r w:rsidRPr="00664637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6646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ومشروعيته</w:t>
      </w:r>
      <w:r w:rsidRPr="00664637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. </w:t>
      </w:r>
    </w:p>
    <w:p w:rsidR="009554C4" w:rsidRPr="00664637" w:rsidRDefault="009554C4" w:rsidP="0066463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664637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المبحث</w:t>
      </w:r>
      <w:r w:rsidRPr="00664637"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  <w:t xml:space="preserve"> </w:t>
      </w:r>
      <w:r w:rsidRPr="00664637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الثاني</w:t>
      </w:r>
      <w:r w:rsidRPr="00664637"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  <w:t xml:space="preserve"> : </w:t>
      </w:r>
      <w:r w:rsidRPr="006646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تعريف</w:t>
      </w:r>
      <w:r w:rsidRPr="0066463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646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حقوق</w:t>
      </w:r>
      <w:r w:rsidRPr="0066463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646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الملكية</w:t>
      </w:r>
      <w:r w:rsidRPr="0066463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646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الفكرية</w:t>
      </w:r>
      <w:r w:rsidRPr="006646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،</w:t>
      </w:r>
      <w:r w:rsidRPr="00664637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6646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وتكييفه</w:t>
      </w:r>
      <w:r w:rsidRPr="0066463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646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الفقهي</w:t>
      </w:r>
    </w:p>
    <w:p w:rsidR="009554C4" w:rsidRPr="00664637" w:rsidRDefault="009554C4" w:rsidP="00664637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</w:pPr>
      <w:r w:rsidRPr="00664637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المبحث</w:t>
      </w:r>
      <w:r w:rsidRPr="00664637"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  <w:t xml:space="preserve"> </w:t>
      </w:r>
      <w:r w:rsidRPr="00664637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الثالث</w:t>
      </w:r>
      <w:r w:rsidRPr="00664637"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  <w:t xml:space="preserve"> :</w:t>
      </w:r>
      <w:r w:rsidRPr="00664637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6646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وقف</w:t>
      </w:r>
      <w:r w:rsidRPr="00664637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6646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حقوق</w:t>
      </w:r>
      <w:r w:rsidRPr="00664637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6646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الملكية</w:t>
      </w:r>
      <w:r w:rsidRPr="00664637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6646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الفكرية</w:t>
      </w:r>
      <w:r w:rsidRPr="00664637"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  <w:t>.</w:t>
      </w:r>
      <w:r w:rsidRPr="00664637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‏</w:t>
      </w:r>
    </w:p>
    <w:p w:rsidR="009554C4" w:rsidRPr="00664637" w:rsidRDefault="009554C4" w:rsidP="00664637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</w:pPr>
      <w:r w:rsidRPr="00664637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المبحث</w:t>
      </w:r>
      <w:r w:rsidRPr="00664637"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  <w:t xml:space="preserve"> </w:t>
      </w:r>
      <w:r w:rsidRPr="00664637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الرابع</w:t>
      </w:r>
      <w:r w:rsidRPr="00664637"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  <w:t xml:space="preserve">: </w:t>
      </w:r>
      <w:r w:rsidRPr="00664637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إنشاء</w:t>
      </w:r>
      <w:r w:rsidRPr="00664637"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  <w:t xml:space="preserve"> </w:t>
      </w:r>
      <w:r w:rsidRPr="00664637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وقفية</w:t>
      </w:r>
      <w:r w:rsidRPr="00664637"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  <w:t xml:space="preserve"> </w:t>
      </w:r>
      <w:r w:rsidRPr="00664637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البحث</w:t>
      </w:r>
      <w:r w:rsidRPr="00664637"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  <w:t xml:space="preserve"> </w:t>
      </w:r>
      <w:r w:rsidRPr="00664637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العلمي</w:t>
      </w:r>
    </w:p>
    <w:p w:rsidR="009554C4" w:rsidRDefault="009554C4" w:rsidP="00B10085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نأسأل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العظيم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رب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العرش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الكريم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يوفقنا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لتطوير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الشرعي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ويجعلنا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المخلصين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B10085">
        <w:rPr>
          <w:rFonts w:ascii="Simplified Arabic" w:hAnsi="Simplified Arabic" w:cs="Simplified Arabic"/>
          <w:sz w:val="28"/>
          <w:szCs w:val="28"/>
          <w:rtl/>
          <w:lang w:bidi="ar-KW"/>
        </w:rPr>
        <w:t>.</w:t>
      </w:r>
      <w:r w:rsidRPr="00B10085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                                  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                  </w:t>
      </w:r>
    </w:p>
    <w:p w:rsidR="009554C4" w:rsidRDefault="009554C4" w:rsidP="001C0846">
      <w:pPr>
        <w:jc w:val="right"/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</w:pPr>
      <w:r w:rsidRPr="00B100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الباحثان</w:t>
      </w:r>
      <w:r w:rsidRPr="00B10085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>.</w:t>
      </w:r>
    </w:p>
    <w:p w:rsidR="009554C4" w:rsidRPr="007C2ECD" w:rsidRDefault="009554C4" w:rsidP="002A056F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المبحث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الأول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تعريف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الوقف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على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البحث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العلمي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ومشروعيته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. </w:t>
      </w:r>
    </w:p>
    <w:p w:rsidR="009554C4" w:rsidRPr="007C2ECD" w:rsidRDefault="009554C4" w:rsidP="00433705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المطلب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الأول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تعريف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الوقف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البحث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العلمي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9554C4" w:rsidRPr="007C2ECD" w:rsidRDefault="009554C4" w:rsidP="00433705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تعريف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الوقف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9554C4" w:rsidRPr="00433705" w:rsidRDefault="009554C4" w:rsidP="00433705">
      <w:pPr>
        <w:rPr>
          <w:rFonts w:ascii="Simplified Arabic" w:hAnsi="Simplified Arabic" w:cs="Simplified Arabic"/>
          <w:sz w:val="28"/>
          <w:szCs w:val="28"/>
          <w:rtl/>
        </w:rPr>
      </w:pPr>
      <w:r w:rsidRPr="004337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الوقف</w:t>
      </w:r>
      <w:r w:rsidRPr="004337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لغة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: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مصدر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وقف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،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أصل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يدل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تمكث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الشيء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قال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ابن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فارس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: ( </w:t>
      </w:r>
      <w:r>
        <w:rPr>
          <w:rFonts w:ascii="Simplified Arabic" w:hAnsi="Simplified Arabic" w:cs="Simplified Arabic" w:hint="cs"/>
          <w:sz w:val="28"/>
          <w:szCs w:val="28"/>
          <w:rtl/>
        </w:rPr>
        <w:t>الواو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والقاف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والفاء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:</w:t>
      </w:r>
      <w:r>
        <w:rPr>
          <w:rFonts w:ascii="Simplified Arabic" w:hAnsi="Simplified Arabic" w:cs="Simplified Arabic" w:hint="cs"/>
          <w:sz w:val="28"/>
          <w:szCs w:val="28"/>
          <w:rtl/>
        </w:rPr>
        <w:t>أصل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واحد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يدل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تمكث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شيء</w:t>
      </w:r>
      <w:r>
        <w:rPr>
          <w:rFonts w:ascii="Simplified Arabic" w:hAnsi="Simplified Arabic" w:cs="Simplified Arabic"/>
          <w:sz w:val="28"/>
          <w:szCs w:val="28"/>
          <w:rtl/>
        </w:rPr>
        <w:t>)</w:t>
      </w:r>
      <w:r w:rsidRPr="00433705">
        <w:rPr>
          <w:rFonts w:ascii="Simplified Arabic" w:hAnsi="Simplified Arabic" w:cs="Simplified Arabic"/>
          <w:sz w:val="28"/>
          <w:szCs w:val="28"/>
          <w:vertAlign w:val="superscript"/>
          <w:rtl/>
        </w:rPr>
        <w:t xml:space="preserve"> (</w:t>
      </w:r>
      <w:r w:rsidRPr="00433705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2"/>
      </w:r>
      <w:r w:rsidRPr="00433705">
        <w:rPr>
          <w:rFonts w:ascii="Simplified Arabic" w:hAnsi="Simplified Arabic" w:cs="Simplified Arabic"/>
          <w:sz w:val="28"/>
          <w:szCs w:val="28"/>
          <w:vertAlign w:val="superscript"/>
          <w:rtl/>
        </w:rPr>
        <w:t>)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ويطلق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أيضا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الحبس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والمنع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والسكون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والسكوت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والإدامة</w:t>
      </w:r>
      <w:r w:rsidRPr="00433705">
        <w:rPr>
          <w:rFonts w:ascii="Simplified Arabic" w:hAnsi="Simplified Arabic" w:cs="Simplified Arabic"/>
          <w:sz w:val="28"/>
          <w:szCs w:val="28"/>
          <w:vertAlign w:val="superscript"/>
          <w:rtl/>
        </w:rPr>
        <w:t>(</w:t>
      </w:r>
      <w:r w:rsidRPr="00433705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3"/>
      </w:r>
      <w:r w:rsidRPr="00433705">
        <w:rPr>
          <w:rFonts w:ascii="Simplified Arabic" w:hAnsi="Simplified Arabic" w:cs="Simplified Arabic"/>
          <w:sz w:val="28"/>
          <w:szCs w:val="28"/>
          <w:vertAlign w:val="superscript"/>
          <w:rtl/>
        </w:rPr>
        <w:t>)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9554C4" w:rsidRPr="00433705" w:rsidRDefault="009554C4" w:rsidP="00433705">
      <w:pPr>
        <w:rPr>
          <w:rFonts w:ascii="Simplified Arabic" w:hAnsi="Simplified Arabic" w:cs="Simplified Arabic"/>
          <w:sz w:val="28"/>
          <w:szCs w:val="28"/>
          <w:rtl/>
        </w:rPr>
      </w:pPr>
      <w:r w:rsidRPr="004337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الوقف</w:t>
      </w:r>
      <w:r w:rsidRPr="004337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أصطلاحاً</w:t>
      </w:r>
      <w:r w:rsidRPr="00433705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عرف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الفقهاء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بتعريفات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متعددة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ومختلفة</w:t>
      </w:r>
      <w:r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تبعا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لاختلافهم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اصول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أحكام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التفريعات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الجزئية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بنوها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عليها،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اختار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كثير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المعاصرين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تعريف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ابن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قدامة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للوقف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عرفه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بـ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: "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تحبيس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الأصل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وتسبيل</w:t>
      </w:r>
      <w:r w:rsidRPr="0043370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</w:rPr>
        <w:t>المنفعة</w:t>
      </w:r>
      <w:r>
        <w:rPr>
          <w:rFonts w:ascii="Simplified Arabic" w:hAnsi="Simplified Arabic" w:cs="Simplified Arabic"/>
          <w:sz w:val="28"/>
          <w:szCs w:val="28"/>
          <w:rtl/>
        </w:rPr>
        <w:t>"</w:t>
      </w:r>
      <w:r w:rsidRPr="00433705">
        <w:rPr>
          <w:rFonts w:ascii="Simplified Arabic" w:hAnsi="Simplified Arabic" w:cs="Simplified Arabic"/>
          <w:sz w:val="28"/>
          <w:szCs w:val="28"/>
          <w:vertAlign w:val="superscript"/>
          <w:rtl/>
        </w:rPr>
        <w:t>(</w:t>
      </w:r>
      <w:r w:rsidRPr="00433705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4"/>
      </w:r>
      <w:r w:rsidRPr="00433705">
        <w:rPr>
          <w:rFonts w:ascii="Simplified Arabic" w:hAnsi="Simplified Arabic" w:cs="Simplified Arabic"/>
          <w:sz w:val="28"/>
          <w:szCs w:val="28"/>
          <w:vertAlign w:val="superscript"/>
          <w:rtl/>
        </w:rPr>
        <w:t>)</w:t>
      </w:r>
    </w:p>
    <w:p w:rsidR="009554C4" w:rsidRPr="00433705" w:rsidRDefault="009554C4" w:rsidP="00433705">
      <w:pPr>
        <w:rPr>
          <w:rFonts w:ascii="Simplified Arabic" w:hAnsi="Simplified Arabic" w:cs="Simplified Arabic"/>
          <w:sz w:val="32"/>
          <w:szCs w:val="32"/>
          <w:rtl/>
        </w:rPr>
      </w:pPr>
      <w:r w:rsidRPr="004337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البحث</w:t>
      </w:r>
      <w:r w:rsidRPr="004337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العلمي</w:t>
      </w:r>
      <w:r w:rsidRPr="004337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أصطلاحاً</w:t>
      </w:r>
      <w:r w:rsidRPr="00433705">
        <w:rPr>
          <w:rFonts w:ascii="Simplified Arabic" w:hAnsi="Simplified Arabic" w:cs="Simplified Arabic"/>
          <w:sz w:val="32"/>
          <w:szCs w:val="32"/>
          <w:rtl/>
        </w:rPr>
        <w:t xml:space="preserve">: </w:t>
      </w:r>
    </w:p>
    <w:p w:rsidR="009554C4" w:rsidRDefault="009554C4" w:rsidP="00E462C7">
      <w:pPr>
        <w:rPr>
          <w:rFonts w:ascii="Simplified Arabic" w:hAnsi="Simplified Arabic" w:cs="Simplified Arabic"/>
          <w:sz w:val="28"/>
          <w:szCs w:val="28"/>
          <w:rtl/>
        </w:rPr>
      </w:pP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عرف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بتعريفات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تدور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حول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وجود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اشكالية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تواجه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الناس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يحاول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الباحث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حل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هذه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طريق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عمل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منظم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للوصول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إجابات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محددة،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ومن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هذه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التعريفات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: ( </w:t>
      </w:r>
      <w:r>
        <w:rPr>
          <w:rFonts w:ascii="Simplified Arabic" w:hAnsi="Simplified Arabic" w:cs="Simplified Arabic" w:hint="cs"/>
          <w:sz w:val="28"/>
          <w:szCs w:val="28"/>
          <w:rtl/>
        </w:rPr>
        <w:t>عمل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منظم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يهدف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حل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مشكلة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معرفية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باستقراء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جميع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مكوناتها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يظن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أنها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سبب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الإشكال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).</w:t>
      </w:r>
      <w:r w:rsidRPr="00433705">
        <w:rPr>
          <w:rFonts w:ascii="Simplified Arabic" w:hAnsi="Simplified Arabic" w:cs="Simplified Arabic"/>
          <w:sz w:val="28"/>
          <w:szCs w:val="28"/>
          <w:vertAlign w:val="superscript"/>
          <w:rtl/>
        </w:rPr>
        <w:t>(</w:t>
      </w:r>
      <w:r w:rsidRPr="00433705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5"/>
      </w:r>
      <w:r w:rsidRPr="00433705">
        <w:rPr>
          <w:rFonts w:ascii="Simplified Arabic" w:hAnsi="Simplified Arabic" w:cs="Simplified Arabic"/>
          <w:sz w:val="28"/>
          <w:szCs w:val="28"/>
          <w:vertAlign w:val="superscript"/>
          <w:rtl/>
        </w:rPr>
        <w:t>)</w:t>
      </w:r>
    </w:p>
    <w:p w:rsidR="009554C4" w:rsidRDefault="009554C4" w:rsidP="00433705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وعرف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أيضا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بأنه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>
        <w:rPr>
          <w:rFonts w:ascii="Simplified Arabic" w:hAnsi="Simplified Arabic" w:cs="Simplified Arabic" w:hint="cs"/>
          <w:sz w:val="28"/>
          <w:szCs w:val="28"/>
          <w:rtl/>
        </w:rPr>
        <w:t>محاولة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منظمة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للوصول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إجابات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حلول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للأسئلة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تواجه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الجماعات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مواقفهم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ومناحي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حياتهم</w:t>
      </w:r>
      <w:r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9554C4" w:rsidRDefault="009554C4" w:rsidP="00433705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9554C4" w:rsidRDefault="009554C4" w:rsidP="00433705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9554C4" w:rsidRPr="00433705" w:rsidRDefault="009554C4" w:rsidP="00433705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337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الوقف</w:t>
      </w:r>
      <w:r w:rsidRPr="004337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</w:t>
      </w:r>
      <w:r w:rsidRPr="004337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البحث</w:t>
      </w:r>
      <w:r w:rsidRPr="004337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العلمي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9554C4" w:rsidRDefault="009554C4" w:rsidP="007C3649">
      <w:pPr>
        <w:rPr>
          <w:rFonts w:ascii="Simplified Arabic" w:hAnsi="Simplified Arabic" w:cs="Simplified Arabic"/>
          <w:sz w:val="28"/>
          <w:szCs w:val="28"/>
          <w:rtl/>
        </w:rPr>
      </w:pP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وبناءً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تعريف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</w:rPr>
        <w:t>بأنه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حبس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مال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حبسا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مؤبدا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مؤقتا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للإنتفاع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بثمرته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وأغراضه</w:t>
      </w:r>
      <w:r w:rsidRPr="00433705">
        <w:rPr>
          <w:rFonts w:ascii="Simplified Arabic" w:hAnsi="Simplified Arabic" w:cs="Simplified Arabic"/>
          <w:sz w:val="28"/>
          <w:szCs w:val="28"/>
          <w:vertAlign w:val="superscript"/>
          <w:rtl/>
        </w:rPr>
        <w:t>(</w:t>
      </w:r>
      <w:r w:rsidRPr="00433705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6"/>
      </w:r>
      <w:r w:rsidRPr="00433705">
        <w:rPr>
          <w:rFonts w:ascii="Simplified Arabic" w:hAnsi="Simplified Arabic" w:cs="Simplified Arabic"/>
          <w:sz w:val="28"/>
          <w:szCs w:val="28"/>
          <w:vertAlign w:val="superscript"/>
          <w:rtl/>
        </w:rPr>
        <w:t>)</w:t>
      </w:r>
      <w:r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9554C4" w:rsidRPr="00433705" w:rsidRDefault="009554C4" w:rsidP="007C3649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337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وقف</w:t>
      </w:r>
      <w:r w:rsidRPr="004337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حقوق</w:t>
      </w:r>
      <w:r w:rsidRPr="004337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الملكية</w:t>
      </w:r>
      <w:r w:rsidRPr="004337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الفكرية</w:t>
      </w:r>
      <w:r w:rsidRPr="004337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</w:t>
      </w:r>
      <w:r w:rsidRPr="004337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البحث</w:t>
      </w:r>
      <w:r w:rsidRPr="004337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337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العلمي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9554C4" w:rsidRDefault="009554C4" w:rsidP="00433705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وأما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وقف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الملكية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الفكرية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فيمكن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تعريفه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بأنه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0C2F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( </w:t>
      </w:r>
      <w:r w:rsidRPr="000C2F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حبس</w:t>
      </w:r>
      <w:r w:rsidRPr="000C2F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C2F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</w:t>
      </w:r>
      <w:r w:rsidRPr="000C2F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C2F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ينتج</w:t>
      </w:r>
      <w:r w:rsidRPr="000C2F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C2F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</w:t>
      </w:r>
      <w:r w:rsidRPr="000C2F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C2F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البحث</w:t>
      </w:r>
      <w:r w:rsidRPr="000C2F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C2F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العلمي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حقوق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ملكية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فكرية</w:t>
      </w:r>
      <w:r w:rsidRPr="000C2F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C2F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مما</w:t>
      </w:r>
      <w:r w:rsidRPr="000C2F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C2F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له</w:t>
      </w:r>
      <w:r w:rsidRPr="000C2F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C2F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قيمة</w:t>
      </w:r>
      <w:r w:rsidRPr="000C2F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وانفاق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ريعه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البحث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العلمي</w:t>
      </w:r>
      <w:r w:rsidRPr="000C2F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)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9554C4" w:rsidRPr="007C2ECD" w:rsidRDefault="009554C4" w:rsidP="00433705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المطلب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الثاني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: 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مشروعية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الوقف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على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البحث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العلمي</w:t>
      </w:r>
    </w:p>
    <w:p w:rsidR="009554C4" w:rsidRPr="00433705" w:rsidRDefault="009554C4" w:rsidP="00E462C7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433705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لقد</w:t>
      </w:r>
      <w:r w:rsidRPr="00433705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تكلم</w:t>
      </w:r>
      <w:r w:rsidRPr="00433705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العلماء</w:t>
      </w:r>
      <w:r w:rsidRPr="00433705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  <w:lang w:bidi="ar-KW"/>
        </w:rPr>
        <w:t>قديما</w:t>
      </w:r>
      <w:r w:rsidRPr="00433705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وحديثا</w:t>
      </w:r>
      <w:r w:rsidRPr="00433705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عن</w:t>
      </w:r>
      <w:r w:rsidRPr="00433705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مشروعية</w:t>
      </w:r>
      <w:r w:rsidRPr="00433705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33705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وعموم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الأدلة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أستدلوا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بها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مشروعية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تصلح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للإستدلال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بها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مشروعية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يهمنا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ذكر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دليل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خاص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يدل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دلالة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واضحة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أولوية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مجالات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: </w:t>
      </w:r>
    </w:p>
    <w:p w:rsidR="009554C4" w:rsidRPr="00A136D4" w:rsidRDefault="009554C4" w:rsidP="00433705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فقد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روى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الإمام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مسلم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صحيحه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: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حَدَّثَنَا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يَحْيَى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بْنُ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أَيُّوبَ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وَ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قُتَيْبَةُ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-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يَعْنِى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ابْنَ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سَعِيدٍ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-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وَابْنُ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‏حُجْرٍ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قَالُوا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حَدَّثَنَا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إِسْمَاعِيلُ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-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هُوَ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ابْنُ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جَعْفَرٍ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-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عَنِ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الْعَلاَءِ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عَنْ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أَبِيهِ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عَنْ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‏أَبِى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هُرَيْرَةَ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أَنَّ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رَسُولَ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اللَّهِ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-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صلى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الله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وسلم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-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قَالَ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«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إِذَا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مَاتَ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‏الإِنْسَانُ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انْقَطَعَ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عَنْهُ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عَمَلُهُ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إِلاَّ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مِنْ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ثَلاَثَةٍ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إِلاَّ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مِنْ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صَدَقَةٍ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جَارِيَةٍ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أَوْ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عِلْمٍ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يُنْتَفَعُ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‏بِهِ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أَوْ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وَلَدٍ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صَالِحٍ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يَدْعُو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لَهُ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» </w:t>
      </w:r>
      <w:r w:rsidRPr="00A136D4">
        <w:rPr>
          <w:rStyle w:val="FootnoteReference"/>
          <w:rFonts w:ascii="Simplified Arabic" w:hAnsi="Simplified Arabic" w:cs="Simplified Arabic"/>
          <w:sz w:val="28"/>
          <w:szCs w:val="28"/>
          <w:rtl/>
          <w:lang w:bidi="ar-KW"/>
        </w:rPr>
        <w:footnoteReference w:id="7"/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>.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</w:t>
      </w:r>
    </w:p>
    <w:p w:rsidR="009554C4" w:rsidRPr="00A136D4" w:rsidRDefault="009554C4" w:rsidP="00433705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رواه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أبو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داود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</w:t>
      </w:r>
      <w:r w:rsidRPr="00A136D4">
        <w:rPr>
          <w:rStyle w:val="FootnoteReference"/>
          <w:rFonts w:ascii="Simplified Arabic" w:hAnsi="Simplified Arabic" w:cs="Simplified Arabic"/>
          <w:sz w:val="28"/>
          <w:szCs w:val="28"/>
          <w:rtl/>
          <w:lang w:bidi="ar-KW"/>
        </w:rPr>
        <w:footnoteReference w:id="8"/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والترمذي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Style w:val="FootnoteReference"/>
          <w:rFonts w:ascii="Simplified Arabic" w:hAnsi="Simplified Arabic" w:cs="Simplified Arabic"/>
          <w:sz w:val="28"/>
          <w:szCs w:val="28"/>
          <w:rtl/>
          <w:lang w:bidi="ar-KW"/>
        </w:rPr>
        <w:footnoteReference w:id="9"/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color w:val="000000"/>
          <w:sz w:val="28"/>
          <w:szCs w:val="28"/>
          <w:rtl/>
          <w:lang w:bidi="ar-KW"/>
        </w:rPr>
        <w:t>والنسائي</w:t>
      </w:r>
      <w:r w:rsidRPr="00A136D4">
        <w:rPr>
          <w:rFonts w:ascii="Simplified Arabic" w:hAnsi="Simplified Arabic" w:cs="Simplified Arabic"/>
          <w:color w:val="000000"/>
          <w:sz w:val="28"/>
          <w:szCs w:val="28"/>
          <w:rtl/>
          <w:lang w:bidi="ar-KW"/>
        </w:rPr>
        <w:t xml:space="preserve"> </w:t>
      </w:r>
      <w:r w:rsidRPr="00A136D4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  <w:lang w:bidi="ar-KW"/>
        </w:rPr>
        <w:footnoteReference w:id="10"/>
      </w:r>
      <w:r w:rsidRPr="00A136D4">
        <w:rPr>
          <w:rFonts w:ascii="Simplified Arabic" w:hAnsi="Simplified Arabic" w:cs="Simplified Arabic"/>
          <w:color w:val="000000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وغيرهم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طريق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العلاء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عبد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الرحمن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أبيه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أبي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هريرة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.</w:t>
      </w:r>
    </w:p>
    <w:p w:rsidR="009554C4" w:rsidRPr="00A136D4" w:rsidRDefault="009554C4" w:rsidP="00433705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قال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العلماء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معنى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الحديث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: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عمل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الميت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ينقطع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بموته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وينقطع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تجدد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‏الثواب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إلا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هذه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الأشياء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الثلاثة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؛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لكونه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كان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سببها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فإن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الولد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‏كسبه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وكذلك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الذي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خلفه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تعليم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تصنيف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وكذلك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الصدقة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‏الجارية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وهي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دليل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لصحة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أصل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وعظيم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ثوابه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وبيان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فضيلة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والحث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‏على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الاستكثار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والترغيب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توريثه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بالتعليم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والتصنيف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والإيضاح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‏وأنه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ينبغي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يختار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العلوم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الأنفع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فالأنفع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</w:t>
      </w:r>
      <w:r w:rsidRPr="00A136D4">
        <w:rPr>
          <w:rStyle w:val="FootnoteReference"/>
          <w:rFonts w:ascii="Simplified Arabic" w:hAnsi="Simplified Arabic" w:cs="Simplified Arabic"/>
          <w:sz w:val="28"/>
          <w:szCs w:val="28"/>
          <w:rtl/>
          <w:lang w:bidi="ar-KW"/>
        </w:rPr>
        <w:footnoteReference w:id="11"/>
      </w:r>
    </w:p>
    <w:p w:rsidR="009554C4" w:rsidRPr="00A136D4" w:rsidRDefault="009554C4" w:rsidP="00E462C7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فهذا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الحديث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يعد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أصلاً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مشروعية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قال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ابن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خزيمة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: (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ذكر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الدليل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أجر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الصدقة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المحبسة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يكتب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للمحبس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بعد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‏موته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دامت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الصدقة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جارية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>) .</w:t>
      </w:r>
      <w:r w:rsidRPr="00A136D4">
        <w:rPr>
          <w:rStyle w:val="FootnoteReference"/>
          <w:rFonts w:ascii="Simplified Arabic" w:hAnsi="Simplified Arabic" w:cs="Simplified Arabic"/>
          <w:sz w:val="28"/>
          <w:szCs w:val="28"/>
          <w:rtl/>
          <w:lang w:bidi="ar-KW"/>
        </w:rPr>
        <w:footnoteReference w:id="12"/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</w:p>
    <w:p w:rsidR="009554C4" w:rsidRPr="00A136D4" w:rsidRDefault="009554C4" w:rsidP="00433705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واقترن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ذكر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هذا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الحديث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النافع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والمقصود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بالعلم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النافع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الوارد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النصوص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الشرعية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: (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ديني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وسائله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تعين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إدراكه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‏داخل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فيما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يرفع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الله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علمه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وعمل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مخلصا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عنده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درجات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وأنه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‏مقصود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بالقصد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الأول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.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وكل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دنيوي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تحتاجه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الأمة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وتتوقف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‏حياتها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كالطب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والزراعة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والصناعة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ونحوها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داخل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أيضا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إذا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حسنت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وأراد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متعلمه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والعامل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نفع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الأمة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الإسلامية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ودعمها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ورفع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شأنها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إغناءها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.)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</w:t>
      </w:r>
      <w:r w:rsidRPr="00A136D4">
        <w:rPr>
          <w:rStyle w:val="FootnoteReference"/>
          <w:rFonts w:ascii="Simplified Arabic" w:hAnsi="Simplified Arabic" w:cs="Simplified Arabic"/>
          <w:sz w:val="28"/>
          <w:szCs w:val="28"/>
          <w:rtl/>
          <w:lang w:bidi="ar-KW"/>
        </w:rPr>
        <w:footnoteReference w:id="13"/>
      </w:r>
      <w:r w:rsidRPr="00A136D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</w:p>
    <w:p w:rsidR="009554C4" w:rsidRDefault="009554C4" w:rsidP="00433705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ويعد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أساساً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للتقدم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شتى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المجالات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التنموية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والحاجة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ماسة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عصرنا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الحاضر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تقدم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وتطور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تقنياته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وزيادة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تكاليف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المعيشة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وحاجة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المجتمع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إلى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التقدم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ومواكبة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متغيرات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العصر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وتلبية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حاجاته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المعاصرة</w:t>
      </w:r>
      <w:r w:rsidRPr="00A136D4">
        <w:rPr>
          <w:rStyle w:val="FootnoteReference"/>
          <w:rFonts w:ascii="Simplified Arabic" w:hAnsi="Simplified Arabic" w:cs="Simplified Arabic"/>
          <w:sz w:val="28"/>
          <w:szCs w:val="28"/>
          <w:rtl/>
          <w:lang w:bidi="ar-KW"/>
        </w:rPr>
        <w:footnoteReference w:id="14"/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فالبحث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داخل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مفهوم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النافع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لما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تحقيق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المصالح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البشرية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والوقف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الخيري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الذي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يؤجر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الإنسان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.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</w:p>
    <w:p w:rsidR="009554C4" w:rsidRDefault="009554C4" w:rsidP="00433705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شك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الإقتران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الثلاث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يؤيده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الحديث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دليل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مشروعية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فالله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جل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وعلا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جعل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والعلم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والولد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الصالح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يجدد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ثواب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الانسان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بعد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انقطاع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عمله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بموته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وقرن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بينهما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ضمن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الأشياء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الثلاثة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فاذاً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يتضح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الحديث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أصل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سواه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يتفرع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عنه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لأن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جريان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الصدقة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وجهها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المطلوب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وصلاح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الولد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المرغوب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إنما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يتم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بالعلم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النافع،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فثبت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بذلك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رأس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أولويات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استثمار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الأوقاف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المعاصرة</w:t>
      </w:r>
      <w:r w:rsidRPr="00A136D4">
        <w:rPr>
          <w:rStyle w:val="FootnoteReference"/>
          <w:rFonts w:ascii="Simplified Arabic" w:hAnsi="Simplified Arabic" w:cs="Simplified Arabic"/>
          <w:sz w:val="28"/>
          <w:szCs w:val="28"/>
          <w:rtl/>
          <w:lang w:bidi="ar-KW"/>
        </w:rPr>
        <w:footnoteReference w:id="15"/>
      </w:r>
    </w:p>
    <w:p w:rsidR="009554C4" w:rsidRDefault="009554C4" w:rsidP="00433705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وإذا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نظرنا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مقاصد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ومقاصد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نرى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بينهما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توافقا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كبيرا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وأساسا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ومنطلقا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واحداً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وهو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النفع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العام،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وعليه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فأولى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يحقق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النفع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العام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</w:p>
    <w:p w:rsidR="009554C4" w:rsidRDefault="009554C4" w:rsidP="00433705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ومقاصد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الشريعة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>:</w:t>
      </w:r>
    </w:p>
    <w:p w:rsidR="009554C4" w:rsidRPr="00E462C7" w:rsidRDefault="009554C4" w:rsidP="00433705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إذا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ما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نظرنا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الي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وما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يمكن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يحققه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مقاصد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الشريعة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نجد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هناك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علاقة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وطيدة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بين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ومقاصد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الشريعة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بل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نجد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يحقق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مقاصد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الشريعة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أكثر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أي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وقف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آخر،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ونجد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ذلك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جلياً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مستويات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المقاصد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E462C7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الثلاث</w:t>
      </w:r>
      <w:r w:rsidRPr="00E462C7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</w:p>
    <w:p w:rsidR="009554C4" w:rsidRDefault="009554C4" w:rsidP="00433705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الضروريات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>:</w:t>
      </w:r>
    </w:p>
    <w:p w:rsidR="009554C4" w:rsidRPr="00A136D4" w:rsidRDefault="009554C4" w:rsidP="00433705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فمن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الضرورات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الخمس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جاءت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الشريعة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للحفاظ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وصيانتها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حفظ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العقل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وللوقف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إسهامات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واضحة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وملموسة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‏حفظ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العقل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فالوقف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أسهم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إسهاماً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رئيساً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بعدة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وسائل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المكتبات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ودور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العلم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والوقف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أجل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انعاش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‏الحقل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العلمي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حمى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العقل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التعطيل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والجهل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والخمول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والتقليد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طريق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وقف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المدارس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والمعاهد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العلمية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‏والجامعات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الأثر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حفظ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العقل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الجهل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بتعليم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يلزمه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ويلزم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أمته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فقه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‏وحديث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ولغة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ونحو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وطب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وإدارة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.</w:t>
      </w:r>
      <w:r w:rsidRPr="00A136D4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16"/>
      </w:r>
    </w:p>
    <w:p w:rsidR="009554C4" w:rsidRPr="00A136D4" w:rsidRDefault="009554C4" w:rsidP="00433705">
      <w:pPr>
        <w:rPr>
          <w:rFonts w:ascii="Simplified Arabic" w:hAnsi="Simplified Arabic" w:cs="Simplified Arabic"/>
          <w:sz w:val="28"/>
          <w:szCs w:val="28"/>
          <w:rtl/>
        </w:rPr>
      </w:pPr>
      <w:r w:rsidRPr="00A136D4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تمتع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‏المسلمون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بحرية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البحث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العلمي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بدون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خوف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انقطاع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الموارد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الوقفية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الحال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كثيراً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بحوثهم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العلمية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كانوا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ليتوصلوا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إليها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نتيجة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لما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خصص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أموال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لهم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‏ساعدت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الأموال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الموقوفة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التعلم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تطوير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الدراسات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الأدبية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والفلسفية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معالجة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الأغراض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المتعددة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‏ولمعالجة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مشاكل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العصر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المطروحة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والإجابة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الأسئلة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الفقهية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والاجتماعية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صياغة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أفكار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جديدة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‏استنباط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حلول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لمشاكل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واجهت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المجتمع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الإسلامي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حينه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A136D4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17"/>
      </w:r>
    </w:p>
    <w:p w:rsidR="009554C4" w:rsidRPr="00A136D4" w:rsidRDefault="009554C4" w:rsidP="003B438F">
      <w:pPr>
        <w:rPr>
          <w:rFonts w:ascii="Simplified Arabic" w:hAnsi="Simplified Arabic" w:cs="Simplified Arabic"/>
          <w:sz w:val="28"/>
          <w:szCs w:val="28"/>
          <w:rtl/>
        </w:rPr>
      </w:pPr>
      <w:r w:rsidRPr="00A136D4">
        <w:rPr>
          <w:rFonts w:ascii="Simplified Arabic" w:hAnsi="Simplified Arabic" w:cs="Simplified Arabic" w:hint="cs"/>
          <w:sz w:val="28"/>
          <w:szCs w:val="28"/>
          <w:rtl/>
        </w:rPr>
        <w:t>بل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البحث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العلمي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يساهم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الحفاظ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الضرورات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الأخرى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فالحفاظ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الدين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بتوجيه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البحوث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العلمية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الشرعية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لتوضيح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الدين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للناس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وربطه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بالعلوم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العصرية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وضع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الحلول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للنوازل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الفقهية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وتطوير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أدوات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الدعوة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بطرق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معاصرة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مقصد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شرعي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والحفاظ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النفس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والنسل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بالإنفاق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البحث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العلمي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المجال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ولا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سيما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المجال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الصحي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والطبي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والحفاظ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المال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وتنميته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واستثماره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توجه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الأبحاث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العلمية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فهو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بحاجة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للإنفاق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9554C4" w:rsidRPr="00A136D4" w:rsidRDefault="009554C4" w:rsidP="00433705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A136D4">
        <w:rPr>
          <w:rFonts w:ascii="Simplified Arabic" w:hAnsi="Simplified Arabic" w:cs="Simplified Arabic" w:hint="cs"/>
          <w:sz w:val="28"/>
          <w:szCs w:val="28"/>
          <w:rtl/>
        </w:rPr>
        <w:t>وذكر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الباحث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أسامة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القصاص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بحث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بعنوان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: (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المقاصد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الشرعية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والأبعاد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المصلحية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لنظام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ضوء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القرآن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الكريم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والسنة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النبوية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)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فذكر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: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نشر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بين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الناس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وحفظه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والعناية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بالمنتسبين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إليه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>.</w:t>
      </w:r>
    </w:p>
    <w:p w:rsidR="009554C4" w:rsidRPr="00A136D4" w:rsidRDefault="009554C4" w:rsidP="00433705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خلص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إلى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ساهم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بشكل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خاص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بناء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أركان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العلوم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المتنوعة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امتداد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العصور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الديار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الإسلامية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وظهر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دور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كبير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للمسلمين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الواقفين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بناء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دُور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المكتبات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الخاصة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والعامة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والملحقة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بالمدارس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والمساجد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بالإضافة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إلى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تشييد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المدارس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وتعيين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المدرسين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والإنفاق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طلبة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والعلماء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كما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كان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لبناء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المساجد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دور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التعليم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بإيجاد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حلقات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علمية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ثابتة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>.</w:t>
      </w:r>
      <w:r w:rsidRPr="00A136D4">
        <w:rPr>
          <w:rStyle w:val="FootnoteReference"/>
          <w:rFonts w:ascii="Simplified Arabic" w:hAnsi="Simplified Arabic" w:cs="Simplified Arabic"/>
          <w:sz w:val="28"/>
          <w:szCs w:val="28"/>
          <w:rtl/>
          <w:lang w:bidi="ar-KW"/>
        </w:rPr>
        <w:footnoteReference w:id="18"/>
      </w:r>
    </w:p>
    <w:p w:rsidR="009554C4" w:rsidRPr="00A136D4" w:rsidRDefault="009554C4" w:rsidP="00433705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لقد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كان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نظام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التعليم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والمعرفة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؛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العنصر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الأكثر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فاعلية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تحقق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نهضة</w:t>
      </w:r>
    </w:p>
    <w:p w:rsidR="009554C4" w:rsidRDefault="009554C4" w:rsidP="00433705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علمية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واسعة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شهدها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العالم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الإسلامي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مؤسساته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التعليمية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المختلفة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،فقضية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التعليم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تحتل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الصدارة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أولويات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تقدم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وبناء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الأمم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والشعوب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فهي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بوابة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التنمية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الحقيقية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والركن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الأساسي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لأي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رقي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حضاري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كما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إخفاق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المجال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التعليمي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يستتبع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الإخفاق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كافة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المجالات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الحيوية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>.</w:t>
      </w:r>
      <w:r w:rsidRPr="00A136D4">
        <w:rPr>
          <w:rStyle w:val="FootnoteReference"/>
          <w:rFonts w:ascii="Simplified Arabic" w:hAnsi="Simplified Arabic" w:cs="Simplified Arabic"/>
          <w:sz w:val="28"/>
          <w:szCs w:val="28"/>
          <w:rtl/>
          <w:lang w:bidi="ar-KW"/>
        </w:rPr>
        <w:footnoteReference w:id="19"/>
      </w:r>
    </w:p>
    <w:p w:rsidR="009554C4" w:rsidRPr="003B438F" w:rsidRDefault="009554C4" w:rsidP="003B438F">
      <w:pPr>
        <w:ind w:firstLine="567"/>
        <w:jc w:val="lowKashida"/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ومما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يحقق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مقصداً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ضرورياً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مُلِحاً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الوقت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الحاضر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إنشاء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مراكز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البحوث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والإنفاق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عليها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لتقوم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بالدراسات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التي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تعين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حفظ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ضرورة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الضرورات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الخمس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: </w:t>
      </w:r>
    </w:p>
    <w:p w:rsidR="009554C4" w:rsidRPr="00A136D4" w:rsidRDefault="009554C4" w:rsidP="002A056F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مثل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تمويل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البحوث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التي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تقضي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بعض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الأخطار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الأمراض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الجسمية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كالإيدز،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تمويل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البحوث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والدراسات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الشرعية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والإنسانية،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وتنشيط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حركة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التأليف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فيها،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وكإقامة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المشاريع،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المصانع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التي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تهيئ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لشباب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الأمة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الرزق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الحلال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يسر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واطمئنان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وغيرها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الأمور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التي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تلبي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مطلباً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ضرورياً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وتوفر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للأمة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حياة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رخية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سعيدة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آمنة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يتحقق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بها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عَمَار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الدنيا</w:t>
      </w:r>
      <w:r w:rsidRPr="003B438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3B438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وصلاحِها</w:t>
      </w:r>
      <w:r w:rsidRPr="00A136D4">
        <w:rPr>
          <w:rStyle w:val="FootnoteReference"/>
          <w:rFonts w:ascii="Simplified Arabic" w:hAnsi="Simplified Arabic" w:cs="Simplified Arabic"/>
          <w:sz w:val="28"/>
          <w:szCs w:val="28"/>
          <w:rtl/>
          <w:lang w:bidi="ar-KW"/>
        </w:rPr>
        <w:footnoteReference w:id="20"/>
      </w:r>
    </w:p>
    <w:p w:rsidR="009554C4" w:rsidRDefault="009554C4" w:rsidP="002A056F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وفي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مجال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الحاجيات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نجد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ينتج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عنه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اختراعات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واكتشافات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تساهم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رفع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الحرج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والمشقة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الناس</w:t>
      </w:r>
    </w:p>
    <w:p w:rsidR="009554C4" w:rsidRDefault="009554C4" w:rsidP="002A056F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وفي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مجال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التحسينيات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>: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فهذه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الاختراعات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والاكتشافات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تساهم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تحسين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حياة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الناس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وتكميلها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وتحقيق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رفاهيتهم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>.</w:t>
      </w:r>
    </w:p>
    <w:p w:rsidR="009554C4" w:rsidRDefault="009554C4" w:rsidP="002A056F">
      <w:pPr>
        <w:pStyle w:val="ListParagraph"/>
        <w:rPr>
          <w:rFonts w:ascii="Simplified Arabic" w:hAnsi="Simplified Arabic" w:cs="Simplified Arabic"/>
          <w:sz w:val="28"/>
          <w:szCs w:val="28"/>
          <w:rtl/>
          <w:lang w:bidi="ar-KW"/>
        </w:rPr>
      </w:pPr>
    </w:p>
    <w:p w:rsidR="009554C4" w:rsidRPr="002A056F" w:rsidRDefault="009554C4" w:rsidP="002A056F">
      <w:pPr>
        <w:pStyle w:val="ListParagraph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المطلب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الثا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لث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: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مجالات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الوقف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على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البحث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العلمي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وخصائصه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>.</w:t>
      </w:r>
    </w:p>
    <w:p w:rsidR="009554C4" w:rsidRDefault="009554C4" w:rsidP="002A056F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مكونات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أساسية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أهمها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الباحث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مستلزمات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أجهزة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وكتب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ومرافق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ومختبرات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ومكتبات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جهاز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إداري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لتنظيم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عملية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وعصب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موارد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مالية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للإنفاق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>.</w:t>
      </w:r>
    </w:p>
    <w:p w:rsidR="009554C4" w:rsidRDefault="009554C4" w:rsidP="002A056F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وبناءً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يمكن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تفصيل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مجالات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النحو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الآتي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:</w:t>
      </w:r>
    </w:p>
    <w:p w:rsidR="009554C4" w:rsidRDefault="009554C4" w:rsidP="002A056F">
      <w:pPr>
        <w:pStyle w:val="ListParagraph"/>
        <w:numPr>
          <w:ilvl w:val="0"/>
          <w:numId w:val="3"/>
        </w:numPr>
        <w:rPr>
          <w:rFonts w:ascii="Simplified Arabic" w:hAnsi="Simplified Arabic" w:cs="Simplified Arabic"/>
          <w:sz w:val="28"/>
          <w:szCs w:val="28"/>
          <w:lang w:bidi="ar-KW"/>
        </w:rPr>
      </w:pPr>
      <w:r w:rsidRPr="0046673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 w:rsidRPr="0046673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6673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 w:rsidRPr="0046673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6673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المستلزمات</w:t>
      </w:r>
      <w:r w:rsidRPr="0046673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6673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العلمية</w:t>
      </w:r>
      <w:r w:rsidRPr="0046673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6673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والبحثية</w:t>
      </w:r>
      <w:r w:rsidRPr="0046673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6673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للجامعات</w:t>
      </w:r>
      <w:r w:rsidRPr="0046673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6673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والمجامع</w:t>
      </w:r>
      <w:r w:rsidRPr="0046673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6673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البحثية</w:t>
      </w:r>
      <w:r w:rsidRPr="0046673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6673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46673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6673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دعمًا</w:t>
      </w:r>
      <w:r w:rsidRPr="0046673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6673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للباحثين</w:t>
      </w:r>
      <w:r w:rsidRPr="0046673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6673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 w:rsidRPr="0046673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6673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أجل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6673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تعزيز</w:t>
      </w:r>
      <w:r w:rsidRPr="0046673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6673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المعرفة</w:t>
      </w:r>
      <w:r w:rsidRPr="0046673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46673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ونشرها</w:t>
      </w:r>
      <w:r w:rsidRPr="0046673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.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KW"/>
        </w:rPr>
        <w:footnoteReference w:id="21"/>
      </w:r>
    </w:p>
    <w:p w:rsidR="009554C4" w:rsidRDefault="009554C4" w:rsidP="002A056F">
      <w:pPr>
        <w:pStyle w:val="ListParagraph"/>
        <w:numPr>
          <w:ilvl w:val="0"/>
          <w:numId w:val="3"/>
        </w:numPr>
        <w:rPr>
          <w:rFonts w:ascii="Simplified Arabic" w:hAnsi="Simplified Arabic" w:cs="Simplified Arabic"/>
          <w:sz w:val="28"/>
          <w:szCs w:val="28"/>
          <w:lang w:bidi="ar-KW"/>
        </w:rPr>
      </w:pP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إنشاء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المراكز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المتخصصة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والإنفاق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جهازها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الإداري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>.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KW"/>
        </w:rPr>
        <w:footnoteReference w:id="22"/>
      </w:r>
    </w:p>
    <w:p w:rsidR="009554C4" w:rsidRDefault="009554C4" w:rsidP="002A056F">
      <w:pPr>
        <w:pStyle w:val="ListParagraph"/>
        <w:numPr>
          <w:ilvl w:val="0"/>
          <w:numId w:val="3"/>
        </w:numPr>
        <w:rPr>
          <w:rFonts w:ascii="Simplified Arabic" w:hAnsi="Simplified Arabic" w:cs="Simplified Arabic"/>
          <w:sz w:val="28"/>
          <w:szCs w:val="28"/>
          <w:lang w:bidi="ar-KW"/>
        </w:rPr>
      </w:pP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رواتب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الباحثين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ودفع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المكافآت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المالية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لهم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>.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-KW"/>
        </w:rPr>
        <w:footnoteReference w:id="23"/>
      </w:r>
    </w:p>
    <w:p w:rsidR="009554C4" w:rsidRDefault="009554C4" w:rsidP="002A056F">
      <w:pPr>
        <w:pStyle w:val="ListParagraph"/>
        <w:numPr>
          <w:ilvl w:val="0"/>
          <w:numId w:val="3"/>
        </w:numPr>
        <w:rPr>
          <w:rFonts w:ascii="Simplified Arabic" w:hAnsi="Simplified Arabic" w:cs="Simplified Arabic"/>
          <w:sz w:val="28"/>
          <w:szCs w:val="28"/>
          <w:lang w:bidi="ar-KW"/>
        </w:rPr>
      </w:pP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دفع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تكاليف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المشاريع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واجراء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التجارب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والاستبيانات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والأوراق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.</w:t>
      </w:r>
    </w:p>
    <w:p w:rsidR="009554C4" w:rsidRDefault="009554C4" w:rsidP="002A056F">
      <w:pPr>
        <w:pStyle w:val="ListParagraph"/>
        <w:numPr>
          <w:ilvl w:val="0"/>
          <w:numId w:val="3"/>
        </w:numPr>
        <w:rPr>
          <w:rFonts w:ascii="Simplified Arabic" w:hAnsi="Simplified Arabic" w:cs="Simplified Arabic"/>
          <w:sz w:val="28"/>
          <w:szCs w:val="28"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عقد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المؤتمرات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المتخصصة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.</w:t>
      </w:r>
    </w:p>
    <w:p w:rsidR="009554C4" w:rsidRDefault="009554C4" w:rsidP="002A056F">
      <w:pPr>
        <w:pStyle w:val="ListParagraph"/>
        <w:numPr>
          <w:ilvl w:val="0"/>
          <w:numId w:val="3"/>
        </w:numPr>
        <w:rPr>
          <w:rFonts w:ascii="Simplified Arabic" w:hAnsi="Simplified Arabic" w:cs="Simplified Arabic"/>
          <w:sz w:val="28"/>
          <w:szCs w:val="28"/>
          <w:lang w:bidi="ar-KW"/>
        </w:rPr>
      </w:pP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دعم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مخرجات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كالأجهزة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والاختراعات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والنظريات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لتطويرها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وتسويقها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>.</w:t>
      </w:r>
    </w:p>
    <w:p w:rsidR="009554C4" w:rsidRPr="0046673F" w:rsidRDefault="009554C4" w:rsidP="002A056F">
      <w:pPr>
        <w:pStyle w:val="ListParagraph"/>
        <w:numPr>
          <w:ilvl w:val="0"/>
          <w:numId w:val="3"/>
        </w:numPr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الإنفاق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تكاليف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تسجيل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براءة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الاختراع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>.</w:t>
      </w:r>
    </w:p>
    <w:p w:rsidR="009554C4" w:rsidRDefault="009554C4" w:rsidP="002A056F">
      <w:pPr>
        <w:pStyle w:val="ListParagraph"/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C6651B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ولعل</w:t>
      </w:r>
      <w:r w:rsidRPr="00C6651B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C6651B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أهم</w:t>
      </w:r>
      <w:r w:rsidRPr="00C6651B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C6651B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ما</w:t>
      </w:r>
      <w:r w:rsidRPr="00C6651B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C6651B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يميز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النوع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بالإضافة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لدوره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التنموي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تحقيق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الاكتفاء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الذاتي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الذي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ينفق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بمعنى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تدوير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ريع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الذي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نتج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عنه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مخرجاً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يعاد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تدويره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التالي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وهكذا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إذا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نتج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الثاني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مخرجاً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جديداً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سيتم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توجيهه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وهكذا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دواليك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يؤدي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ديمومة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دورة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المجتمع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.</w:t>
      </w:r>
    </w:p>
    <w:p w:rsidR="009554C4" w:rsidRDefault="009554C4" w:rsidP="002A056F">
      <w:pPr>
        <w:pStyle w:val="ListParagraph"/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إنه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يحقق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الاستقلالية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بدلاً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كونه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موجهاً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لتحقيق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أهداف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علمية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والميزة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الأهم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الوصول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للتخصصية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الكاملة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فكل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فرع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الفروع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يمكن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لأصحابه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إنشاء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وقفية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بحثية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تتعلق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بتخصصهم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فالباحثون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الصيدلة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سبيل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المثال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تكون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لهم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وقفية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الصيدلة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وهكذا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فرع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فروع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ربما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تشكلت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وقفيات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تخصصية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دقائق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.</w:t>
      </w:r>
    </w:p>
    <w:p w:rsidR="009554C4" w:rsidRPr="002A056F" w:rsidRDefault="009554C4" w:rsidP="002A056F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المبحث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الثاني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تعريف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حقوق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الملكية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الفكرية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وتكي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فه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الفقهي</w:t>
      </w:r>
    </w:p>
    <w:p w:rsidR="009554C4" w:rsidRPr="002A056F" w:rsidRDefault="009554C4" w:rsidP="002A056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المطلب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الأول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: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تعريف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حق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الملكية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الفكرية</w:t>
      </w:r>
    </w:p>
    <w:p w:rsidR="009554C4" w:rsidRPr="00A136D4" w:rsidRDefault="009554C4" w:rsidP="002A056F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الملكية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الفكرية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هي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: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اختصاص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الإنسان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الحاجز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بنتاج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فكره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وإبداعه،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اختصاصاً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يُخَوِّلُ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له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شرعاً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الانتفاع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به،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والتصرُّف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فيه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وحده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ابتداءً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إلاَّ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لمانعٍ</w:t>
      </w:r>
      <w:r w:rsidRPr="002A056F">
        <w:rPr>
          <w:rFonts w:ascii="Simplified Arabic" w:hAnsi="Simplified Arabic" w:cs="Simplified Arabic"/>
          <w:sz w:val="28"/>
          <w:szCs w:val="28"/>
          <w:lang w:bidi="ar-KW"/>
        </w:rPr>
        <w:t>.</w:t>
      </w:r>
      <w:r w:rsidRPr="002A056F">
        <w:rPr>
          <w:rStyle w:val="FootnoteReference"/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Style w:val="FootnoteReference"/>
          <w:rFonts w:ascii="Simplified Arabic" w:hAnsi="Simplified Arabic" w:cs="Simplified Arabic"/>
          <w:sz w:val="28"/>
          <w:szCs w:val="28"/>
          <w:rtl/>
          <w:lang w:bidi="ar-KW"/>
        </w:rPr>
        <w:footnoteReference w:id="24"/>
      </w:r>
    </w:p>
    <w:p w:rsidR="009554C4" w:rsidRDefault="009554C4" w:rsidP="002A056F">
      <w:pPr>
        <w:rPr>
          <w:rFonts w:ascii="Simplified Arabic" w:hAnsi="Simplified Arabic" w:cs="Simplified Arabic"/>
          <w:sz w:val="28"/>
          <w:szCs w:val="28"/>
          <w:rtl/>
        </w:rPr>
      </w:pP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الملكية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الفكرية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نوعٌ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أنواع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الملكية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التي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ظهرت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العصور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المتأخِّرة،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نتيجةً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للتطور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والتقدُّم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الصناعي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والتِّقَنِيِّ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والتجاري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الذي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يشهده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العالم،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وقد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اختلفت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وجهات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النظر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تسميتها،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والتعريف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بها،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وتصنيفها،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وتحديد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ما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يدخل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فيها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حقوق،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فبعضهم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أطلق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عليها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الحقوق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المعنويَّة،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وبعضهم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أطلق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عليها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حقوق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الابتكار،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وبعضهم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أطلق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عليها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الحقوق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(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الملكية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)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الذهنية،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الأدبية،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الفكرية،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التجارية،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الصناعية،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وبعضهم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أطلق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عليها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حق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الإنتاج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العلمي،</w:t>
      </w:r>
      <w:r w:rsidRPr="002A056F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</w:p>
    <w:p w:rsidR="009554C4" w:rsidRPr="002A056F" w:rsidRDefault="009554C4" w:rsidP="007C3649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المطلب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الثاني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نماذج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من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(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حقوق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الملكية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الفكرية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)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مخرجات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البحث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العلمي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</w:t>
      </w:r>
    </w:p>
    <w:p w:rsidR="009554C4" w:rsidRPr="002A056F" w:rsidRDefault="009554C4" w:rsidP="007C364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</w:rPr>
        <w:t>تبين</w:t>
      </w:r>
      <w:r w:rsidRPr="002A05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</w:rPr>
        <w:t>لنا</w:t>
      </w:r>
      <w:r w:rsidRPr="002A05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A05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2A05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</w:rPr>
        <w:t>تعريف</w:t>
      </w:r>
      <w:r w:rsidRPr="002A05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</w:rPr>
        <w:t>الملكية</w:t>
      </w:r>
      <w:r w:rsidRPr="002A05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</w:rPr>
        <w:t>الفكرية</w:t>
      </w:r>
      <w:r w:rsidRPr="002A05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2A05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</w:rPr>
        <w:t>كا</w:t>
      </w:r>
      <w:r w:rsidRPr="002A05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</w:rPr>
        <w:t>ماينتج</w:t>
      </w:r>
      <w:r w:rsidRPr="002A05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2A05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</w:rPr>
        <w:t>فكر</w:t>
      </w:r>
      <w:r w:rsidRPr="002A05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</w:rPr>
        <w:t>وابداع</w:t>
      </w:r>
      <w:r w:rsidRPr="002A05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2A05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</w:rPr>
        <w:t>مما</w:t>
      </w:r>
      <w:r w:rsidRPr="002A05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</w:rPr>
        <w:t>يخول</w:t>
      </w:r>
      <w:r w:rsidRPr="002A05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2A05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</w:rPr>
        <w:t>الانتفاع</w:t>
      </w:r>
      <w:r w:rsidRPr="002A05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2A05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</w:rPr>
        <w:t>والتصرف</w:t>
      </w:r>
      <w:r w:rsidRPr="002A05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</w:rPr>
        <w:t>فية</w:t>
      </w:r>
      <w:r w:rsidRPr="002A05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2A05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</w:rPr>
        <w:t>صور</w:t>
      </w:r>
      <w:r w:rsidRPr="002A05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056F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2A056F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9554C4" w:rsidRDefault="009554C4" w:rsidP="007C3649">
      <w:pPr>
        <w:pStyle w:val="ListParagraph"/>
        <w:numPr>
          <w:ilvl w:val="0"/>
          <w:numId w:val="4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الكتب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>
        <w:rPr>
          <w:rFonts w:ascii="Simplified Arabic" w:hAnsi="Simplified Arabic" w:cs="Simplified Arabic" w:hint="cs"/>
          <w:sz w:val="28"/>
          <w:szCs w:val="28"/>
          <w:rtl/>
        </w:rPr>
        <w:t>بعض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الباحثين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يقوم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بتحويل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أبحاثهم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كتب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متداولة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ورقياً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إلكترونياً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وهذه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الكتب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تتمتع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بحقوق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الملكية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الفكرية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فالمؤلف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يملك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التصرف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بملكيتها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وبريعها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والمؤلف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يملك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حق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وقفها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ليس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للقراءة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والإطلاع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كما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هو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معهود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وقف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ملكيتها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جهة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ووقف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ريعها</w:t>
      </w:r>
      <w:r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9554C4" w:rsidRDefault="009554C4" w:rsidP="007C3649">
      <w:pPr>
        <w:pStyle w:val="ListParagraph"/>
        <w:numPr>
          <w:ilvl w:val="0"/>
          <w:numId w:val="4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الأجهزة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والأدوات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والأنظمة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والتطبيقات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والأدوية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>
        <w:rPr>
          <w:rFonts w:ascii="Simplified Arabic" w:hAnsi="Simplified Arabic" w:cs="Simplified Arabic" w:hint="cs"/>
          <w:sz w:val="28"/>
          <w:szCs w:val="28"/>
          <w:rtl/>
        </w:rPr>
        <w:t>نتج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اختراع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أجهزة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وأدوات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وآليات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وابتكار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أنظمة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إدارية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تطبيقات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إلكترونية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وهي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تتمتع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بالملكية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الفكرية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لمبتكريها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لمخترعيها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ومطوريها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وليس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المقصود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وقف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عينها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فحسب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وقف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حقوق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ملكيتها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ووقف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تنتجه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ريع</w:t>
      </w:r>
      <w:r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9554C4" w:rsidRDefault="009554C4" w:rsidP="007C3649">
      <w:pPr>
        <w:pStyle w:val="ListParagraph"/>
        <w:numPr>
          <w:ilvl w:val="0"/>
          <w:numId w:val="4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براءة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الاختراع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حق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امتياز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خاص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يمنح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بشكل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رسمي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لمخترع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فترة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زمنية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محددة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مقابل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سماحه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للعامة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بالإطلاع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الاختراع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9554C4" w:rsidRPr="00CE2584" w:rsidRDefault="009554C4" w:rsidP="00CE2584">
      <w:pPr>
        <w:rPr>
          <w:rFonts w:ascii="Simplified Arabic" w:hAnsi="Simplified Arabic" w:cs="Simplified Arabic"/>
          <w:sz w:val="28"/>
          <w:szCs w:val="28"/>
        </w:rPr>
      </w:pPr>
    </w:p>
    <w:p w:rsidR="009554C4" w:rsidRDefault="009554C4" w:rsidP="007C3649">
      <w:pPr>
        <w:pStyle w:val="ListParagraph"/>
        <w:rPr>
          <w:rFonts w:ascii="Simplified Arabic" w:hAnsi="Simplified Arabic" w:cs="Simplified Arabic"/>
          <w:sz w:val="28"/>
          <w:szCs w:val="28"/>
          <w:rtl/>
        </w:rPr>
      </w:pP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وبشكل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عام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فإن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الحق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يُمنح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لصاحب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الاختراع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منع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الآخرين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صناعة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استخدام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بيع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عرض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الاختراع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الحصول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موافقة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صاحب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براءة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50045">
        <w:rPr>
          <w:rFonts w:ascii="Simplified Arabic" w:hAnsi="Simplified Arabic" w:cs="Simplified Arabic" w:hint="cs"/>
          <w:sz w:val="28"/>
          <w:szCs w:val="28"/>
          <w:rtl/>
        </w:rPr>
        <w:t>الاختراع</w:t>
      </w:r>
      <w:r w:rsidRPr="00850045">
        <w:rPr>
          <w:rFonts w:ascii="Simplified Arabic" w:hAnsi="Simplified Arabic" w:cs="Simplified Arabic"/>
          <w:sz w:val="28"/>
          <w:szCs w:val="28"/>
          <w:rtl/>
        </w:rPr>
        <w:t>.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25"/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9554C4" w:rsidRDefault="009554C4" w:rsidP="007C3649">
      <w:pPr>
        <w:pStyle w:val="ListParagrap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ويحق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لصاحب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البراءة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منع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غيره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استعمال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المنتج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بيعه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تصنيعه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ويجوز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بيع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البراءة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لأنها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ذات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قيمة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مالية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فهي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تباع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وتشترى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ويجري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حق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الانتفاع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ويدخل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ذلك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النماذج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الصناعية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وشهادة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التصميم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ونحوها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26"/>
      </w:r>
    </w:p>
    <w:p w:rsidR="009554C4" w:rsidRDefault="009554C4" w:rsidP="002A056F">
      <w:pPr>
        <w:rPr>
          <w:rFonts w:ascii="Simplified Arabic" w:hAnsi="Simplified Arabic" w:cs="Simplified Arabic"/>
          <w:b/>
          <w:bCs/>
          <w:sz w:val="40"/>
          <w:szCs w:val="40"/>
          <w:rtl/>
          <w:lang w:bidi="ar-KW"/>
        </w:rPr>
      </w:pPr>
      <w:r w:rsidRPr="00B16424">
        <w:rPr>
          <w:rFonts w:ascii="Simplified Arabic" w:hAnsi="Simplified Arabic" w:cs="Simplified Arabic" w:hint="cs"/>
          <w:sz w:val="28"/>
          <w:szCs w:val="28"/>
          <w:rtl/>
        </w:rPr>
        <w:t>وعليه</w:t>
      </w:r>
      <w:r w:rsidRPr="00B164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424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B164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424">
        <w:rPr>
          <w:rFonts w:ascii="Simplified Arabic" w:hAnsi="Simplified Arabic" w:cs="Simplified Arabic" w:hint="cs"/>
          <w:sz w:val="28"/>
          <w:szCs w:val="28"/>
          <w:rtl/>
        </w:rPr>
        <w:t>لصاحب</w:t>
      </w:r>
      <w:r w:rsidRPr="00B164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424">
        <w:rPr>
          <w:rFonts w:ascii="Simplified Arabic" w:hAnsi="Simplified Arabic" w:cs="Simplified Arabic" w:hint="cs"/>
          <w:sz w:val="28"/>
          <w:szCs w:val="28"/>
          <w:rtl/>
        </w:rPr>
        <w:t>براءة</w:t>
      </w:r>
      <w:r w:rsidRPr="00B164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424">
        <w:rPr>
          <w:rFonts w:ascii="Simplified Arabic" w:hAnsi="Simplified Arabic" w:cs="Simplified Arabic" w:hint="cs"/>
          <w:sz w:val="28"/>
          <w:szCs w:val="28"/>
          <w:rtl/>
        </w:rPr>
        <w:t>الاختراع</w:t>
      </w:r>
      <w:r w:rsidRPr="00B164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424">
        <w:rPr>
          <w:rFonts w:ascii="Simplified Arabic" w:hAnsi="Simplified Arabic" w:cs="Simplified Arabic" w:hint="cs"/>
          <w:sz w:val="28"/>
          <w:szCs w:val="28"/>
          <w:rtl/>
        </w:rPr>
        <w:t>التنازل</w:t>
      </w:r>
      <w:r w:rsidRPr="00B164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424">
        <w:rPr>
          <w:rFonts w:ascii="Simplified Arabic" w:hAnsi="Simplified Arabic" w:cs="Simplified Arabic" w:hint="cs"/>
          <w:sz w:val="28"/>
          <w:szCs w:val="28"/>
          <w:rtl/>
        </w:rPr>
        <w:t>عنها</w:t>
      </w:r>
      <w:r w:rsidRPr="00B164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424">
        <w:rPr>
          <w:rFonts w:ascii="Simplified Arabic" w:hAnsi="Simplified Arabic" w:cs="Simplified Arabic" w:hint="cs"/>
          <w:sz w:val="28"/>
          <w:szCs w:val="28"/>
          <w:rtl/>
        </w:rPr>
        <w:t>لجهة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B164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424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B164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424">
        <w:rPr>
          <w:rFonts w:ascii="Simplified Arabic" w:hAnsi="Simplified Arabic" w:cs="Simplified Arabic" w:hint="cs"/>
          <w:sz w:val="28"/>
          <w:szCs w:val="28"/>
          <w:rtl/>
        </w:rPr>
        <w:t>طريق</w:t>
      </w:r>
      <w:r w:rsidRPr="00B164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424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B164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42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164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424">
        <w:rPr>
          <w:rFonts w:ascii="Simplified Arabic" w:hAnsi="Simplified Arabic" w:cs="Simplified Arabic" w:hint="cs"/>
          <w:sz w:val="28"/>
          <w:szCs w:val="28"/>
          <w:rtl/>
        </w:rPr>
        <w:t>لاستعمالها</w:t>
      </w:r>
      <w:r w:rsidRPr="00B164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424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164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424">
        <w:rPr>
          <w:rFonts w:ascii="Simplified Arabic" w:hAnsi="Simplified Arabic" w:cs="Simplified Arabic" w:hint="cs"/>
          <w:sz w:val="28"/>
          <w:szCs w:val="28"/>
          <w:rtl/>
        </w:rPr>
        <w:t>الإفادة</w:t>
      </w:r>
      <w:r w:rsidRPr="00B164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42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1642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16424">
        <w:rPr>
          <w:rFonts w:ascii="Simplified Arabic" w:hAnsi="Simplified Arabic" w:cs="Simplified Arabic" w:hint="cs"/>
          <w:sz w:val="28"/>
          <w:szCs w:val="28"/>
          <w:rtl/>
        </w:rPr>
        <w:t>ريعها</w:t>
      </w:r>
      <w:r>
        <w:rPr>
          <w:rFonts w:ascii="Simplified Arabic" w:hAnsi="Simplified Arabic" w:cs="Simplified Arabic"/>
          <w:sz w:val="28"/>
          <w:szCs w:val="28"/>
          <w:rtl/>
        </w:rPr>
        <w:t>.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27"/>
      </w:r>
    </w:p>
    <w:p w:rsidR="009554C4" w:rsidRPr="002A056F" w:rsidRDefault="009554C4" w:rsidP="002A056F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المطلب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الثاني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التكييف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الفقهي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لـ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(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حقوق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الملكية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الفكرية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)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مخرجات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البحث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العلمي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>.</w:t>
      </w:r>
    </w:p>
    <w:p w:rsidR="009554C4" w:rsidRDefault="009554C4" w:rsidP="002A056F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مخرجات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تعد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مالاً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منقولاً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مثل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الكتب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والأجهزة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والأدوات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براءات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الاختراع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والأنظمة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التطبيقات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إلكترونية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ونحوها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تدخل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ضمن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حقوق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الملكية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الفكرية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ويعرف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الأستاذ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عبد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الرزاق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السنهوري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الملكية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الفكرية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بقوله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>: (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مصلحة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ذات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قيمة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مالية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يحميها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القانون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) </w:t>
      </w:r>
      <w:r w:rsidRPr="00A136D4">
        <w:rPr>
          <w:rStyle w:val="FootnoteReference"/>
          <w:rFonts w:ascii="Simplified Arabic" w:hAnsi="Simplified Arabic" w:cs="Simplified Arabic"/>
          <w:sz w:val="28"/>
          <w:szCs w:val="28"/>
          <w:rtl/>
          <w:lang w:bidi="ar-KW"/>
        </w:rPr>
        <w:footnoteReference w:id="28"/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 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فإن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المبتكر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المؤلف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قد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بذل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جهدًا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كبيرًا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إعداد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مؤلفه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مبتكرة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وبالتالي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يكون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أحق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الناس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سواء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فيما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يمثل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الجانب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المادي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وهي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الفائدة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المادية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المرجوة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عمله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الجانب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المعنوي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وهو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نسبة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العمل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إليه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حيث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يظل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هذا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الحق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المزدوج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خالصًا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ثم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لورثته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.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وبناءً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يعتبر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حق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تقليد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المبتكر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إعادة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طبع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مؤلف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نسخه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اعتداء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الملكية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الفكرية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وسرقة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توجب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الإثم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ورتب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حق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تعويض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للمؤلف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المعتدى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.</w:t>
      </w:r>
      <w:r w:rsidRPr="00A136D4">
        <w:rPr>
          <w:rStyle w:val="FootnoteReference"/>
          <w:rFonts w:ascii="Simplified Arabic" w:hAnsi="Simplified Arabic" w:cs="Simplified Arabic"/>
          <w:sz w:val="28"/>
          <w:szCs w:val="28"/>
          <w:rtl/>
          <w:lang w:bidi="ar-KW"/>
        </w:rPr>
        <w:footnoteReference w:id="29"/>
      </w:r>
    </w:p>
    <w:p w:rsidR="009554C4" w:rsidRDefault="009554C4" w:rsidP="002A056F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</w:p>
    <w:p w:rsidR="009554C4" w:rsidRDefault="009554C4" w:rsidP="002A056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المبحث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الثالث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: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وقف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حقوق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الملكية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الفكرية</w:t>
      </w:r>
    </w:p>
    <w:p w:rsidR="009554C4" w:rsidRPr="002A056F" w:rsidRDefault="009554C4" w:rsidP="002A056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المطلب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الأول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مشروعية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وقف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الملكية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الفكرية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والتأصيل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الشرعي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لها</w:t>
      </w:r>
    </w:p>
    <w:p w:rsidR="009554C4" w:rsidRPr="00A136D4" w:rsidRDefault="009554C4" w:rsidP="002A056F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وبما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مال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ُ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قوم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ُ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صان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ومُنتفع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جاز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وقفها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قياساً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وقف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الأثاث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والسلاح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ونحوه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فيجوز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وقف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الكتب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ينتفع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ووقفها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الصدقات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الجارية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؛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وذلك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‏لأنها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باقية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ينتفع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يقرأ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يسمع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نحو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ذلك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بقاء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‏عينها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فلذلك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اعتبرت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الأعمال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الخيرية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يجري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أجرها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لمن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‏سبلها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ويقال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كذلك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الأشياء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يمكن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ينتفع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،وكانوا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قديم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الزمان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يوقفون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الأجهزة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ينتفع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المنافع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العامة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‏أو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الخاصة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فيوقف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مثلاً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الإنسان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الأسلحة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يقاتل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سبيل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الله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‏ويرجو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بذلك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الأجر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الله،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ومنهم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خالد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الوليد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رضي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الله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عنه،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يقول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‏فيه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النبي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صلى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الله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وسلم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لما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قيل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إنه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الزكاة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: (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وَأَمَّا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خَالِدٌ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فَإِنَّكُمْ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تَظْلِمُونَ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خَالِدًا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قَدْ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احْتَبَسَ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أَدْرَاعَهُ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وَأَعْتَادَهُ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فِي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سَبِيلِ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اللَّهِ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) </w:t>
      </w:r>
      <w:r w:rsidRPr="00A136D4">
        <w:rPr>
          <w:rStyle w:val="FootnoteReference"/>
          <w:rFonts w:ascii="Simplified Arabic" w:hAnsi="Simplified Arabic" w:cs="Simplified Arabic"/>
          <w:sz w:val="28"/>
          <w:szCs w:val="28"/>
          <w:rtl/>
          <w:lang w:bidi="ar-KW"/>
        </w:rPr>
        <w:footnoteReference w:id="30"/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كان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عنده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أسلحة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فقالوا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: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أعطنا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زكاة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هذه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الدروع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وزكاة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‏هذه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الرماح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وزكاة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هذه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السيوف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وزكاة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هذه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الخناجر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ونحوها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فامتنع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‏وقال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: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هذه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سبيل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الله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إذا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غزونا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أعطيت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سيفٍ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رمحٍ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‏كل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قوسٍ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يقاتل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فتصبح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كأنها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غير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مملوكة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له،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ولو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كانت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بيته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‏فلذلك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كان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يريد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أجرها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فهذه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مما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ينتفع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بقاء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عينها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.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</w:t>
      </w:r>
      <w:r w:rsidRPr="00A136D4">
        <w:rPr>
          <w:rStyle w:val="FootnoteReference"/>
          <w:rFonts w:ascii="Simplified Arabic" w:hAnsi="Simplified Arabic" w:cs="Simplified Arabic"/>
          <w:sz w:val="28"/>
          <w:szCs w:val="28"/>
          <w:rtl/>
          <w:lang w:bidi="ar-KW"/>
        </w:rPr>
        <w:footnoteReference w:id="31"/>
      </w:r>
    </w:p>
    <w:p w:rsidR="009554C4" w:rsidRPr="00A136D4" w:rsidRDefault="009554C4" w:rsidP="002A056F">
      <w:pPr>
        <w:rPr>
          <w:rFonts w:ascii="Simplified Arabic" w:hAnsi="Simplified Arabic" w:cs="Simplified Arabic"/>
          <w:sz w:val="28"/>
          <w:szCs w:val="28"/>
          <w:rtl/>
        </w:rPr>
      </w:pP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قال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ابن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قدامة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بيان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يجوز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وقفه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: (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وجملة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يجوز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وقفه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جاز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بيعه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وجاز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الانتفاع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بقاء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عينه‏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,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‏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وكان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أصلا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يبقى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بقاء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متصلا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كالعقار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الحيوانات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,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‏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والسلاح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والأثاث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>)</w:t>
      </w:r>
      <w:r w:rsidRPr="00A136D4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32"/>
      </w:r>
      <w:r w:rsidRPr="00A136D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9554C4" w:rsidRPr="00A136D4" w:rsidRDefault="009554C4" w:rsidP="002A056F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قال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الشيخ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زكريا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الأنصاري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تعريف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الْمَوْقُوفُ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: (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وهو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كُلُّ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عَيْنٍ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مُعَيَّنَةٍ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مَمْلُوكَةٍ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تَقْبَلُ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النَّقْلَ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مِلْكِ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شَخْصٍ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إلَى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مِلْكِ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آخَرَ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وَيَحْصُلُ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منها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مع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‏بَقَاءِ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عَيْنهَا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فَائِدَةٌ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حَالًا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وَمَآلًا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كَثَمَرَةٍ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مَنْفَعَةٍ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>)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.</w:t>
      </w:r>
      <w:r w:rsidRPr="00A136D4">
        <w:rPr>
          <w:rStyle w:val="FootnoteReference"/>
          <w:rFonts w:ascii="Simplified Arabic" w:hAnsi="Simplified Arabic" w:cs="Simplified Arabic"/>
          <w:sz w:val="28"/>
          <w:szCs w:val="28"/>
          <w:rtl/>
          <w:lang w:bidi="ar-KW"/>
        </w:rPr>
        <w:footnoteReference w:id="33"/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وقال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: (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فَلَا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يَصِحُّ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وَقْفُ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مَطْعُومٍ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لِأَنَّ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مَنْفَعَتَهُ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اسْتِهْلَاكِهِ</w:t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)</w:t>
      </w:r>
      <w:r w:rsidRPr="00A136D4">
        <w:rPr>
          <w:rStyle w:val="FootnoteReference"/>
          <w:rFonts w:ascii="Simplified Arabic" w:hAnsi="Simplified Arabic" w:cs="Simplified Arabic"/>
          <w:sz w:val="28"/>
          <w:szCs w:val="28"/>
          <w:rtl/>
          <w:lang w:bidi="ar-KW"/>
        </w:rPr>
        <w:footnoteReference w:id="34"/>
      </w:r>
      <w:r w:rsidRPr="00A136D4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  <w:lang w:bidi="ar-KW"/>
        </w:rPr>
        <w:t>‏،</w:t>
      </w:r>
    </w:p>
    <w:p w:rsidR="009554C4" w:rsidRDefault="009554C4" w:rsidP="007C2ECD">
      <w:pPr>
        <w:rPr>
          <w:rFonts w:ascii="Simplified Arabic" w:hAnsi="Simplified Arabic" w:cs="Simplified Arabic"/>
          <w:b/>
          <w:bCs/>
          <w:sz w:val="44"/>
          <w:szCs w:val="44"/>
          <w:rtl/>
          <w:lang w:bidi="ar-KW"/>
        </w:rPr>
      </w:pPr>
      <w:r w:rsidRPr="00A136D4">
        <w:rPr>
          <w:rFonts w:ascii="Simplified Arabic" w:hAnsi="Simplified Arabic" w:cs="Simplified Arabic" w:hint="cs"/>
          <w:sz w:val="28"/>
          <w:szCs w:val="28"/>
          <w:rtl/>
        </w:rPr>
        <w:t>وأما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ريع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مخرجات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البحث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العلمي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ويقصد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الإيراد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الناتج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استثمار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الأصول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الوقفية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سواء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عقارا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نقودا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أوراق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مالية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الأموال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الأخرى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>.</w:t>
      </w:r>
      <w:r w:rsidRPr="00A136D4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35"/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،فنص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قرار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مجمع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الفقه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الإسلامي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الدولي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بخصوص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استثمار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الأموال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الوقفية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تنمية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الأموال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الوقفية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سواء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أكانت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أصولاً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أم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ريعاً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بوسائل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استثمارية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مباحة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136D4">
        <w:rPr>
          <w:rFonts w:ascii="Simplified Arabic" w:hAnsi="Simplified Arabic" w:cs="Simplified Arabic" w:hint="cs"/>
          <w:sz w:val="28"/>
          <w:szCs w:val="28"/>
          <w:rtl/>
        </w:rPr>
        <w:t>‏شرعاً</w:t>
      </w:r>
      <w:r w:rsidRPr="00A136D4">
        <w:rPr>
          <w:rFonts w:ascii="Simplified Arabic" w:hAnsi="Simplified Arabic" w:cs="Simplified Arabic"/>
          <w:sz w:val="28"/>
          <w:szCs w:val="28"/>
          <w:rtl/>
        </w:rPr>
        <w:t>.</w:t>
      </w:r>
      <w:r w:rsidRPr="00A136D4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36"/>
      </w:r>
    </w:p>
    <w:p w:rsidR="009554C4" w:rsidRPr="002A056F" w:rsidRDefault="009554C4" w:rsidP="002A056F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المطلب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الثاني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>: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أركان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وقف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حقوق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الملكية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الفكرية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>.</w:t>
      </w:r>
    </w:p>
    <w:p w:rsidR="009554C4" w:rsidRPr="002A056F" w:rsidRDefault="009554C4" w:rsidP="007C3649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المطلب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الأول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أركان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2A05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الوقف</w:t>
      </w:r>
      <w:r w:rsidRPr="002A056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</w:t>
      </w:r>
    </w:p>
    <w:p w:rsidR="009554C4" w:rsidRDefault="009554C4" w:rsidP="007C3649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مخرجات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كغيره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أنواع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يتكون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أربعة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أركان</w:t>
      </w:r>
    </w:p>
    <w:p w:rsidR="009554C4" w:rsidRDefault="009554C4" w:rsidP="007C3649">
      <w:pPr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النحو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الآتي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: </w:t>
      </w:r>
    </w:p>
    <w:p w:rsidR="009554C4" w:rsidRPr="00F86D1C" w:rsidRDefault="009554C4" w:rsidP="007C3649">
      <w:pPr>
        <w:pStyle w:val="ListParagraph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8"/>
          <w:szCs w:val="28"/>
          <w:lang w:bidi="ar-KW"/>
        </w:rPr>
      </w:pPr>
      <w:r w:rsidRPr="00F86D1C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الواقف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مالك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مخرج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الملكية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الفكرية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)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وتنطبق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شروط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الواقف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الأهلية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وحق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التصرف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ونحوه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>.</w:t>
      </w:r>
    </w:p>
    <w:p w:rsidR="009554C4" w:rsidRDefault="009554C4" w:rsidP="007C3649">
      <w:pPr>
        <w:pStyle w:val="ListParagraph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8"/>
          <w:szCs w:val="28"/>
          <w:lang w:bidi="ar-KW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الموقوف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عليه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الجهة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يحق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لها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الانتفاع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وتنطبق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شروط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الموقوف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فقد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تكون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مراكز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بحثية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جامعات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الأشخاص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الباحثين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>.</w:t>
      </w:r>
    </w:p>
    <w:p w:rsidR="009554C4" w:rsidRDefault="009554C4" w:rsidP="007C3649">
      <w:pPr>
        <w:pStyle w:val="ListParagraph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8"/>
          <w:szCs w:val="28"/>
          <w:lang w:bidi="ar-KW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وهي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عين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المال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الموقوف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كالكتاب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وبراءة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الاختراع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والجهاز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المبتكر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والأدوية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ونحوه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مخرجات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تتمتع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حقوق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الملكية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الفكرية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وسابقاً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كانت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الكتب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للإطلاع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والقراءة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يضاف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الكتاب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وحقوق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طبعه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والريع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الناتج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>.</w:t>
      </w:r>
    </w:p>
    <w:p w:rsidR="009554C4" w:rsidRDefault="009554C4" w:rsidP="007C3649">
      <w:pPr>
        <w:pStyle w:val="ListParagraph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8"/>
          <w:szCs w:val="28"/>
          <w:lang w:bidi="ar-KW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الصيغة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الإيجاب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الصادر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الواقف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>.</w:t>
      </w:r>
    </w:p>
    <w:p w:rsidR="009554C4" w:rsidRPr="007B5D74" w:rsidRDefault="009554C4" w:rsidP="007C3649">
      <w:pPr>
        <w:pStyle w:val="ListParagraph"/>
        <w:rPr>
          <w:rFonts w:ascii="Simplified Arabic" w:hAnsi="Simplified Arabic" w:cs="Simplified Arabic"/>
          <w:sz w:val="28"/>
          <w:szCs w:val="28"/>
          <w:lang w:bidi="ar-KW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وللواقف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يضع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شروطاً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يتفق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الأحكام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الشرعية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أهداف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كأن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يحدد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مجال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ونوع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التجارب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تجريها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الجهة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الموقوف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. </w:t>
      </w:r>
    </w:p>
    <w:p w:rsidR="009554C4" w:rsidRPr="00FB414E" w:rsidRDefault="009554C4" w:rsidP="00FB414E">
      <w:pPr>
        <w:pStyle w:val="ListParagraph"/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  <w:t>-</w:t>
      </w:r>
      <w:r w:rsidRPr="00FB414E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وثيقة</w:t>
      </w:r>
      <w:r w:rsidRPr="00FB414E"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  <w:t xml:space="preserve"> </w:t>
      </w:r>
      <w:r w:rsidRPr="00FB414E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وقف</w:t>
      </w:r>
      <w:r w:rsidRPr="00FB414E"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  <w:t xml:space="preserve"> </w:t>
      </w:r>
      <w:r w:rsidRPr="00FB414E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الملكية</w:t>
      </w:r>
      <w:r w:rsidRPr="00FB414E"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  <w:t xml:space="preserve"> </w:t>
      </w:r>
      <w:r w:rsidRPr="00FB414E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الفكرية</w:t>
      </w:r>
      <w:r w:rsidRPr="00FB414E"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  <w:t xml:space="preserve"> </w:t>
      </w:r>
      <w:r w:rsidRPr="00FB414E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على</w:t>
      </w:r>
      <w:r w:rsidRPr="00FB414E"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  <w:t xml:space="preserve"> </w:t>
      </w:r>
      <w:r w:rsidRPr="00FB414E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البحث</w:t>
      </w:r>
      <w:r w:rsidRPr="00FB414E"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  <w:t xml:space="preserve"> </w:t>
      </w:r>
      <w:r w:rsidRPr="00FB414E">
        <w:rPr>
          <w:rFonts w:ascii="Simplified Arabic" w:hAnsi="Simplified Arabic" w:cs="Simplified Arabic" w:hint="cs"/>
          <w:b/>
          <w:bCs/>
          <w:sz w:val="32"/>
          <w:szCs w:val="32"/>
          <w:rtl/>
          <w:lang w:bidi="ar-KW"/>
        </w:rPr>
        <w:t>العلمي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KW"/>
        </w:rPr>
        <w:t xml:space="preserve"> :</w:t>
      </w:r>
    </w:p>
    <w:p w:rsidR="009554C4" w:rsidRDefault="009554C4" w:rsidP="00FB414E">
      <w:pPr>
        <w:pStyle w:val="ListParagraph"/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نقترح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مخرجات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الصيغة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الآتية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>:</w:t>
      </w:r>
    </w:p>
    <w:p w:rsidR="009554C4" w:rsidRDefault="009554C4" w:rsidP="007C3649">
      <w:pPr>
        <w:pStyle w:val="ListParagraph"/>
        <w:jc w:val="center"/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بسم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الرحمن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الرحيم</w:t>
      </w:r>
    </w:p>
    <w:p w:rsidR="009554C4" w:rsidRDefault="009554C4" w:rsidP="007C3649">
      <w:pPr>
        <w:pStyle w:val="ListParagraph"/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والحمد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رب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العالمين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والصلاة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والسلام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النبي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الأمين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وبعد</w:t>
      </w:r>
    </w:p>
    <w:p w:rsidR="009554C4" w:rsidRDefault="009554C4" w:rsidP="007C3649">
      <w:pPr>
        <w:pStyle w:val="ListParagraph"/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يذكر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اسم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الباحث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) 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مالك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براءة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الاختراع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الكتاب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الجهاز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وصاحب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الملكية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الفكرية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ويسمي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براءة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الاختراع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ورقمها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ومجالها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)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أوقفته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ويسمي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الجهة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)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وأوقف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ريعه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مجال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ويذكر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الشروط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وجدت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ثم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يوقع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.</w:t>
      </w:r>
    </w:p>
    <w:p w:rsidR="009554C4" w:rsidRPr="009D532D" w:rsidRDefault="009554C4" w:rsidP="007C3649">
      <w:pPr>
        <w:pStyle w:val="ListParagraph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9D53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نوع</w:t>
      </w:r>
      <w:r w:rsidRPr="009D532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9D53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الوقف</w:t>
      </w:r>
      <w:r w:rsidRPr="009D532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</w:t>
      </w:r>
    </w:p>
    <w:p w:rsidR="009554C4" w:rsidRDefault="009554C4" w:rsidP="007C3649">
      <w:pPr>
        <w:pStyle w:val="ListParagraph"/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وهذه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نوع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الخيري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فإن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قيده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الواقف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ذريته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كأن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يكون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الباحث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يود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توريث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تخصصه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لأبنائه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فهو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الذري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نحو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يكون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اخترع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جهازاً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ابتكر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نظرية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حقل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حقول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المعرفة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ذريته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مشترطاً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تجرى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أبحاثهم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المجال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. </w:t>
      </w:r>
    </w:p>
    <w:p w:rsidR="009554C4" w:rsidRDefault="009554C4" w:rsidP="007C3649">
      <w:pPr>
        <w:pStyle w:val="ListParagraph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المبحث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الرابع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: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إنشاء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وقفية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البحث</w:t>
      </w:r>
      <w:r w:rsidRPr="007C2EC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7C2E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العلمي</w:t>
      </w:r>
    </w:p>
    <w:p w:rsidR="009554C4" w:rsidRDefault="009554C4" w:rsidP="009B2742">
      <w:pPr>
        <w:pStyle w:val="ListParagraph"/>
        <w:rPr>
          <w:rFonts w:ascii="Simplified Arabic" w:hAnsi="Simplified Arabic" w:cs="Simplified Arabic"/>
          <w:sz w:val="28"/>
          <w:szCs w:val="28"/>
          <w:rtl/>
          <w:lang w:bidi="ar-KW"/>
        </w:rPr>
      </w:pPr>
      <w:r w:rsidRPr="007C2EC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إن</w:t>
      </w:r>
      <w:r w:rsidRPr="007C2EC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تفعيل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دور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وخصوصا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جانب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حقوق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الملكية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وغيرها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الصيغ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التمويلية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والاستثمارية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7C2EC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يتطلب</w:t>
      </w:r>
      <w:r w:rsidRPr="007C2EC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7C2EC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منا</w:t>
      </w:r>
      <w:r w:rsidRPr="007C2EC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إ</w:t>
      </w:r>
      <w:r w:rsidRPr="007C2EC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نشاء</w:t>
      </w:r>
      <w:r w:rsidRPr="007C2EC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7C2EC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وقفيات</w:t>
      </w:r>
      <w:r w:rsidRPr="007C2EC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7C2EC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متخصصة</w:t>
      </w:r>
      <w:r w:rsidRPr="007C2EC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7C2EC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 w:rsidRPr="007C2EC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7C2EC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 w:rsidRPr="007C2EC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 w:rsidRPr="007C2EC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تكون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تابعة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لوزارة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التعليم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العالي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وإنشاء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صندوق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خيري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لكل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وقفية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لكل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جامعة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وتوظيف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القائمين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أهل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الاختصاص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وفق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نظام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نظارة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وبيان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أعمالهم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ومرتباتهم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ويمكن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تختص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جامعة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بفرع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فروع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المعرفة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نقلة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نوعية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وحضارية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كبيرة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عمل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سيما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ونحن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عصر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التخصصية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الدقيقة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يجوز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هنا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إذا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أردنا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تفعيل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دور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إلا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نفصله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غيره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الوقفيات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مراعاة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شرط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الواقف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وتكون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وظيفة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>:</w:t>
      </w:r>
    </w:p>
    <w:p w:rsidR="009554C4" w:rsidRDefault="009554C4" w:rsidP="007C2ECD">
      <w:pPr>
        <w:pStyle w:val="ListParagraph"/>
        <w:numPr>
          <w:ilvl w:val="0"/>
          <w:numId w:val="11"/>
        </w:numPr>
        <w:rPr>
          <w:rFonts w:ascii="Simplified Arabic" w:hAnsi="Simplified Arabic" w:cs="Simplified Arabic"/>
          <w:sz w:val="28"/>
          <w:szCs w:val="28"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تشجيع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وتوعيتة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الناس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بضرورته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وأهميته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سيما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أهل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منهم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>.</w:t>
      </w:r>
    </w:p>
    <w:p w:rsidR="009554C4" w:rsidRDefault="009554C4" w:rsidP="007C2ECD">
      <w:pPr>
        <w:pStyle w:val="ListParagraph"/>
        <w:numPr>
          <w:ilvl w:val="0"/>
          <w:numId w:val="11"/>
        </w:numPr>
        <w:rPr>
          <w:rFonts w:ascii="Simplified Arabic" w:hAnsi="Simplified Arabic" w:cs="Simplified Arabic"/>
          <w:sz w:val="28"/>
          <w:szCs w:val="28"/>
          <w:lang w:bidi="ar-KW"/>
        </w:rPr>
      </w:pP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تسجيل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الوقفيات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>.</w:t>
      </w:r>
    </w:p>
    <w:p w:rsidR="009554C4" w:rsidRDefault="009554C4" w:rsidP="007C2ECD">
      <w:pPr>
        <w:pStyle w:val="ListParagraph"/>
        <w:numPr>
          <w:ilvl w:val="0"/>
          <w:numId w:val="11"/>
        </w:numPr>
        <w:rPr>
          <w:rFonts w:ascii="Simplified Arabic" w:hAnsi="Simplified Arabic" w:cs="Simplified Arabic"/>
          <w:sz w:val="28"/>
          <w:szCs w:val="28"/>
          <w:lang w:bidi="ar-KW"/>
        </w:rPr>
      </w:pP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الانفاق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.</w:t>
      </w:r>
    </w:p>
    <w:p w:rsidR="009554C4" w:rsidRPr="007C2ECD" w:rsidRDefault="009554C4" w:rsidP="007C2ECD">
      <w:pPr>
        <w:pStyle w:val="ListParagraph"/>
        <w:numPr>
          <w:ilvl w:val="0"/>
          <w:numId w:val="11"/>
        </w:numPr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استثمار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الأموال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بإنشاء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صناديق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علمية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خيرية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 .</w:t>
      </w:r>
    </w:p>
    <w:p w:rsidR="009554C4" w:rsidRDefault="009554C4" w:rsidP="0034787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</w:p>
    <w:p w:rsidR="009554C4" w:rsidRDefault="009554C4" w:rsidP="0034787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</w:p>
    <w:p w:rsidR="009554C4" w:rsidRDefault="009554C4" w:rsidP="0034787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</w:p>
    <w:p w:rsidR="009554C4" w:rsidRDefault="009554C4" w:rsidP="0034787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</w:p>
    <w:p w:rsidR="009554C4" w:rsidRDefault="009554C4" w:rsidP="0034787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</w:p>
    <w:p w:rsidR="009554C4" w:rsidRDefault="009554C4" w:rsidP="0034787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</w:p>
    <w:p w:rsidR="009554C4" w:rsidRDefault="009554C4" w:rsidP="0034787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</w:p>
    <w:p w:rsidR="009554C4" w:rsidRDefault="009554C4" w:rsidP="0034787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</w:p>
    <w:p w:rsidR="009554C4" w:rsidRDefault="009554C4" w:rsidP="0034787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</w:p>
    <w:p w:rsidR="009554C4" w:rsidRDefault="009554C4" w:rsidP="0034787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</w:p>
    <w:p w:rsidR="009554C4" w:rsidRDefault="009554C4" w:rsidP="0034787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</w:p>
    <w:p w:rsidR="009554C4" w:rsidRPr="00347879" w:rsidRDefault="009554C4" w:rsidP="0034787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3478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الخاتمة</w:t>
      </w:r>
      <w:r w:rsidRPr="00347879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3478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والنتائج</w:t>
      </w:r>
    </w:p>
    <w:p w:rsidR="009554C4" w:rsidRDefault="009554C4" w:rsidP="007C3649">
      <w:pPr>
        <w:pStyle w:val="ListParagraph"/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الحمد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والصلاة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والسلام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رسول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وبعد</w:t>
      </w:r>
    </w:p>
    <w:p w:rsidR="009554C4" w:rsidRDefault="009554C4" w:rsidP="007C3649">
      <w:pPr>
        <w:pStyle w:val="ListParagraph"/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فإن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أصبح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أساساً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لتقدم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البشرية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مجالات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تقاس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مستويات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تطور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الأمم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والشعوب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والدول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والإنفاق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يعد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استثماراً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الإنسان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حد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ذاته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يحققه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كشف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للقدرات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الإنسانية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ولعوائده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الاقتصادية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العالية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وعليه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فإن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إدامة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حركة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بتدوير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عوائد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مخرجات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مرة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أخرى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يؤدي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ديمومة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الدورة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.</w:t>
      </w:r>
    </w:p>
    <w:p w:rsidR="009554C4" w:rsidRDefault="009554C4" w:rsidP="007C3649">
      <w:pPr>
        <w:pStyle w:val="ListParagraph"/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وسائل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الإنفاق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مخرجاته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فالمخرج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سواءً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كان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كتاباً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براءة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اختراع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جهاز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دواء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قيمة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مادية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ومعنوية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يجعله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قابلاً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فيقوم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صاحبه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بوقفه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لإجراء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التجارب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وتجهيز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المشاريع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والإنفاق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مراكز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وفق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صيغة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وقفية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معتمدة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وإنشاء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صناديق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وقفية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علمية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وإدارتها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وفق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نظام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النظارة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فتنتقل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ملكية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وريع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المخرج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للموقوف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عليهم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ويمكن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للواقف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يشترط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شروطاً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لنوع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الذي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يختاره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لتظهر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لنا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وقفيات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بحثية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متخصصة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فتتحقق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المقاصد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الشرعية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لنظام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أهمها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العناية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بالعلم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والعلماء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والإسهام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منجزات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الحضارة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الإنسانية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>.</w:t>
      </w:r>
    </w:p>
    <w:p w:rsidR="009554C4" w:rsidRDefault="009554C4" w:rsidP="002A056F">
      <w:pPr>
        <w:pStyle w:val="ListParagraph"/>
        <w:jc w:val="right"/>
        <w:rPr>
          <w:rFonts w:ascii="Simplified Arabic" w:hAnsi="Simplified Arabic" w:cs="Simplified Arabic"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وآخر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دعوانا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الحمد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لله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رب</w:t>
      </w:r>
      <w:r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العالمين</w:t>
      </w:r>
    </w:p>
    <w:p w:rsidR="009554C4" w:rsidRDefault="009554C4" w:rsidP="002A056F">
      <w:pPr>
        <w:pStyle w:val="ListParagraph"/>
        <w:jc w:val="right"/>
        <w:rPr>
          <w:rFonts w:ascii="Simplified Arabic" w:hAnsi="Simplified Arabic" w:cs="Simplified Arabic"/>
          <w:sz w:val="28"/>
          <w:szCs w:val="28"/>
          <w:rtl/>
          <w:lang w:bidi="ar-KW"/>
        </w:rPr>
      </w:pPr>
    </w:p>
    <w:p w:rsidR="009554C4" w:rsidRDefault="009554C4" w:rsidP="007C3649">
      <w:pPr>
        <w:pStyle w:val="ListParagraph"/>
        <w:rPr>
          <w:rFonts w:ascii="Simplified Arabic" w:hAnsi="Simplified Arabic" w:cs="Simplified Arabic"/>
          <w:sz w:val="28"/>
          <w:szCs w:val="28"/>
          <w:rtl/>
          <w:lang w:bidi="ar-KW"/>
        </w:rPr>
      </w:pPr>
    </w:p>
    <w:p w:rsidR="009554C4" w:rsidRDefault="009554C4" w:rsidP="007C3649">
      <w:pPr>
        <w:pStyle w:val="ListParagraph"/>
        <w:rPr>
          <w:rFonts w:ascii="Simplified Arabic" w:hAnsi="Simplified Arabic" w:cs="Simplified Arabic"/>
          <w:sz w:val="28"/>
          <w:szCs w:val="28"/>
          <w:rtl/>
          <w:lang w:bidi="ar-KW"/>
        </w:rPr>
      </w:pPr>
    </w:p>
    <w:p w:rsidR="009554C4" w:rsidRDefault="009554C4" w:rsidP="007C3649">
      <w:pPr>
        <w:pStyle w:val="ListParagraph"/>
        <w:rPr>
          <w:rFonts w:ascii="Simplified Arabic" w:hAnsi="Simplified Arabic" w:cs="Simplified Arabic"/>
          <w:sz w:val="28"/>
          <w:szCs w:val="28"/>
          <w:rtl/>
          <w:lang w:bidi="ar-KW"/>
        </w:rPr>
      </w:pPr>
    </w:p>
    <w:p w:rsidR="009554C4" w:rsidRDefault="009554C4" w:rsidP="007C3649">
      <w:pPr>
        <w:pStyle w:val="ListParagraph"/>
        <w:rPr>
          <w:rFonts w:ascii="Simplified Arabic" w:hAnsi="Simplified Arabic" w:cs="Simplified Arabic"/>
          <w:sz w:val="28"/>
          <w:szCs w:val="28"/>
          <w:rtl/>
          <w:lang w:bidi="ar-KW"/>
        </w:rPr>
      </w:pPr>
    </w:p>
    <w:p w:rsidR="009554C4" w:rsidRDefault="009554C4" w:rsidP="007C3649">
      <w:pPr>
        <w:pStyle w:val="ListParagraph"/>
        <w:rPr>
          <w:rFonts w:ascii="Simplified Arabic" w:hAnsi="Simplified Arabic" w:cs="Simplified Arabic"/>
          <w:sz w:val="28"/>
          <w:szCs w:val="28"/>
          <w:rtl/>
          <w:lang w:bidi="ar-KW"/>
        </w:rPr>
      </w:pPr>
    </w:p>
    <w:p w:rsidR="009554C4" w:rsidRDefault="009554C4" w:rsidP="007C3649">
      <w:pPr>
        <w:pStyle w:val="ListParagraph"/>
        <w:rPr>
          <w:rFonts w:ascii="Simplified Arabic" w:hAnsi="Simplified Arabic" w:cs="Simplified Arabic"/>
          <w:sz w:val="28"/>
          <w:szCs w:val="28"/>
          <w:rtl/>
          <w:lang w:bidi="ar-KW"/>
        </w:rPr>
      </w:pPr>
    </w:p>
    <w:p w:rsidR="009554C4" w:rsidRDefault="009554C4" w:rsidP="007C3649">
      <w:pPr>
        <w:pStyle w:val="ListParagraph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</w:p>
    <w:p w:rsidR="009554C4" w:rsidRDefault="009554C4" w:rsidP="007C3649">
      <w:pPr>
        <w:pStyle w:val="ListParagraph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</w:p>
    <w:p w:rsidR="009554C4" w:rsidRDefault="009554C4" w:rsidP="007C3649">
      <w:pPr>
        <w:pStyle w:val="ListParagraph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</w:p>
    <w:p w:rsidR="009554C4" w:rsidRDefault="009554C4" w:rsidP="007C3649">
      <w:pPr>
        <w:pStyle w:val="ListParagraph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المراجع</w:t>
      </w:r>
    </w:p>
    <w:p w:rsidR="009554C4" w:rsidRPr="004E2D3F" w:rsidRDefault="009554C4" w:rsidP="007C3649">
      <w:pPr>
        <w:pStyle w:val="FootnoteText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الأنصاري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زكريا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الأنصاري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أسنى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المطالب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في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شرح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روض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الطالب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دار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الكتب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العلمية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تحقيق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د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.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محمد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تامر،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بيروت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- 1422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ه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- 2000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‏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م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،الطبعة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الأولى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>.</w:t>
      </w:r>
    </w:p>
    <w:p w:rsidR="009554C4" w:rsidRDefault="009554C4" w:rsidP="007C2ECD">
      <w:pPr>
        <w:pStyle w:val="ListParagraph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lang w:bidi="ar-KW"/>
        </w:rPr>
      </w:pP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الجرجاني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عل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بن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محمد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بن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علي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الجرجاني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،التعريفات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تحقيق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إبراهيم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الأبياري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دار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الكتاب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العربي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–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بيروت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،الطبعة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الأولى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1405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ه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.</w:t>
      </w:r>
    </w:p>
    <w:p w:rsidR="009554C4" w:rsidRPr="00801002" w:rsidRDefault="009554C4" w:rsidP="007C3649">
      <w:pPr>
        <w:pStyle w:val="FootnoteText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lang w:bidi="ar-KW"/>
        </w:rPr>
      </w:pP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خليل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 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أسامة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محمد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عثمان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خليل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،الملكية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الفكرية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في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الفقه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الإسلامي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ص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15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بحث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منشور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على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الموسوعة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الشاملة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 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lang w:bidi="ar-KW"/>
        </w:rPr>
        <w:t>http://www.shamela.ws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>/.</w:t>
      </w:r>
    </w:p>
    <w:p w:rsidR="009554C4" w:rsidRDefault="009554C4" w:rsidP="007C3649">
      <w:pPr>
        <w:pStyle w:val="ListParagraph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lang w:bidi="ar-KW"/>
        </w:rPr>
      </w:pP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دورة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دور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الوقف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مكافحة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الفقر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مسائل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فقه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الوقف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المعهد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الإسلامي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للبحوث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والتدريب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،البنك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الإسلامي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للتنمية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جــدة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عقدت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نواكشوط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- 16-21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مارس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2008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‏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.</w:t>
      </w:r>
    </w:p>
    <w:p w:rsidR="009554C4" w:rsidRDefault="009554C4" w:rsidP="007C3649">
      <w:pPr>
        <w:pStyle w:val="ListParagraph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lang w:bidi="ar-KW"/>
        </w:rPr>
      </w:pP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رحال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علاء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الدين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رحال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الوقف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وحفظ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مقاصد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الشريعة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بحث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علمي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منشور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على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موقع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الإفتاء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المملكة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الأردنية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الهاشمية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 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lang w:bidi="ar-KW"/>
        </w:rPr>
        <w:t>http://aliftaa.jo/Research.aspx?ResearchId=46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cs/>
          <w:lang w:bidi="ar-KW"/>
        </w:rPr>
        <w:t>‎‎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lang w:bidi="ar-KW"/>
        </w:rPr>
        <w:t>#.Vs-AdPkrLIV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>.</w:t>
      </w:r>
    </w:p>
    <w:p w:rsidR="009554C4" w:rsidRPr="00801002" w:rsidRDefault="009554C4" w:rsidP="007C3649">
      <w:pPr>
        <w:pStyle w:val="FootnoteText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lang w:bidi="ar-KW"/>
        </w:rPr>
      </w:pP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السنهوري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 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عبد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الرزاق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السنهوري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،مصادر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الحق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في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الفقه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الإسلامي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"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دراسة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مقارنة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بالفقه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الغربي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"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طبعة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معهد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البحوث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والدراسات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الإسلامية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1967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م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>.</w:t>
      </w:r>
    </w:p>
    <w:p w:rsidR="009554C4" w:rsidRDefault="009554C4" w:rsidP="007C3649">
      <w:pPr>
        <w:pStyle w:val="ListParagraph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lang w:bidi="ar-KW"/>
        </w:rPr>
      </w:pPr>
      <w:r w:rsidRPr="004E2D3F">
        <w:rPr>
          <w:rFonts w:hint="cs"/>
          <w:b/>
          <w:bCs/>
          <w:sz w:val="28"/>
          <w:szCs w:val="28"/>
          <w:rtl/>
        </w:rPr>
        <w:t>الصغير</w:t>
      </w:r>
      <w:r w:rsidRPr="004E2D3F">
        <w:rPr>
          <w:b/>
          <w:bCs/>
          <w:sz w:val="28"/>
          <w:szCs w:val="28"/>
          <w:rtl/>
        </w:rPr>
        <w:t xml:space="preserve"> </w:t>
      </w:r>
      <w:r w:rsidRPr="004E2D3F">
        <w:rPr>
          <w:rFonts w:hint="cs"/>
          <w:b/>
          <w:bCs/>
          <w:sz w:val="28"/>
          <w:szCs w:val="28"/>
          <w:rtl/>
        </w:rPr>
        <w:t>،</w:t>
      </w:r>
      <w:r w:rsidRPr="004E2D3F">
        <w:rPr>
          <w:b/>
          <w:bCs/>
          <w:sz w:val="28"/>
          <w:szCs w:val="28"/>
          <w:rtl/>
        </w:rPr>
        <w:t xml:space="preserve"> </w:t>
      </w:r>
      <w:r w:rsidRPr="004E2D3F">
        <w:rPr>
          <w:rFonts w:hint="cs"/>
          <w:b/>
          <w:bCs/>
          <w:sz w:val="28"/>
          <w:szCs w:val="28"/>
          <w:rtl/>
        </w:rPr>
        <w:t>حسام</w:t>
      </w:r>
      <w:r w:rsidRPr="004E2D3F">
        <w:rPr>
          <w:b/>
          <w:bCs/>
          <w:sz w:val="28"/>
          <w:szCs w:val="28"/>
          <w:rtl/>
        </w:rPr>
        <w:t xml:space="preserve"> </w:t>
      </w:r>
      <w:r w:rsidRPr="004E2D3F">
        <w:rPr>
          <w:rFonts w:hint="cs"/>
          <w:b/>
          <w:bCs/>
          <w:sz w:val="28"/>
          <w:szCs w:val="28"/>
          <w:rtl/>
        </w:rPr>
        <w:t>الدين</w:t>
      </w:r>
      <w:r w:rsidRPr="004E2D3F">
        <w:rPr>
          <w:b/>
          <w:bCs/>
          <w:sz w:val="28"/>
          <w:szCs w:val="28"/>
          <w:rtl/>
        </w:rPr>
        <w:t xml:space="preserve"> </w:t>
      </w:r>
      <w:r w:rsidRPr="004E2D3F">
        <w:rPr>
          <w:rFonts w:hint="cs"/>
          <w:b/>
          <w:bCs/>
          <w:sz w:val="28"/>
          <w:szCs w:val="28"/>
          <w:rtl/>
        </w:rPr>
        <w:t>الصغير</w:t>
      </w:r>
      <w:r w:rsidRPr="004E2D3F">
        <w:rPr>
          <w:b/>
          <w:bCs/>
          <w:sz w:val="28"/>
          <w:szCs w:val="28"/>
          <w:rtl/>
        </w:rPr>
        <w:t xml:space="preserve"> </w:t>
      </w:r>
      <w:r w:rsidRPr="004E2D3F">
        <w:rPr>
          <w:rFonts w:hint="cs"/>
          <w:b/>
          <w:bCs/>
          <w:sz w:val="28"/>
          <w:szCs w:val="28"/>
          <w:rtl/>
        </w:rPr>
        <w:t>،</w:t>
      </w:r>
      <w:r w:rsidRPr="004E2D3F">
        <w:rPr>
          <w:b/>
          <w:bCs/>
          <w:sz w:val="28"/>
          <w:szCs w:val="28"/>
          <w:rtl/>
        </w:rPr>
        <w:t xml:space="preserve"> </w:t>
      </w:r>
      <w:r w:rsidRPr="004E2D3F">
        <w:rPr>
          <w:rFonts w:hint="cs"/>
          <w:b/>
          <w:bCs/>
          <w:sz w:val="28"/>
          <w:szCs w:val="28"/>
          <w:rtl/>
        </w:rPr>
        <w:t>التعريف</w:t>
      </w:r>
      <w:r w:rsidRPr="004E2D3F">
        <w:rPr>
          <w:b/>
          <w:bCs/>
          <w:sz w:val="28"/>
          <w:szCs w:val="28"/>
          <w:rtl/>
        </w:rPr>
        <w:t xml:space="preserve"> </w:t>
      </w:r>
      <w:r w:rsidRPr="004E2D3F">
        <w:rPr>
          <w:rFonts w:hint="cs"/>
          <w:b/>
          <w:bCs/>
          <w:sz w:val="28"/>
          <w:szCs w:val="28"/>
          <w:rtl/>
        </w:rPr>
        <w:t>بالملكية</w:t>
      </w:r>
      <w:r w:rsidRPr="004E2D3F">
        <w:rPr>
          <w:b/>
          <w:bCs/>
          <w:sz w:val="28"/>
          <w:szCs w:val="28"/>
          <w:rtl/>
        </w:rPr>
        <w:t xml:space="preserve"> </w:t>
      </w:r>
      <w:r w:rsidRPr="004E2D3F">
        <w:rPr>
          <w:rFonts w:hint="cs"/>
          <w:b/>
          <w:bCs/>
          <w:sz w:val="28"/>
          <w:szCs w:val="28"/>
          <w:rtl/>
        </w:rPr>
        <w:t>الفكرية</w:t>
      </w:r>
      <w:r w:rsidRPr="004E2D3F">
        <w:rPr>
          <w:b/>
          <w:bCs/>
          <w:sz w:val="28"/>
          <w:szCs w:val="28"/>
          <w:rtl/>
        </w:rPr>
        <w:t xml:space="preserve"> </w:t>
      </w:r>
      <w:r w:rsidRPr="004E2D3F">
        <w:rPr>
          <w:rFonts w:hint="cs"/>
          <w:b/>
          <w:bCs/>
          <w:sz w:val="28"/>
          <w:szCs w:val="28"/>
          <w:rtl/>
        </w:rPr>
        <w:t>،</w:t>
      </w:r>
      <w:r w:rsidRPr="004E2D3F">
        <w:rPr>
          <w:b/>
          <w:bCs/>
          <w:sz w:val="28"/>
          <w:szCs w:val="28"/>
          <w:rtl/>
        </w:rPr>
        <w:t xml:space="preserve"> </w:t>
      </w:r>
      <w:r w:rsidRPr="004E2D3F">
        <w:rPr>
          <w:rFonts w:hint="cs"/>
          <w:b/>
          <w:bCs/>
          <w:sz w:val="28"/>
          <w:szCs w:val="28"/>
          <w:rtl/>
        </w:rPr>
        <w:t>ضمن</w:t>
      </w:r>
      <w:r w:rsidRPr="004E2D3F">
        <w:rPr>
          <w:b/>
          <w:bCs/>
          <w:sz w:val="28"/>
          <w:szCs w:val="28"/>
          <w:rtl/>
        </w:rPr>
        <w:t xml:space="preserve"> </w:t>
      </w:r>
      <w:r w:rsidRPr="004E2D3F">
        <w:rPr>
          <w:rFonts w:hint="cs"/>
          <w:b/>
          <w:bCs/>
          <w:sz w:val="28"/>
          <w:szCs w:val="28"/>
          <w:rtl/>
        </w:rPr>
        <w:t>ندوة</w:t>
      </w:r>
      <w:r w:rsidRPr="004E2D3F">
        <w:rPr>
          <w:b/>
          <w:bCs/>
          <w:sz w:val="28"/>
          <w:szCs w:val="28"/>
          <w:rtl/>
        </w:rPr>
        <w:t xml:space="preserve"> </w:t>
      </w:r>
      <w:r w:rsidRPr="004E2D3F">
        <w:rPr>
          <w:rFonts w:hint="cs"/>
          <w:b/>
          <w:bCs/>
          <w:sz w:val="28"/>
          <w:szCs w:val="28"/>
          <w:rtl/>
        </w:rPr>
        <w:t>الويبو</w:t>
      </w:r>
      <w:r w:rsidRPr="004E2D3F">
        <w:rPr>
          <w:b/>
          <w:bCs/>
          <w:sz w:val="28"/>
          <w:szCs w:val="28"/>
          <w:rtl/>
        </w:rPr>
        <w:t xml:space="preserve"> </w:t>
      </w:r>
      <w:r w:rsidRPr="004E2D3F">
        <w:rPr>
          <w:rFonts w:hint="cs"/>
          <w:b/>
          <w:bCs/>
          <w:sz w:val="28"/>
          <w:szCs w:val="28"/>
          <w:rtl/>
        </w:rPr>
        <w:t>عن</w:t>
      </w:r>
      <w:r w:rsidRPr="004E2D3F">
        <w:rPr>
          <w:b/>
          <w:bCs/>
          <w:sz w:val="28"/>
          <w:szCs w:val="28"/>
          <w:rtl/>
        </w:rPr>
        <w:t xml:space="preserve"> </w:t>
      </w:r>
      <w:r w:rsidRPr="004E2D3F">
        <w:rPr>
          <w:rFonts w:hint="cs"/>
          <w:b/>
          <w:bCs/>
          <w:sz w:val="28"/>
          <w:szCs w:val="28"/>
          <w:rtl/>
        </w:rPr>
        <w:t>الملكية</w:t>
      </w:r>
      <w:r w:rsidRPr="004E2D3F">
        <w:rPr>
          <w:b/>
          <w:bCs/>
          <w:sz w:val="28"/>
          <w:szCs w:val="28"/>
          <w:rtl/>
        </w:rPr>
        <w:t xml:space="preserve"> </w:t>
      </w:r>
      <w:r w:rsidRPr="004E2D3F">
        <w:rPr>
          <w:rFonts w:hint="cs"/>
          <w:b/>
          <w:bCs/>
          <w:sz w:val="28"/>
          <w:szCs w:val="28"/>
          <w:rtl/>
        </w:rPr>
        <w:t>الفكرية</w:t>
      </w:r>
      <w:r w:rsidRPr="004E2D3F">
        <w:rPr>
          <w:b/>
          <w:bCs/>
          <w:sz w:val="28"/>
          <w:szCs w:val="28"/>
          <w:rtl/>
        </w:rPr>
        <w:t xml:space="preserve"> </w:t>
      </w:r>
      <w:r w:rsidRPr="004E2D3F">
        <w:rPr>
          <w:rFonts w:hint="cs"/>
          <w:b/>
          <w:bCs/>
          <w:sz w:val="28"/>
          <w:szCs w:val="28"/>
          <w:rtl/>
        </w:rPr>
        <w:t>،</w:t>
      </w:r>
      <w:r w:rsidRPr="004E2D3F">
        <w:rPr>
          <w:b/>
          <w:bCs/>
          <w:sz w:val="28"/>
          <w:szCs w:val="28"/>
          <w:rtl/>
        </w:rPr>
        <w:t xml:space="preserve"> </w:t>
      </w:r>
      <w:r w:rsidRPr="004E2D3F">
        <w:rPr>
          <w:rFonts w:hint="cs"/>
          <w:b/>
          <w:bCs/>
          <w:sz w:val="28"/>
          <w:szCs w:val="28"/>
          <w:rtl/>
        </w:rPr>
        <w:t>سلطنة</w:t>
      </w:r>
      <w:r w:rsidRPr="004E2D3F">
        <w:rPr>
          <w:b/>
          <w:bCs/>
          <w:sz w:val="28"/>
          <w:szCs w:val="28"/>
          <w:rtl/>
        </w:rPr>
        <w:t xml:space="preserve"> </w:t>
      </w:r>
      <w:r w:rsidRPr="004E2D3F">
        <w:rPr>
          <w:rFonts w:hint="cs"/>
          <w:b/>
          <w:bCs/>
          <w:sz w:val="28"/>
          <w:szCs w:val="28"/>
          <w:rtl/>
        </w:rPr>
        <w:t>عُمان</w:t>
      </w:r>
      <w:r w:rsidRPr="004E2D3F">
        <w:rPr>
          <w:b/>
          <w:bCs/>
          <w:sz w:val="28"/>
          <w:szCs w:val="28"/>
          <w:rtl/>
        </w:rPr>
        <w:t xml:space="preserve"> </w:t>
      </w:r>
      <w:r w:rsidRPr="004E2D3F">
        <w:rPr>
          <w:rFonts w:hint="cs"/>
          <w:b/>
          <w:bCs/>
          <w:sz w:val="28"/>
          <w:szCs w:val="28"/>
          <w:rtl/>
        </w:rPr>
        <w:t>،</w:t>
      </w:r>
      <w:r w:rsidRPr="004E2D3F">
        <w:rPr>
          <w:b/>
          <w:bCs/>
          <w:sz w:val="28"/>
          <w:szCs w:val="28"/>
          <w:rtl/>
        </w:rPr>
        <w:t xml:space="preserve"> 2004 </w:t>
      </w:r>
      <w:r w:rsidRPr="004E2D3F">
        <w:rPr>
          <w:rFonts w:hint="cs"/>
          <w:b/>
          <w:bCs/>
          <w:sz w:val="28"/>
          <w:szCs w:val="28"/>
          <w:rtl/>
        </w:rPr>
        <w:t>م</w:t>
      </w:r>
      <w:r w:rsidRPr="004E2D3F">
        <w:rPr>
          <w:b/>
          <w:bCs/>
          <w:sz w:val="28"/>
          <w:szCs w:val="28"/>
          <w:rtl/>
        </w:rPr>
        <w:t xml:space="preserve"> </w:t>
      </w:r>
      <w:r w:rsidRPr="004E2D3F">
        <w:rPr>
          <w:rFonts w:hint="cs"/>
          <w:b/>
          <w:bCs/>
          <w:sz w:val="28"/>
          <w:szCs w:val="28"/>
          <w:rtl/>
        </w:rPr>
        <w:t>،</w:t>
      </w:r>
      <w:r w:rsidRPr="004E2D3F">
        <w:rPr>
          <w:b/>
          <w:bCs/>
          <w:sz w:val="28"/>
          <w:szCs w:val="28"/>
          <w:rtl/>
        </w:rPr>
        <w:t xml:space="preserve"> </w:t>
      </w:r>
      <w:r w:rsidRPr="004E2D3F">
        <w:rPr>
          <w:rFonts w:hint="cs"/>
          <w:b/>
          <w:bCs/>
          <w:sz w:val="28"/>
          <w:szCs w:val="28"/>
          <w:rtl/>
        </w:rPr>
        <w:t>ص</w:t>
      </w:r>
      <w:r w:rsidRPr="004E2D3F">
        <w:rPr>
          <w:b/>
          <w:bCs/>
          <w:sz w:val="28"/>
          <w:szCs w:val="28"/>
          <w:rtl/>
        </w:rPr>
        <w:t xml:space="preserve"> 2. </w:t>
      </w:r>
      <w:r w:rsidRPr="004E2D3F">
        <w:rPr>
          <w:b/>
          <w:bCs/>
          <w:sz w:val="28"/>
          <w:szCs w:val="28"/>
        </w:rPr>
        <w:t>WIPO/IP/MCT/04/DOC.4A</w:t>
      </w:r>
      <w:r w:rsidRPr="004E2D3F">
        <w:rPr>
          <w:b/>
          <w:bCs/>
          <w:sz w:val="28"/>
          <w:szCs w:val="28"/>
          <w:rtl/>
        </w:rPr>
        <w:t xml:space="preserve"> .</w:t>
      </w:r>
    </w:p>
    <w:p w:rsidR="009554C4" w:rsidRDefault="009554C4" w:rsidP="007C3649">
      <w:pPr>
        <w:pStyle w:val="ListParagraph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lang w:bidi="ar-KW"/>
        </w:rPr>
      </w:pP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ابن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عابدين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علاء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الدين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عابدين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،تكملة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حاشية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رد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المحتار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.</w:t>
      </w:r>
    </w:p>
    <w:p w:rsidR="009554C4" w:rsidRPr="00801002" w:rsidRDefault="009554C4" w:rsidP="007C3649">
      <w:pPr>
        <w:pStyle w:val="FootnoteText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lang w:bidi="ar-KW"/>
        </w:rPr>
      </w:pP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عبد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الله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بن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عبد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الرحمن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بن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عبد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الله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بن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جبرين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شرح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عمدة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الأحكام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وقف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المنقولات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دروس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صوتية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قام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بتفريغها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موقع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الشبكة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الإسلامية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hyperlink r:id="rId8" w:history="1">
        <w:r w:rsidRPr="004E2D3F">
          <w:rPr>
            <w:rStyle w:val="Hyperlink"/>
            <w:rFonts w:ascii="Simplified Arabic" w:hAnsi="Simplified Arabic" w:cs="Simplified Arabic"/>
            <w:b/>
            <w:bCs/>
            <w:sz w:val="28"/>
            <w:szCs w:val="28"/>
            <w:lang w:bidi="ar-KW"/>
          </w:rPr>
          <w:t>http://www.islamweb.net</w:t>
        </w:r>
      </w:hyperlink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</w:p>
    <w:p w:rsidR="009554C4" w:rsidRDefault="009554C4" w:rsidP="007C3649">
      <w:pPr>
        <w:pStyle w:val="ListParagraph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lang w:bidi="ar-KW"/>
        </w:rPr>
      </w:pP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العمراني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عبدالله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بن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محمد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العمراني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دور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الوقف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في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دعم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البحث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العلمي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(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دراسة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فقهية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)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موقع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الألوكة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lang w:bidi="ar-KW"/>
        </w:rPr>
        <w:t>http://www.alukah.net/Sharia/0/6174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cs/>
          <w:lang w:bidi="ar-KW"/>
        </w:rPr>
        <w:t>‎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‏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>/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KW"/>
        </w:rPr>
        <w:t>‏</w:t>
      </w:r>
    </w:p>
    <w:p w:rsidR="009554C4" w:rsidRDefault="009554C4" w:rsidP="007C3649">
      <w:pPr>
        <w:pStyle w:val="FootnoteText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lang w:bidi="ar-KW"/>
        </w:rPr>
      </w:pP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ابن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فارس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أبو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الحسين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أحمد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بن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فارس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بن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زكريا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معجم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مقاييس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اللغة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تحقيق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عبد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السلام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محمد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هارون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دار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الفكر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بيروت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1399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هـ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- 1979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م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.</w:t>
      </w:r>
    </w:p>
    <w:p w:rsidR="009554C4" w:rsidRDefault="009554C4" w:rsidP="007C3649">
      <w:pPr>
        <w:pStyle w:val="FootnoteText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lang w:bidi="ar-KW"/>
        </w:rPr>
      </w:pPr>
      <w:r w:rsidRPr="004F1004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الأنصاري</w:t>
      </w:r>
      <w:r w:rsidRPr="004F100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 </w:t>
      </w:r>
      <w:r w:rsidRPr="004F1004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فريد</w:t>
      </w:r>
      <w:r w:rsidRPr="004F100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F1004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الأنصاري</w:t>
      </w:r>
      <w:r w:rsidRPr="004F100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F1004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4F100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F1004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أبجديات</w:t>
      </w:r>
      <w:r w:rsidRPr="004F100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F1004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البحث</w:t>
      </w:r>
      <w:r w:rsidRPr="004F100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F1004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في</w:t>
      </w:r>
      <w:r w:rsidRPr="004F100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F1004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العلوم</w:t>
      </w:r>
      <w:r w:rsidRPr="004F100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F1004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الشرعية</w:t>
      </w:r>
      <w:r w:rsidRPr="004F100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F1004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4F100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F1004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دار</w:t>
      </w:r>
      <w:r w:rsidRPr="004F100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F1004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الفرقان</w:t>
      </w:r>
      <w:r w:rsidRPr="004F100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F1004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4F100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F1004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الدار</w:t>
      </w:r>
      <w:r w:rsidRPr="004F100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F1004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البيضاء</w:t>
      </w:r>
      <w:r w:rsidRPr="004F100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F1004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4F100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F1004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الطبعة</w:t>
      </w:r>
      <w:r w:rsidRPr="004F100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F1004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الأولى</w:t>
      </w:r>
      <w:r w:rsidRPr="004F1004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F1004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‏‏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1997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م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.</w:t>
      </w:r>
    </w:p>
    <w:p w:rsidR="009554C4" w:rsidRPr="00801002" w:rsidRDefault="009554C4" w:rsidP="007C3649">
      <w:pPr>
        <w:pStyle w:val="FootnoteText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lang w:bidi="ar-KW"/>
        </w:rPr>
      </w:pP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ابن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قدامة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عبد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الله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بن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أحمد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بن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قدامة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المقدسي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أبو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محمد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المغني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في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فقه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الإمام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أحمد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بن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حنبل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الشيباني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دار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الفكر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–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بيروت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،الطبعة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الأولى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1405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ه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</w:p>
    <w:p w:rsidR="009554C4" w:rsidRDefault="009554C4" w:rsidP="007C3649">
      <w:pPr>
        <w:pStyle w:val="FootnoteText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lang w:bidi="ar-KW"/>
        </w:rPr>
      </w:pP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لقصاص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أسامة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القصاص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في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بحث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له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بعنوان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المقاصد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الشرعية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والأبعاد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المصلحية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لنظام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الوقف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في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ضوء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القرآن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‏الكريم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والسنة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النبوية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‏،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منشور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على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موقع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الموسوعة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الشاملة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hyperlink r:id="rId9" w:history="1">
        <w:r w:rsidRPr="004E2D3F">
          <w:rPr>
            <w:rStyle w:val="Hyperlink"/>
            <w:rFonts w:ascii="Simplified Arabic" w:hAnsi="Simplified Arabic" w:cs="Simplified Arabic"/>
            <w:b/>
            <w:bCs/>
            <w:sz w:val="28"/>
            <w:szCs w:val="28"/>
            <w:lang w:bidi="ar-KW"/>
          </w:rPr>
          <w:t>http://www.shamela.ws</w:t>
        </w:r>
        <w:r w:rsidRPr="004E2D3F">
          <w:rPr>
            <w:rStyle w:val="Hyperlink"/>
            <w:rFonts w:ascii="Simplified Arabic" w:hAnsi="Simplified Arabic" w:cs="Simplified Arabic"/>
            <w:b/>
            <w:bCs/>
            <w:sz w:val="28"/>
            <w:szCs w:val="28"/>
            <w:rtl/>
            <w:lang w:bidi="ar-KW"/>
          </w:rPr>
          <w:t>/</w:t>
        </w:r>
      </w:hyperlink>
    </w:p>
    <w:p w:rsidR="009554C4" w:rsidRPr="00801002" w:rsidRDefault="009554C4" w:rsidP="007C3649">
      <w:pPr>
        <w:pStyle w:val="FootnoteText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lang w:bidi="ar-KW"/>
        </w:rPr>
      </w:pPr>
      <w:r w:rsidRPr="0080100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</w:t>
      </w:r>
      <w:r w:rsidRPr="00801002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كالو</w:t>
      </w:r>
      <w:r w:rsidRPr="008010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  <w:r w:rsidRPr="00801002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محمد</w:t>
      </w:r>
      <w:r w:rsidRPr="008010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01002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محمود</w:t>
      </w:r>
      <w:r w:rsidRPr="008010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01002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كالو</w:t>
      </w:r>
      <w:r w:rsidRPr="008010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01002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،</w:t>
      </w:r>
      <w:r w:rsidRPr="008010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01002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دور</w:t>
      </w:r>
      <w:r w:rsidRPr="008010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01002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الوقف</w:t>
      </w:r>
      <w:r w:rsidRPr="008010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01002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في</w:t>
      </w:r>
      <w:r w:rsidRPr="008010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01002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تعزيز</w:t>
      </w:r>
      <w:r w:rsidRPr="008010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01002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المعرفة</w:t>
      </w:r>
      <w:r w:rsidRPr="008010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01002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،</w:t>
      </w:r>
      <w:r w:rsidRPr="008010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01002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بحث</w:t>
      </w:r>
      <w:r w:rsidRPr="008010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01002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مقدم</w:t>
      </w:r>
      <w:r w:rsidRPr="008010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01002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" </w:t>
      </w:r>
      <w:r w:rsidRPr="0080100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مؤتمر</w:t>
      </w:r>
      <w:r w:rsidRPr="00801002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80100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أثر</w:t>
      </w:r>
      <w:r w:rsidRPr="00801002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80100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الوقف</w:t>
      </w:r>
      <w:r w:rsidRPr="00801002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80100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الإسلامي</w:t>
      </w:r>
      <w:r w:rsidRPr="00801002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80100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في</w:t>
      </w:r>
      <w:r w:rsidRPr="00801002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80100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النهضة</w:t>
      </w:r>
      <w:r w:rsidRPr="00801002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80100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العلمية</w:t>
      </w:r>
      <w:r w:rsidRPr="00801002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" </w:t>
      </w:r>
      <w:r w:rsidRPr="0080100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801002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80100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دبي</w:t>
      </w:r>
      <w:r w:rsidRPr="00801002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2011 </w:t>
      </w:r>
      <w:r w:rsidRPr="0080100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م</w:t>
      </w:r>
      <w:r w:rsidRPr="00801002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.</w:t>
      </w:r>
    </w:p>
    <w:p w:rsidR="009554C4" w:rsidRDefault="009554C4" w:rsidP="007C3649">
      <w:pPr>
        <w:pStyle w:val="FootnoteText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lang w:bidi="ar-KW"/>
        </w:rPr>
      </w:pP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مجلة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البحوث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الإسلامية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-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مجلة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دورية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تصدر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عن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الرئاسة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العامة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لإدارات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البحوث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العلمية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‏والإفتاء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والدعوة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والإرشاد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hyperlink r:id="rId10" w:history="1">
        <w:r w:rsidRPr="005A150A">
          <w:rPr>
            <w:rStyle w:val="Hyperlink"/>
            <w:rFonts w:ascii="Simplified Arabic" w:hAnsi="Simplified Arabic" w:cs="Simplified Arabic"/>
            <w:b/>
            <w:bCs/>
            <w:sz w:val="28"/>
            <w:szCs w:val="28"/>
          </w:rPr>
          <w:t>http://www.alifta.com</w:t>
        </w:r>
      </w:hyperlink>
    </w:p>
    <w:p w:rsidR="009554C4" w:rsidRDefault="009554C4" w:rsidP="007C3649">
      <w:pPr>
        <w:pStyle w:val="FootnoteText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lang w:bidi="ar-KW"/>
        </w:rPr>
      </w:pPr>
      <w:r w:rsidRPr="00360F4D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المغلاج</w:t>
      </w:r>
      <w:r w:rsidRPr="00360F4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: </w:t>
      </w:r>
      <w:r w:rsidRPr="00360F4D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عبد</w:t>
      </w:r>
      <w:r w:rsidRPr="00360F4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360F4D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ل</w:t>
      </w:r>
      <w:r w:rsidRPr="00360F4D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ه،</w:t>
      </w:r>
      <w:r w:rsidRPr="00360F4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360F4D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المغلاج</w:t>
      </w:r>
      <w:r w:rsidRPr="00360F4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360F4D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360F4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360F4D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الوقف</w:t>
      </w:r>
      <w:r w:rsidRPr="00360F4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360F4D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العلمي</w:t>
      </w:r>
      <w:r w:rsidRPr="00360F4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360F4D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ودوره</w:t>
      </w:r>
      <w:r w:rsidRPr="00360F4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360F4D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في</w:t>
      </w:r>
      <w:r w:rsidRPr="00360F4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360F4D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النهضة</w:t>
      </w:r>
      <w:r w:rsidRPr="00360F4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360F4D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360F4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360F4D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ص</w:t>
      </w:r>
      <w:r w:rsidRPr="00360F4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7 </w:t>
      </w:r>
      <w:r w:rsidRPr="00360F4D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،</w:t>
      </w:r>
      <w:r w:rsidRPr="00360F4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360F4D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مؤتمر</w:t>
      </w:r>
      <w:r w:rsidRPr="00360F4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360F4D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جامعة</w:t>
      </w:r>
      <w:r w:rsidRPr="00360F4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 xml:space="preserve"> </w:t>
      </w:r>
      <w:r w:rsidRPr="00360F4D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KW"/>
        </w:rPr>
        <w:t>الشارقة</w:t>
      </w:r>
      <w:r w:rsidRPr="00360F4D"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  <w:t>.</w:t>
      </w:r>
    </w:p>
    <w:p w:rsidR="009554C4" w:rsidRPr="009D53DD" w:rsidRDefault="009554C4" w:rsidP="007C3649">
      <w:pPr>
        <w:pStyle w:val="ListParagraph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4E2D3F">
        <w:rPr>
          <w:rFonts w:hint="cs"/>
          <w:b/>
          <w:bCs/>
          <w:sz w:val="28"/>
          <w:szCs w:val="28"/>
          <w:rtl/>
        </w:rPr>
        <w:t>موقع</w:t>
      </w:r>
      <w:r w:rsidRPr="004E2D3F">
        <w:rPr>
          <w:b/>
          <w:bCs/>
          <w:sz w:val="28"/>
          <w:szCs w:val="28"/>
          <w:rtl/>
        </w:rPr>
        <w:t xml:space="preserve"> </w:t>
      </w:r>
      <w:r w:rsidRPr="004E2D3F">
        <w:rPr>
          <w:rFonts w:hint="cs"/>
          <w:b/>
          <w:bCs/>
          <w:sz w:val="28"/>
          <w:szCs w:val="28"/>
          <w:rtl/>
        </w:rPr>
        <w:t>ويبيكيديا</w:t>
      </w:r>
      <w:r w:rsidRPr="004E2D3F">
        <w:rPr>
          <w:b/>
          <w:bCs/>
          <w:sz w:val="28"/>
          <w:szCs w:val="28"/>
          <w:rtl/>
        </w:rPr>
        <w:t xml:space="preserve"> </w:t>
      </w:r>
      <w:r w:rsidRPr="004E2D3F">
        <w:rPr>
          <w:rFonts w:hint="cs"/>
          <w:b/>
          <w:bCs/>
          <w:sz w:val="28"/>
          <w:szCs w:val="28"/>
          <w:rtl/>
        </w:rPr>
        <w:t>،</w:t>
      </w:r>
      <w:r w:rsidRPr="004E2D3F">
        <w:rPr>
          <w:b/>
          <w:bCs/>
          <w:sz w:val="28"/>
          <w:szCs w:val="28"/>
          <w:rtl/>
        </w:rPr>
        <w:t xml:space="preserve"> </w:t>
      </w:r>
      <w:hyperlink r:id="rId11" w:history="1">
        <w:r w:rsidRPr="004E2D3F">
          <w:rPr>
            <w:rStyle w:val="Hyperlink"/>
            <w:rFonts w:cs="Arial"/>
            <w:b/>
            <w:bCs/>
            <w:sz w:val="28"/>
            <w:szCs w:val="28"/>
          </w:rPr>
          <w:t>https://ar.wikipedia.org/wiki</w:t>
        </w:r>
        <w:r w:rsidRPr="004E2D3F">
          <w:rPr>
            <w:rStyle w:val="Hyperlink"/>
            <w:rFonts w:cs="Arial"/>
            <w:b/>
            <w:bCs/>
            <w:sz w:val="28"/>
            <w:szCs w:val="28"/>
            <w:rtl/>
          </w:rPr>
          <w:t>/</w:t>
        </w:r>
      </w:hyperlink>
      <w:r w:rsidRPr="004E2D3F">
        <w:rPr>
          <w:b/>
          <w:bCs/>
          <w:sz w:val="28"/>
          <w:szCs w:val="28"/>
          <w:rtl/>
        </w:rPr>
        <w:t xml:space="preserve"> .</w:t>
      </w:r>
    </w:p>
    <w:p w:rsidR="009554C4" w:rsidRPr="007C3649" w:rsidRDefault="009554C4" w:rsidP="007C3649">
      <w:pPr>
        <w:pStyle w:val="ListParagraph"/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  <w:rtl/>
          <w:lang w:bidi="ar-KW"/>
        </w:rPr>
      </w:pP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النووي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أبو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زكريا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يحيى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بن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شرف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النووي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شرح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مسلم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الناشر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دار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إحياء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التراث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العربي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</w:t>
      </w:r>
      <w:r w:rsidRPr="004E2D3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بيروت</w:t>
      </w:r>
      <w:r w:rsidRPr="004E2D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.</w:t>
      </w:r>
    </w:p>
    <w:sectPr w:rsidR="009554C4" w:rsidRPr="007C3649" w:rsidSect="00B31B0C">
      <w:head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4C4" w:rsidRDefault="009554C4" w:rsidP="000112AB">
      <w:pPr>
        <w:spacing w:after="0" w:line="240" w:lineRule="auto"/>
      </w:pPr>
      <w:r>
        <w:separator/>
      </w:r>
    </w:p>
  </w:endnote>
  <w:endnote w:type="continuationSeparator" w:id="1">
    <w:p w:rsidR="009554C4" w:rsidRDefault="009554C4" w:rsidP="0001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4C4" w:rsidRDefault="009554C4" w:rsidP="000112AB">
      <w:pPr>
        <w:spacing w:after="0" w:line="240" w:lineRule="auto"/>
      </w:pPr>
      <w:r>
        <w:separator/>
      </w:r>
    </w:p>
  </w:footnote>
  <w:footnote w:type="continuationSeparator" w:id="1">
    <w:p w:rsidR="009554C4" w:rsidRDefault="009554C4" w:rsidP="000112AB">
      <w:pPr>
        <w:spacing w:after="0" w:line="240" w:lineRule="auto"/>
      </w:pPr>
      <w:r>
        <w:continuationSeparator/>
      </w:r>
    </w:p>
  </w:footnote>
  <w:footnote w:id="2">
    <w:p w:rsidR="009554C4" w:rsidRDefault="009554C4" w:rsidP="008E2BCE">
      <w:pPr>
        <w:pStyle w:val="FootnoteText"/>
      </w:pPr>
      <w:r w:rsidRPr="004F100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أحمد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بن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فارس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بن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زكريا،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معجم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مقاييس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اللغة،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م</w:t>
      </w:r>
      <w:r>
        <w:rPr>
          <w:rFonts w:ascii="Simplified Arabic" w:hAnsi="Simplified Arabic" w:cs="Simplified Arabic"/>
          <w:sz w:val="24"/>
          <w:szCs w:val="24"/>
          <w:rtl/>
        </w:rPr>
        <w:t>2</w:t>
      </w:r>
      <w:r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ص</w:t>
      </w:r>
      <w:r>
        <w:rPr>
          <w:rFonts w:ascii="Simplified Arabic" w:hAnsi="Simplified Arabic" w:cs="Simplified Arabic"/>
          <w:sz w:val="24"/>
          <w:szCs w:val="24"/>
          <w:rtl/>
        </w:rPr>
        <w:t>642</w:t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.</w:t>
      </w:r>
    </w:p>
  </w:footnote>
  <w:footnote w:id="3">
    <w:p w:rsidR="009554C4" w:rsidRDefault="009554C4" w:rsidP="00433705">
      <w:pPr>
        <w:pStyle w:val="FootnoteText"/>
      </w:pPr>
      <w:r w:rsidRPr="004F100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ابن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منظور،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لسان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العرب،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ج</w:t>
      </w:r>
      <w:r>
        <w:rPr>
          <w:rFonts w:ascii="Simplified Arabic" w:hAnsi="Simplified Arabic" w:cs="Simplified Arabic"/>
          <w:sz w:val="24"/>
          <w:szCs w:val="24"/>
          <w:rtl/>
        </w:rPr>
        <w:t>3</w:t>
      </w:r>
      <w:r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ص</w:t>
      </w:r>
      <w:r>
        <w:rPr>
          <w:rFonts w:ascii="Simplified Arabic" w:hAnsi="Simplified Arabic" w:cs="Simplified Arabic"/>
          <w:sz w:val="24"/>
          <w:szCs w:val="24"/>
          <w:rtl/>
        </w:rPr>
        <w:t>969</w:t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.</w:t>
      </w:r>
    </w:p>
  </w:footnote>
  <w:footnote w:id="4">
    <w:p w:rsidR="009554C4" w:rsidRDefault="009554C4" w:rsidP="00433705">
      <w:pPr>
        <w:pStyle w:val="FootnoteText"/>
      </w:pPr>
      <w:r w:rsidRPr="004F100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ابن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قدامة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المغني،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ج</w:t>
      </w:r>
      <w:r>
        <w:rPr>
          <w:rFonts w:ascii="Simplified Arabic" w:hAnsi="Simplified Arabic" w:cs="Simplified Arabic"/>
          <w:sz w:val="24"/>
          <w:szCs w:val="24"/>
          <w:rtl/>
        </w:rPr>
        <w:t>8</w:t>
      </w:r>
      <w:r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ص</w:t>
      </w:r>
      <w:r>
        <w:rPr>
          <w:rFonts w:ascii="Simplified Arabic" w:hAnsi="Simplified Arabic" w:cs="Simplified Arabic"/>
          <w:sz w:val="24"/>
          <w:szCs w:val="24"/>
          <w:rtl/>
        </w:rPr>
        <w:t>184</w:t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.</w:t>
      </w:r>
    </w:p>
  </w:footnote>
  <w:footnote w:id="5">
    <w:p w:rsidR="009554C4" w:rsidRDefault="009554C4">
      <w:pPr>
        <w:pStyle w:val="FootnoteText"/>
      </w:pPr>
      <w:r w:rsidRPr="004F100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F1004">
        <w:rPr>
          <w:rFonts w:ascii="Simplified Arabic" w:hAnsi="Simplified Arabic" w:cs="Simplified Arabic" w:hint="eastAsia"/>
          <w:sz w:val="24"/>
          <w:szCs w:val="24"/>
          <w:rtl/>
        </w:rPr>
        <w:t>الأنصاري</w:t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: </w:t>
      </w:r>
      <w:r w:rsidRPr="004F1004">
        <w:rPr>
          <w:rFonts w:ascii="Simplified Arabic" w:hAnsi="Simplified Arabic" w:cs="Simplified Arabic" w:hint="eastAsia"/>
          <w:sz w:val="24"/>
          <w:szCs w:val="24"/>
          <w:rtl/>
        </w:rPr>
        <w:t>فريد</w:t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F1004">
        <w:rPr>
          <w:rFonts w:ascii="Simplified Arabic" w:hAnsi="Simplified Arabic" w:cs="Simplified Arabic" w:hint="eastAsia"/>
          <w:sz w:val="24"/>
          <w:szCs w:val="24"/>
          <w:rtl/>
        </w:rPr>
        <w:t>الأنصاري</w:t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F1004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F1004">
        <w:rPr>
          <w:rFonts w:ascii="Simplified Arabic" w:hAnsi="Simplified Arabic" w:cs="Simplified Arabic" w:hint="eastAsia"/>
          <w:sz w:val="24"/>
          <w:szCs w:val="24"/>
          <w:rtl/>
        </w:rPr>
        <w:t>أبجديات</w:t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F1004">
        <w:rPr>
          <w:rFonts w:ascii="Simplified Arabic" w:hAnsi="Simplified Arabic" w:cs="Simplified Arabic" w:hint="eastAsia"/>
          <w:sz w:val="24"/>
          <w:szCs w:val="24"/>
          <w:rtl/>
        </w:rPr>
        <w:t>البحث</w:t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F1004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F1004">
        <w:rPr>
          <w:rFonts w:ascii="Simplified Arabic" w:hAnsi="Simplified Arabic" w:cs="Simplified Arabic" w:hint="eastAsia"/>
          <w:sz w:val="24"/>
          <w:szCs w:val="24"/>
          <w:rtl/>
        </w:rPr>
        <w:t>العلوم</w:t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F1004">
        <w:rPr>
          <w:rFonts w:ascii="Simplified Arabic" w:hAnsi="Simplified Arabic" w:cs="Simplified Arabic" w:hint="eastAsia"/>
          <w:sz w:val="24"/>
          <w:szCs w:val="24"/>
          <w:rtl/>
        </w:rPr>
        <w:t>الشرعية</w:t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F1004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F1004">
        <w:rPr>
          <w:rFonts w:ascii="Simplified Arabic" w:hAnsi="Simplified Arabic" w:cs="Simplified Arabic" w:hint="eastAsia"/>
          <w:sz w:val="24"/>
          <w:szCs w:val="24"/>
          <w:rtl/>
        </w:rPr>
        <w:t>دار</w:t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F1004">
        <w:rPr>
          <w:rFonts w:ascii="Simplified Arabic" w:hAnsi="Simplified Arabic" w:cs="Simplified Arabic" w:hint="eastAsia"/>
          <w:sz w:val="24"/>
          <w:szCs w:val="24"/>
          <w:rtl/>
        </w:rPr>
        <w:t>الفرقان</w:t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F1004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F1004">
        <w:rPr>
          <w:rFonts w:ascii="Simplified Arabic" w:hAnsi="Simplified Arabic" w:cs="Simplified Arabic" w:hint="eastAsia"/>
          <w:sz w:val="24"/>
          <w:szCs w:val="24"/>
          <w:rtl/>
        </w:rPr>
        <w:t>الدار</w:t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F1004">
        <w:rPr>
          <w:rFonts w:ascii="Simplified Arabic" w:hAnsi="Simplified Arabic" w:cs="Simplified Arabic" w:hint="eastAsia"/>
          <w:sz w:val="24"/>
          <w:szCs w:val="24"/>
          <w:rtl/>
        </w:rPr>
        <w:t>البيضاء</w:t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F1004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F1004">
        <w:rPr>
          <w:rFonts w:ascii="Simplified Arabic" w:hAnsi="Simplified Arabic" w:cs="Simplified Arabic" w:hint="eastAsia"/>
          <w:sz w:val="24"/>
          <w:szCs w:val="24"/>
          <w:rtl/>
        </w:rPr>
        <w:t>الطبعة</w:t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F1004">
        <w:rPr>
          <w:rFonts w:ascii="Simplified Arabic" w:hAnsi="Simplified Arabic" w:cs="Simplified Arabic" w:hint="eastAsia"/>
          <w:sz w:val="24"/>
          <w:szCs w:val="24"/>
          <w:rtl/>
        </w:rPr>
        <w:t>الأولى</w:t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F1004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1997 </w:t>
      </w:r>
      <w:r w:rsidRPr="004F1004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F1004">
        <w:rPr>
          <w:rFonts w:ascii="Simplified Arabic" w:hAnsi="Simplified Arabic" w:cs="Simplified Arabic" w:hint="eastAsia"/>
          <w:sz w:val="24"/>
          <w:szCs w:val="24"/>
          <w:rtl/>
        </w:rPr>
        <w:t>ص</w:t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24 .</w:t>
      </w:r>
    </w:p>
  </w:footnote>
  <w:footnote w:id="6">
    <w:p w:rsidR="009554C4" w:rsidRDefault="009554C4" w:rsidP="00895179">
      <w:pPr>
        <w:pStyle w:val="FootnoteText"/>
      </w:pPr>
      <w:r w:rsidRPr="004F100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4F10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المغلاج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: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عبد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الله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المغلاج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الوقف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العلمي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ودوره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النهضة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ص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7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مؤتمر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جامعة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الشارقة</w:t>
      </w:r>
      <w:r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7">
    <w:p w:rsidR="009554C4" w:rsidRDefault="009554C4" w:rsidP="00433705">
      <w:pPr>
        <w:pStyle w:val="FootnoteText"/>
      </w:pPr>
      <w:r w:rsidRPr="00A136D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كتاب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الوصية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،باب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: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مَا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يَلْحَقُ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الإِنْسَانَ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مِنَ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الثَّوَابِ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بَعْدَ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وَفَاتِهِ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.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‏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رقم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(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‏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>1631  )</w:t>
      </w:r>
    </w:p>
  </w:footnote>
  <w:footnote w:id="8">
    <w:p w:rsidR="009554C4" w:rsidRDefault="009554C4" w:rsidP="00433705">
      <w:pPr>
        <w:pStyle w:val="FootnoteText"/>
      </w:pPr>
      <w:r w:rsidRPr="00A136D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كتاب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الوصايا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: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باب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ما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جاء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فضل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الصدقة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عن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الميت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حديث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( 2880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‏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)</w:t>
      </w:r>
    </w:p>
  </w:footnote>
  <w:footnote w:id="9">
    <w:p w:rsidR="009554C4" w:rsidRDefault="009554C4" w:rsidP="00433705">
      <w:pPr>
        <w:pStyle w:val="FootnoteText"/>
      </w:pPr>
      <w:r w:rsidRPr="00A136D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كتاب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الأحكام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: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باب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الوقف،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حديث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( 1376 )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‏</w:t>
      </w:r>
    </w:p>
  </w:footnote>
  <w:footnote w:id="10">
    <w:p w:rsidR="009554C4" w:rsidRDefault="009554C4" w:rsidP="00433705">
      <w:pPr>
        <w:pStyle w:val="FootnoteText"/>
      </w:pPr>
      <w:r w:rsidRPr="00A136D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كتاب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الوصايا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: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باب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فضل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الصدقة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عن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الميت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  (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‏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6 /251)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‏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 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‏</w:t>
      </w:r>
    </w:p>
  </w:footnote>
  <w:footnote w:id="11">
    <w:p w:rsidR="009554C4" w:rsidRDefault="009554C4" w:rsidP="00433705">
      <w:pPr>
        <w:pStyle w:val="FootnoteText"/>
      </w:pPr>
      <w:r w:rsidRPr="00A136D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: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النووي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: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أبو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زكريا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يحيى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بن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شرف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النووي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شرح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مسلم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الناشر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: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دار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إحياء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التراث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العربي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–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بيروت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(11 / 85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‏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). </w:t>
      </w:r>
    </w:p>
  </w:footnote>
  <w:footnote w:id="12">
    <w:p w:rsidR="009554C4" w:rsidRDefault="009554C4" w:rsidP="00433705">
      <w:pPr>
        <w:pStyle w:val="FootnoteText"/>
      </w:pPr>
      <w:r w:rsidRPr="00A136D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رقم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: (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‏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2494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‏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>)</w:t>
      </w:r>
    </w:p>
  </w:footnote>
  <w:footnote w:id="13">
    <w:p w:rsidR="009554C4" w:rsidRPr="00A136D4" w:rsidRDefault="009554C4" w:rsidP="00433705">
      <w:pPr>
        <w:pStyle w:val="FootnoteText"/>
        <w:rPr>
          <w:rFonts w:ascii="Simplified Arabic" w:hAnsi="Simplified Arabic" w:cs="Simplified Arabic"/>
          <w:sz w:val="24"/>
          <w:szCs w:val="24"/>
          <w:rtl/>
          <w:lang w:bidi="ar-KW"/>
        </w:rPr>
      </w:pPr>
      <w:r w:rsidRPr="00A136D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مجلة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البحوث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الإسلامية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-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مجلة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دورية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تصدر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عن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الرئاسة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العامة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لإدارات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البحوث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العلمية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‏والإفتاء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والدعوة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والإرشاد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/>
          <w:sz w:val="24"/>
          <w:szCs w:val="24"/>
        </w:rPr>
        <w:t>http://www.alifta.com</w:t>
      </w:r>
    </w:p>
    <w:p w:rsidR="009554C4" w:rsidRPr="00A136D4" w:rsidRDefault="009554C4" w:rsidP="00433705">
      <w:pPr>
        <w:pStyle w:val="FootnoteText"/>
        <w:rPr>
          <w:rFonts w:ascii="Simplified Arabic" w:hAnsi="Simplified Arabic" w:cs="Simplified Arabic"/>
          <w:sz w:val="24"/>
          <w:szCs w:val="24"/>
          <w:rtl/>
          <w:lang w:bidi="ar-KW"/>
        </w:rPr>
      </w:pP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الرئاسة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العامة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لإدارات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البحوث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العلمية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والإفتاء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والدعوة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والإرشاد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( 13 / 98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‏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>)</w:t>
      </w:r>
    </w:p>
    <w:p w:rsidR="009554C4" w:rsidRDefault="009554C4" w:rsidP="00433705">
      <w:pPr>
        <w:pStyle w:val="FootnoteText"/>
      </w:pP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‏‏</w:t>
      </w:r>
    </w:p>
  </w:footnote>
  <w:footnote w:id="14">
    <w:p w:rsidR="009554C4" w:rsidRPr="00A136D4" w:rsidRDefault="009554C4" w:rsidP="00433705">
      <w:pPr>
        <w:pStyle w:val="FootnoteText"/>
        <w:rPr>
          <w:rFonts w:ascii="Simplified Arabic" w:hAnsi="Simplified Arabic" w:cs="Simplified Arabic"/>
          <w:sz w:val="24"/>
          <w:szCs w:val="24"/>
          <w:rtl/>
          <w:lang w:bidi="ar-KW"/>
        </w:rPr>
      </w:pPr>
      <w:r w:rsidRPr="00A136D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انظر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: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العمراني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: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عبدالله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بن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محمد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العمراني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دور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الوقف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دعم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البحث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العلمي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(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دراسة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فقهية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)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موقع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الألوكة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/>
          <w:sz w:val="24"/>
          <w:szCs w:val="24"/>
          <w:lang w:bidi="ar-KW"/>
        </w:rPr>
        <w:t>http://www.alukah.net/Sharia/0/6174</w:t>
      </w:r>
      <w:r w:rsidRPr="00A136D4">
        <w:rPr>
          <w:rFonts w:ascii="Simplified Arabic" w:hAnsi="Simplified Arabic" w:cs="Simplified Arabic" w:hint="eastAsia"/>
          <w:sz w:val="24"/>
          <w:szCs w:val="24"/>
          <w:cs/>
          <w:lang w:bidi="ar-KW"/>
        </w:rPr>
        <w:t>‎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‏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>/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‏</w:t>
      </w:r>
    </w:p>
    <w:p w:rsidR="009554C4" w:rsidRDefault="009554C4" w:rsidP="00433705">
      <w:pPr>
        <w:pStyle w:val="FootnoteText"/>
      </w:pPr>
    </w:p>
  </w:footnote>
  <w:footnote w:id="15">
    <w:p w:rsidR="009554C4" w:rsidRPr="00A136D4" w:rsidRDefault="009554C4" w:rsidP="00433705">
      <w:pPr>
        <w:pStyle w:val="FootnoteText"/>
        <w:rPr>
          <w:rFonts w:ascii="Simplified Arabic" w:hAnsi="Simplified Arabic" w:cs="Simplified Arabic"/>
          <w:sz w:val="24"/>
          <w:szCs w:val="24"/>
          <w:rtl/>
          <w:lang w:bidi="ar-KW"/>
        </w:rPr>
      </w:pPr>
      <w:r w:rsidRPr="00A136D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رفيع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/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محمد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،المدخل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المقاصدي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في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إحياء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الوقف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العلمي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المعاصر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،بحث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مقدم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لمؤتمؤ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جامعة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الشارقة</w:t>
      </w:r>
    </w:p>
    <w:p w:rsidR="009554C4" w:rsidRDefault="009554C4" w:rsidP="00433705">
      <w:pPr>
        <w:pStyle w:val="FootnoteText"/>
      </w:pP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‏‏</w:t>
      </w:r>
    </w:p>
  </w:footnote>
  <w:footnote w:id="16">
    <w:p w:rsidR="009554C4" w:rsidRPr="00A136D4" w:rsidRDefault="009554C4" w:rsidP="00433705">
      <w:pPr>
        <w:pStyle w:val="FootnoteText"/>
        <w:rPr>
          <w:rFonts w:ascii="Simplified Arabic" w:hAnsi="Simplified Arabic" w:cs="Simplified Arabic"/>
          <w:sz w:val="24"/>
          <w:szCs w:val="24"/>
          <w:rtl/>
          <w:lang w:bidi="ar-KW"/>
        </w:rPr>
      </w:pPr>
      <w:r w:rsidRPr="00A136D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انظر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: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رحال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: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علاء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الدين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رحال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الوقف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وحفظ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مقاصد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الشريعة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بحث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علمي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منشور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على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موقع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الإفتاء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المملكة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الأردنية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الهاشمية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  </w:t>
      </w:r>
    </w:p>
    <w:p w:rsidR="009554C4" w:rsidRDefault="009554C4" w:rsidP="00433705">
      <w:pPr>
        <w:pStyle w:val="FootnoteText"/>
      </w:pPr>
      <w:r w:rsidRPr="00A136D4">
        <w:rPr>
          <w:rFonts w:ascii="Simplified Arabic" w:hAnsi="Simplified Arabic" w:cs="Simplified Arabic"/>
          <w:sz w:val="24"/>
          <w:szCs w:val="24"/>
          <w:lang w:bidi="ar-KW"/>
        </w:rPr>
        <w:t>http://aliftaa.jo/Research.aspx?ResearchId=46</w:t>
      </w:r>
      <w:r w:rsidRPr="00A136D4">
        <w:rPr>
          <w:rFonts w:ascii="Simplified Arabic" w:hAnsi="Simplified Arabic" w:cs="Simplified Arabic" w:hint="eastAsia"/>
          <w:sz w:val="24"/>
          <w:szCs w:val="24"/>
          <w:cs/>
          <w:lang w:bidi="ar-KW"/>
        </w:rPr>
        <w:t>‎‎</w:t>
      </w:r>
      <w:r w:rsidRPr="00A136D4">
        <w:rPr>
          <w:rFonts w:ascii="Simplified Arabic" w:hAnsi="Simplified Arabic" w:cs="Simplified Arabic"/>
          <w:sz w:val="24"/>
          <w:szCs w:val="24"/>
          <w:lang w:bidi="ar-KW"/>
        </w:rPr>
        <w:t>#.Vs-AdPkrLIV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>.</w:t>
      </w:r>
    </w:p>
  </w:footnote>
  <w:footnote w:id="17">
    <w:p w:rsidR="009554C4" w:rsidRDefault="009554C4" w:rsidP="00433705">
      <w:pPr>
        <w:pStyle w:val="FootnoteText"/>
      </w:pPr>
      <w:r w:rsidRPr="00A136D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انظر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: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الصدر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السابق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.</w:t>
      </w:r>
    </w:p>
  </w:footnote>
  <w:footnote w:id="18">
    <w:p w:rsidR="009554C4" w:rsidRDefault="009554C4" w:rsidP="00433705">
      <w:pPr>
        <w:pStyle w:val="FootnoteText"/>
      </w:pPr>
      <w:r w:rsidRPr="00A136D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انظر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: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القصاص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: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أسامة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القصاص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بحث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له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بعنوان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: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المقاصد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الشرعية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والأبعاد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المصلحية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لنظام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الوقف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ضوء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القرآن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‏الكريم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والسنة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النبوية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‏،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منشور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على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موقع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الموسوعة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الشاملة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/>
          <w:sz w:val="24"/>
          <w:szCs w:val="24"/>
          <w:lang w:bidi="ar-KW"/>
        </w:rPr>
        <w:t>http://www.shamela.ws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>/</w:t>
      </w:r>
    </w:p>
  </w:footnote>
  <w:footnote w:id="19">
    <w:p w:rsidR="009554C4" w:rsidRDefault="009554C4" w:rsidP="00433705">
      <w:pPr>
        <w:pStyle w:val="FootnoteText"/>
      </w:pPr>
      <w:r w:rsidRPr="00A136D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: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كالو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: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محمد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محمود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كالو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دور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الوقف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تعزيز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المعرفة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بحث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مقدم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"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مؤتمر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أثر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الوقف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الإسلامي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النهضة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العلمية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"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دبي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2011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ص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>1.</w:t>
      </w:r>
    </w:p>
  </w:footnote>
  <w:footnote w:id="20">
    <w:p w:rsidR="009554C4" w:rsidRDefault="009554C4" w:rsidP="003B438F">
      <w:pPr>
        <w:pStyle w:val="FootnoteText"/>
      </w:pPr>
      <w:r w:rsidRPr="00A136D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عبد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الوهاب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بن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ابراهيم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الوقف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مفهومه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ومقاصده</w:t>
      </w:r>
    </w:p>
  </w:footnote>
  <w:footnote w:id="21">
    <w:p w:rsidR="009554C4" w:rsidRDefault="009554C4" w:rsidP="002A056F">
      <w:pPr>
        <w:pStyle w:val="FootnoteText"/>
      </w:pPr>
      <w:r w:rsidRPr="00F207E1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F207E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207E1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F207E1"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 w:rsidRPr="00F207E1">
        <w:rPr>
          <w:rFonts w:ascii="Simplified Arabic" w:hAnsi="Simplified Arabic" w:cs="Simplified Arabic"/>
          <w:sz w:val="24"/>
          <w:szCs w:val="24"/>
          <w:rtl/>
        </w:rPr>
        <w:t xml:space="preserve"> : </w:t>
      </w:r>
      <w:r w:rsidRPr="00F207E1">
        <w:rPr>
          <w:rFonts w:ascii="Simplified Arabic" w:hAnsi="Simplified Arabic" w:cs="Simplified Arabic" w:hint="eastAsia"/>
          <w:sz w:val="24"/>
          <w:szCs w:val="24"/>
          <w:rtl/>
        </w:rPr>
        <w:t>كالو</w:t>
      </w:r>
      <w:r w:rsidRPr="00F207E1">
        <w:rPr>
          <w:rFonts w:ascii="Simplified Arabic" w:hAnsi="Simplified Arabic" w:cs="Simplified Arabic"/>
          <w:sz w:val="24"/>
          <w:szCs w:val="24"/>
          <w:rtl/>
        </w:rPr>
        <w:t xml:space="preserve"> : </w:t>
      </w:r>
      <w:r w:rsidRPr="00F207E1">
        <w:rPr>
          <w:rFonts w:ascii="Simplified Arabic" w:hAnsi="Simplified Arabic" w:cs="Simplified Arabic" w:hint="eastAsia"/>
          <w:sz w:val="24"/>
          <w:szCs w:val="24"/>
          <w:rtl/>
        </w:rPr>
        <w:t>محمد</w:t>
      </w:r>
      <w:r w:rsidRPr="00F207E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207E1">
        <w:rPr>
          <w:rFonts w:ascii="Simplified Arabic" w:hAnsi="Simplified Arabic" w:cs="Simplified Arabic" w:hint="eastAsia"/>
          <w:sz w:val="24"/>
          <w:szCs w:val="24"/>
          <w:rtl/>
        </w:rPr>
        <w:t>محمود</w:t>
      </w:r>
      <w:r w:rsidRPr="00F207E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207E1">
        <w:rPr>
          <w:rFonts w:ascii="Simplified Arabic" w:hAnsi="Simplified Arabic" w:cs="Simplified Arabic" w:hint="eastAsia"/>
          <w:sz w:val="24"/>
          <w:szCs w:val="24"/>
          <w:rtl/>
        </w:rPr>
        <w:t>كالو</w:t>
      </w:r>
      <w:r w:rsidRPr="00F207E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207E1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F207E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207E1">
        <w:rPr>
          <w:rFonts w:ascii="Simplified Arabic" w:hAnsi="Simplified Arabic" w:cs="Simplified Arabic" w:hint="eastAsia"/>
          <w:sz w:val="24"/>
          <w:szCs w:val="24"/>
          <w:rtl/>
        </w:rPr>
        <w:t>دور</w:t>
      </w:r>
      <w:r w:rsidRPr="00F207E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207E1">
        <w:rPr>
          <w:rFonts w:ascii="Simplified Arabic" w:hAnsi="Simplified Arabic" w:cs="Simplified Arabic" w:hint="eastAsia"/>
          <w:sz w:val="24"/>
          <w:szCs w:val="24"/>
          <w:rtl/>
        </w:rPr>
        <w:t>الوقف</w:t>
      </w:r>
      <w:r w:rsidRPr="00F207E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207E1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F207E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207E1">
        <w:rPr>
          <w:rFonts w:ascii="Simplified Arabic" w:hAnsi="Simplified Arabic" w:cs="Simplified Arabic" w:hint="eastAsia"/>
          <w:sz w:val="24"/>
          <w:szCs w:val="24"/>
          <w:rtl/>
        </w:rPr>
        <w:t>تعزيز</w:t>
      </w:r>
      <w:r w:rsidRPr="00F207E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207E1">
        <w:rPr>
          <w:rFonts w:ascii="Simplified Arabic" w:hAnsi="Simplified Arabic" w:cs="Simplified Arabic" w:hint="eastAsia"/>
          <w:sz w:val="24"/>
          <w:szCs w:val="24"/>
          <w:rtl/>
        </w:rPr>
        <w:t>المعرفة</w:t>
      </w:r>
      <w:r w:rsidRPr="00F207E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207E1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F207E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207E1">
        <w:rPr>
          <w:rFonts w:ascii="Simplified Arabic" w:hAnsi="Simplified Arabic" w:cs="Simplified Arabic" w:hint="eastAsia"/>
          <w:sz w:val="24"/>
          <w:szCs w:val="24"/>
          <w:rtl/>
        </w:rPr>
        <w:t>بحث</w:t>
      </w:r>
      <w:r w:rsidRPr="00F207E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207E1">
        <w:rPr>
          <w:rFonts w:ascii="Simplified Arabic" w:hAnsi="Simplified Arabic" w:cs="Simplified Arabic" w:hint="eastAsia"/>
          <w:sz w:val="24"/>
          <w:szCs w:val="24"/>
          <w:rtl/>
        </w:rPr>
        <w:t>مقدم</w:t>
      </w:r>
      <w:r w:rsidRPr="00F207E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207E1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" </w:t>
      </w:r>
      <w:r w:rsidRPr="00F207E1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مؤتمر</w:t>
      </w:r>
      <w:r w:rsidRPr="00F207E1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F207E1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أثر</w:t>
      </w:r>
      <w:r w:rsidRPr="00F207E1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F207E1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الوقف</w:t>
      </w:r>
      <w:r w:rsidRPr="00F207E1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F207E1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الإسلامي</w:t>
      </w:r>
      <w:r w:rsidRPr="00F207E1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F207E1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في</w:t>
      </w:r>
      <w:r w:rsidRPr="00F207E1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F207E1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النهضة</w:t>
      </w:r>
      <w:r w:rsidRPr="00F207E1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F207E1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العلمية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F207E1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" </w:t>
      </w:r>
      <w:r w:rsidRPr="00F207E1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F207E1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F207E1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دبي</w:t>
      </w:r>
      <w:r w:rsidRPr="00F207E1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2011</w:t>
      </w:r>
      <w:r w:rsidRPr="00F207E1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F207E1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F207E1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ص</w:t>
      </w:r>
      <w:r w:rsidRPr="00F207E1">
        <w:rPr>
          <w:rFonts w:ascii="Simplified Arabic" w:hAnsi="Simplified Arabic" w:cs="Simplified Arabic"/>
          <w:sz w:val="24"/>
          <w:szCs w:val="24"/>
          <w:rtl/>
          <w:lang w:bidi="ar-KW"/>
        </w:rPr>
        <w:t>1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F207E1">
        <w:rPr>
          <w:rFonts w:ascii="Simplified Arabic" w:hAnsi="Simplified Arabic" w:cs="Simplified Arabic"/>
          <w:sz w:val="24"/>
          <w:szCs w:val="24"/>
          <w:rtl/>
          <w:lang w:bidi="ar-KW"/>
        </w:rPr>
        <w:t>.</w:t>
      </w:r>
    </w:p>
  </w:footnote>
  <w:footnote w:id="22">
    <w:p w:rsidR="009554C4" w:rsidRDefault="009554C4" w:rsidP="002A056F">
      <w:pPr>
        <w:pStyle w:val="FootnoteText"/>
      </w:pPr>
      <w:r>
        <w:rPr>
          <w:rStyle w:val="FootnoteReference"/>
          <w:rFonts w:cs="Traditional Arabic"/>
        </w:rPr>
        <w:footnoteRef/>
      </w:r>
      <w:r>
        <w:rPr>
          <w:rtl/>
        </w:rPr>
        <w:t xml:space="preserve"> </w:t>
      </w:r>
      <w:r>
        <w:rPr>
          <w:rtl/>
          <w:lang w:bidi="ar-KW"/>
        </w:rPr>
        <w:t xml:space="preserve"> انظر : 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: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العمراني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: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عبد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الله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بن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محمد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العمراني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دور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الوقف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دعم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البحث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العلمي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(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دراسة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فقهية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>)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6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موقع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الألوكة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/>
          <w:sz w:val="24"/>
          <w:szCs w:val="24"/>
          <w:lang w:bidi="ar-KW"/>
        </w:rPr>
        <w:t>http://www.alukah.net/Sharia/0/6174</w:t>
      </w:r>
    </w:p>
  </w:footnote>
  <w:footnote w:id="23">
    <w:p w:rsidR="009554C4" w:rsidRDefault="009554C4" w:rsidP="002A056F">
      <w:pPr>
        <w:pStyle w:val="FootnoteText"/>
      </w:pPr>
      <w:r>
        <w:rPr>
          <w:rStyle w:val="FootnoteReference"/>
          <w:rFonts w:cs="Traditional Arabic"/>
        </w:rPr>
        <w:footnoteRef/>
      </w:r>
      <w:r>
        <w:rPr>
          <w:rtl/>
        </w:rPr>
        <w:t xml:space="preserve"> </w:t>
      </w:r>
      <w:r>
        <w:rPr>
          <w:rtl/>
          <w:lang w:bidi="ar-KW"/>
        </w:rPr>
        <w:t xml:space="preserve"> انظر : المصدر السابق .</w:t>
      </w:r>
    </w:p>
  </w:footnote>
  <w:footnote w:id="24">
    <w:p w:rsidR="009554C4" w:rsidRDefault="009554C4" w:rsidP="002A056F">
      <w:pPr>
        <w:pStyle w:val="FootnoteText"/>
      </w:pPr>
      <w:r w:rsidRPr="00A136D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ناصر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بن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محمد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الغامدي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حماية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الملكية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الفكرية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في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الفقه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الاسلامي،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بحث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منشور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على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النت</w:t>
      </w:r>
    </w:p>
  </w:footnote>
  <w:footnote w:id="25">
    <w:p w:rsidR="009554C4" w:rsidRDefault="009554C4" w:rsidP="007C3649">
      <w:pPr>
        <w:pStyle w:val="FootnoteText"/>
      </w:pPr>
      <w:r>
        <w:rPr>
          <w:rStyle w:val="FootnoteReference"/>
          <w:rFonts w:cs="Traditional Arabic"/>
        </w:rPr>
        <w:footnoteRef/>
      </w:r>
      <w:r>
        <w:rPr>
          <w:rtl/>
        </w:rPr>
        <w:t xml:space="preserve">  انظر : موقع ويبيكيديا ، </w:t>
      </w:r>
      <w:hyperlink r:id="rId1" w:history="1">
        <w:r w:rsidRPr="005A150A">
          <w:rPr>
            <w:rStyle w:val="Hyperlink"/>
            <w:rFonts w:cs="Traditional Arabic"/>
          </w:rPr>
          <w:t>https://ar.wikipedia.org/wiki</w:t>
        </w:r>
        <w:r w:rsidRPr="005A150A">
          <w:rPr>
            <w:rStyle w:val="Hyperlink"/>
            <w:rFonts w:cs="Traditional Arabic"/>
            <w:rtl/>
          </w:rPr>
          <w:t>/</w:t>
        </w:r>
      </w:hyperlink>
      <w:r>
        <w:rPr>
          <w:rtl/>
        </w:rPr>
        <w:t xml:space="preserve"> ، و انظر : الصغير ، حسام الدين الصغير ، التعريف بالملكية الفكرية ، ضمن ندوة الويبو عن الملكية الفكرية ، سلطنة عُمان ، 2004 م ، ص 2. </w:t>
      </w:r>
      <w:r>
        <w:t>WIPO/IP/MCT/04/DOC.4A</w:t>
      </w:r>
      <w:r>
        <w:rPr>
          <w:rtl/>
        </w:rPr>
        <w:t xml:space="preserve"> .</w:t>
      </w:r>
    </w:p>
  </w:footnote>
  <w:footnote w:id="26">
    <w:p w:rsidR="009554C4" w:rsidRDefault="009554C4" w:rsidP="007C3649">
      <w:pPr>
        <w:pStyle w:val="FootnoteText"/>
      </w:pPr>
      <w:r>
        <w:rPr>
          <w:rStyle w:val="FootnoteReference"/>
          <w:rFonts w:cs="Traditional Arabic"/>
        </w:rPr>
        <w:footnoteRef/>
      </w:r>
      <w:r>
        <w:rPr>
          <w:rtl/>
        </w:rPr>
        <w:t xml:space="preserve">  انظر : الصغير ، ص 2.</w:t>
      </w:r>
    </w:p>
  </w:footnote>
  <w:footnote w:id="27">
    <w:p w:rsidR="009554C4" w:rsidRDefault="009554C4" w:rsidP="007C3649">
      <w:pPr>
        <w:pStyle w:val="FootnoteText"/>
      </w:pPr>
      <w:r>
        <w:rPr>
          <w:rStyle w:val="FootnoteReference"/>
          <w:rFonts w:cs="Traditional Arabic"/>
        </w:rPr>
        <w:footnoteRef/>
      </w:r>
      <w:r>
        <w:rPr>
          <w:rtl/>
        </w:rPr>
        <w:t xml:space="preserve">  كما سيأتي تفصيله .</w:t>
      </w:r>
    </w:p>
  </w:footnote>
  <w:footnote w:id="28">
    <w:p w:rsidR="009554C4" w:rsidRDefault="009554C4" w:rsidP="007C3649">
      <w:pPr>
        <w:pStyle w:val="FootnoteText"/>
      </w:pPr>
      <w:r w:rsidRPr="00A136D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السنهوري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: 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عبد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الرزاق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السنهوري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،مصادر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الحق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الفقه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الإسلامي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"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دراسة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مقارنة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بالفقه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الغربي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"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طبعة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معهد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البحوث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والدراسات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الإسلامية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1967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1/9.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نقلا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عن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الملكية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الفكرية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الفقه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الإسلامي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،د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.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أسامة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محمد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عثمان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خليل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بحث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منشور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على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الموسوعة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الشاملة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/>
          <w:sz w:val="24"/>
          <w:szCs w:val="24"/>
          <w:lang w:bidi="ar-KW"/>
        </w:rPr>
        <w:t>http://www.shamela.ws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>/.</w:t>
      </w:r>
    </w:p>
  </w:footnote>
  <w:footnote w:id="29">
    <w:p w:rsidR="009554C4" w:rsidRDefault="009554C4" w:rsidP="002A056F">
      <w:pPr>
        <w:pStyle w:val="FootnoteText"/>
      </w:pPr>
      <w:r w:rsidRPr="00A136D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انظر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: 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خليل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: 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أسامة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محمد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عثمان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خليل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،الملكية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الفكرية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الفقه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الإسلامي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ص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15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بحث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منشور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على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الموسوعة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الشاملة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 </w:t>
      </w:r>
      <w:r w:rsidRPr="00A136D4">
        <w:rPr>
          <w:rFonts w:ascii="Simplified Arabic" w:hAnsi="Simplified Arabic" w:cs="Simplified Arabic"/>
          <w:sz w:val="24"/>
          <w:szCs w:val="24"/>
          <w:lang w:bidi="ar-KW"/>
        </w:rPr>
        <w:t>http://www.shamela.ws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>/.</w:t>
      </w:r>
    </w:p>
  </w:footnote>
  <w:footnote w:id="30">
    <w:p w:rsidR="009554C4" w:rsidRDefault="009554C4" w:rsidP="002A056F">
      <w:pPr>
        <w:pStyle w:val="FootnoteText"/>
      </w:pPr>
      <w:r w:rsidRPr="00A136D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رواه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مسلم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: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الزكاة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باب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فِي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تَقْدِيمِ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الزَّكَاةِ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وَمَنْعِهَا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رقم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: ( 983 )  </w:t>
      </w:r>
    </w:p>
  </w:footnote>
  <w:footnote w:id="31">
    <w:p w:rsidR="009554C4" w:rsidRPr="00A136D4" w:rsidRDefault="009554C4" w:rsidP="007C3649">
      <w:pPr>
        <w:pStyle w:val="FootnoteText"/>
        <w:rPr>
          <w:rFonts w:ascii="Simplified Arabic" w:hAnsi="Simplified Arabic" w:cs="Simplified Arabic"/>
          <w:sz w:val="24"/>
          <w:szCs w:val="24"/>
          <w:rtl/>
          <w:lang w:bidi="ar-KW"/>
        </w:rPr>
      </w:pPr>
      <w:r w:rsidRPr="00A136D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انظر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: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عبد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الله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بن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عبد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الرحمن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بن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عبد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الله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بن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جبرين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شرح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عمدة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الأحكام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وقف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المنقولات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دروس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صوتية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قام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بتفريغها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موقع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الشبكة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الإسلامية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/>
          <w:sz w:val="24"/>
          <w:szCs w:val="24"/>
          <w:lang w:bidi="ar-KW"/>
        </w:rPr>
        <w:t>http://www.islamweb.net</w:t>
      </w:r>
    </w:p>
    <w:p w:rsidR="009554C4" w:rsidRDefault="009554C4" w:rsidP="007C3649">
      <w:pPr>
        <w:pStyle w:val="FootnoteText"/>
      </w:pPr>
    </w:p>
  </w:footnote>
  <w:footnote w:id="32">
    <w:p w:rsidR="009554C4" w:rsidRDefault="009554C4" w:rsidP="007C3649">
      <w:pPr>
        <w:pStyle w:val="FootnoteText"/>
      </w:pPr>
      <w:r w:rsidRPr="00A136D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0C2FE2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ابن</w:t>
      </w:r>
      <w:r w:rsidRPr="000C2FE2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قدامة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: 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عبد</w:t>
      </w:r>
      <w:r w:rsidRPr="000C2FE2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الله</w:t>
      </w:r>
      <w:r w:rsidRPr="000C2FE2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بن</w:t>
      </w:r>
      <w:r w:rsidRPr="000C2FE2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أحمد</w:t>
      </w:r>
      <w:r w:rsidRPr="000C2FE2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بن</w:t>
      </w:r>
      <w:r w:rsidRPr="000C2FE2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قدامة</w:t>
      </w:r>
      <w:r w:rsidRPr="000C2FE2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المقدسي</w:t>
      </w:r>
      <w:r w:rsidRPr="000C2FE2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أبو</w:t>
      </w:r>
      <w:r w:rsidRPr="000C2FE2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محمد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المغني</w:t>
      </w:r>
      <w:r w:rsidRPr="000C2FE2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في</w:t>
      </w:r>
      <w:r w:rsidRPr="000C2FE2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فقه</w:t>
      </w:r>
      <w:r w:rsidRPr="000C2FE2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الإمام</w:t>
      </w:r>
      <w:r w:rsidRPr="000C2FE2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أحمد</w:t>
      </w:r>
      <w:r w:rsidRPr="000C2FE2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بن</w:t>
      </w:r>
      <w:r w:rsidRPr="000C2FE2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حنبل</w:t>
      </w:r>
      <w:r w:rsidRPr="000C2FE2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لشيباني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( 6 /  </w:t>
      </w:r>
      <w:r w:rsidRPr="004C27A3">
        <w:rPr>
          <w:rFonts w:ascii="Simplified Arabic" w:hAnsi="Simplified Arabic" w:cs="Simplified Arabic"/>
          <w:sz w:val="24"/>
          <w:szCs w:val="24"/>
          <w:rtl/>
          <w:lang w:bidi="ar-KW"/>
        </w:rPr>
        <w:t>262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)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 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دار</w:t>
      </w:r>
      <w:r w:rsidRPr="000C2FE2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الفكر</w:t>
      </w:r>
      <w:r w:rsidRPr="000C2FE2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>–</w:t>
      </w:r>
      <w:r w:rsidRPr="000C2FE2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بيروت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الطبعة</w:t>
      </w:r>
      <w:r w:rsidRPr="000C2FE2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الأولى</w:t>
      </w:r>
      <w:r w:rsidRPr="000C2FE2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0C2FE2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0C2FE2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1405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ه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.</w:t>
      </w:r>
    </w:p>
  </w:footnote>
  <w:footnote w:id="33">
    <w:p w:rsidR="009554C4" w:rsidRDefault="009554C4" w:rsidP="007C3649">
      <w:pPr>
        <w:pStyle w:val="FootnoteText"/>
      </w:pPr>
      <w:r w:rsidRPr="00A136D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الأنصاري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: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زكريا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الأنصاري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أسنى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المطالب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في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شرح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روض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الطالب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دار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الكتب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العلمية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-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بيروت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- 1422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ه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- 2000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‏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،الطبعة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: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الأولى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تحقيق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: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د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.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محمد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محمد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تامر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‏‏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>(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‏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2 /  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>457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‏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)</w:t>
      </w:r>
      <w:r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‏</w:t>
      </w:r>
      <w:r>
        <w:rPr>
          <w:rFonts w:ascii="Simplified Arabic" w:hAnsi="Simplified Arabic" w:cs="Simplified Arabic"/>
          <w:sz w:val="24"/>
          <w:szCs w:val="24"/>
          <w:rtl/>
          <w:lang w:bidi="ar-KW"/>
        </w:rPr>
        <w:t>.</w:t>
      </w:r>
    </w:p>
  </w:footnote>
  <w:footnote w:id="34">
    <w:p w:rsidR="009554C4" w:rsidRDefault="009554C4" w:rsidP="007C3649">
      <w:pPr>
        <w:pStyle w:val="FootnoteText"/>
      </w:pPr>
      <w:r w:rsidRPr="00A136D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المصدر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السابق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.</w:t>
      </w:r>
    </w:p>
  </w:footnote>
  <w:footnote w:id="35">
    <w:p w:rsidR="009554C4" w:rsidRDefault="009554C4" w:rsidP="007C3649">
      <w:pPr>
        <w:pStyle w:val="FootnoteText"/>
      </w:pPr>
      <w:r w:rsidRPr="00A136D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: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دورة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دور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الوقف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مكافحة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الفقر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مسائل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فقه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الوقف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المعهد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الإسلامي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للبحوث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والتدريب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،البنك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الإسلامي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للتنمية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–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جــدة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عقدت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A136D4">
        <w:rPr>
          <w:rFonts w:ascii="Simplified Arabic" w:hAnsi="Simplified Arabic" w:cs="Simplified Arabic" w:hint="eastAsia"/>
          <w:sz w:val="24"/>
          <w:szCs w:val="24"/>
          <w:rtl/>
        </w:rPr>
        <w:t>ن</w:t>
      </w:r>
      <w:r>
        <w:rPr>
          <w:rFonts w:ascii="Simplified Arabic" w:hAnsi="Simplified Arabic" w:cs="Simplified Arabic" w:hint="eastAsia"/>
          <w:sz w:val="24"/>
          <w:szCs w:val="24"/>
          <w:rtl/>
        </w:rPr>
        <w:t>واكشوط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- 16-21 </w:t>
      </w:r>
      <w:r>
        <w:rPr>
          <w:rFonts w:ascii="Simplified Arabic" w:hAnsi="Simplified Arabic" w:cs="Simplified Arabic" w:hint="eastAsia"/>
          <w:sz w:val="24"/>
          <w:szCs w:val="24"/>
          <w:rtl/>
        </w:rPr>
        <w:t>مارس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2008</w:t>
      </w:r>
      <w:r>
        <w:rPr>
          <w:rFonts w:ascii="Simplified Arabic" w:hAnsi="Simplified Arabic" w:cs="Simplified Arabic" w:hint="eastAsia"/>
          <w:sz w:val="24"/>
          <w:szCs w:val="24"/>
          <w:rtl/>
        </w:rPr>
        <w:t>‏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ص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21</w:t>
      </w:r>
    </w:p>
  </w:footnote>
  <w:footnote w:id="36">
    <w:p w:rsidR="009554C4" w:rsidRDefault="009554C4" w:rsidP="007C3649">
      <w:pPr>
        <w:pStyle w:val="FootnoteText"/>
      </w:pPr>
      <w:r w:rsidRPr="00A136D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A136D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المصدر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</w:t>
      </w:r>
      <w:r w:rsidRPr="00A136D4">
        <w:rPr>
          <w:rFonts w:ascii="Simplified Arabic" w:hAnsi="Simplified Arabic" w:cs="Simplified Arabic" w:hint="eastAsia"/>
          <w:sz w:val="24"/>
          <w:szCs w:val="24"/>
          <w:rtl/>
          <w:lang w:bidi="ar-KW"/>
        </w:rPr>
        <w:t>السابق</w:t>
      </w:r>
      <w:r w:rsidRPr="00A136D4">
        <w:rPr>
          <w:rFonts w:ascii="Simplified Arabic" w:hAnsi="Simplified Arabic" w:cs="Simplified Arabic"/>
          <w:sz w:val="24"/>
          <w:szCs w:val="24"/>
          <w:rtl/>
          <w:lang w:bidi="ar-KW"/>
        </w:rPr>
        <w:t xml:space="preserve"> 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4C4" w:rsidRDefault="009554C4">
    <w:pPr>
      <w:pStyle w:val="Header"/>
      <w:jc w:val="center"/>
    </w:pPr>
    <w:fldSimple w:instr=" PAGE   \* MERGEFORMAT ">
      <w:r>
        <w:rPr>
          <w:noProof/>
          <w:rtl/>
        </w:rPr>
        <w:t>1</w:t>
      </w:r>
    </w:fldSimple>
  </w:p>
  <w:p w:rsidR="009554C4" w:rsidRDefault="009554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80839"/>
    <w:multiLevelType w:val="hybridMultilevel"/>
    <w:tmpl w:val="B5808296"/>
    <w:lvl w:ilvl="0" w:tplc="DF9E428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A04AE8"/>
    <w:multiLevelType w:val="hybridMultilevel"/>
    <w:tmpl w:val="0C5A2A5A"/>
    <w:lvl w:ilvl="0" w:tplc="A4EC607C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7E44BD4"/>
    <w:multiLevelType w:val="hybridMultilevel"/>
    <w:tmpl w:val="6D6678DC"/>
    <w:lvl w:ilvl="0" w:tplc="4036D6C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872CAC"/>
    <w:multiLevelType w:val="hybridMultilevel"/>
    <w:tmpl w:val="77DA63C4"/>
    <w:lvl w:ilvl="0" w:tplc="2EBE8778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1552CD"/>
    <w:multiLevelType w:val="hybridMultilevel"/>
    <w:tmpl w:val="1760FFD8"/>
    <w:lvl w:ilvl="0" w:tplc="4036D6C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1758A6"/>
    <w:multiLevelType w:val="hybridMultilevel"/>
    <w:tmpl w:val="20F0EEF4"/>
    <w:lvl w:ilvl="0" w:tplc="C994BF9E">
      <w:start w:val="1"/>
      <w:numFmt w:val="decimal"/>
      <w:lvlText w:val="%1-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5D6F2F97"/>
    <w:multiLevelType w:val="hybridMultilevel"/>
    <w:tmpl w:val="278EFF02"/>
    <w:lvl w:ilvl="0" w:tplc="354AC25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1245A49"/>
    <w:multiLevelType w:val="hybridMultilevel"/>
    <w:tmpl w:val="6D6678DC"/>
    <w:lvl w:ilvl="0" w:tplc="4036D6C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7DA719F"/>
    <w:multiLevelType w:val="hybridMultilevel"/>
    <w:tmpl w:val="E8C0D38E"/>
    <w:lvl w:ilvl="0" w:tplc="4036D6C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E311BFA"/>
    <w:multiLevelType w:val="hybridMultilevel"/>
    <w:tmpl w:val="85DCAC54"/>
    <w:lvl w:ilvl="0" w:tplc="CFDA699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384A52"/>
    <w:multiLevelType w:val="hybridMultilevel"/>
    <w:tmpl w:val="1C46F23C"/>
    <w:lvl w:ilvl="0" w:tplc="6AE2C08A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0"/>
  </w:num>
  <w:num w:numId="8">
    <w:abstractNumId w:val="5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320F"/>
    <w:rsid w:val="000112AB"/>
    <w:rsid w:val="000263DC"/>
    <w:rsid w:val="0004455B"/>
    <w:rsid w:val="0009621E"/>
    <w:rsid w:val="000A57D6"/>
    <w:rsid w:val="000C2FE2"/>
    <w:rsid w:val="000C452E"/>
    <w:rsid w:val="000C54B9"/>
    <w:rsid w:val="000D03D1"/>
    <w:rsid w:val="000E7FB5"/>
    <w:rsid w:val="000F42DF"/>
    <w:rsid w:val="001252B0"/>
    <w:rsid w:val="00126EC0"/>
    <w:rsid w:val="001635F0"/>
    <w:rsid w:val="00166904"/>
    <w:rsid w:val="00171403"/>
    <w:rsid w:val="00171C6E"/>
    <w:rsid w:val="001C0846"/>
    <w:rsid w:val="001D1247"/>
    <w:rsid w:val="001D6E3B"/>
    <w:rsid w:val="001E3232"/>
    <w:rsid w:val="001F3B46"/>
    <w:rsid w:val="002335CD"/>
    <w:rsid w:val="00254F2E"/>
    <w:rsid w:val="00292848"/>
    <w:rsid w:val="002A056F"/>
    <w:rsid w:val="002B72AA"/>
    <w:rsid w:val="00313095"/>
    <w:rsid w:val="00317EE1"/>
    <w:rsid w:val="003228E9"/>
    <w:rsid w:val="00347879"/>
    <w:rsid w:val="00360F4D"/>
    <w:rsid w:val="003830D2"/>
    <w:rsid w:val="00391667"/>
    <w:rsid w:val="003A239A"/>
    <w:rsid w:val="003B438F"/>
    <w:rsid w:val="003D36F1"/>
    <w:rsid w:val="00414AC9"/>
    <w:rsid w:val="0041511E"/>
    <w:rsid w:val="00433705"/>
    <w:rsid w:val="00435043"/>
    <w:rsid w:val="004441EB"/>
    <w:rsid w:val="0046673F"/>
    <w:rsid w:val="00470C0E"/>
    <w:rsid w:val="00470F51"/>
    <w:rsid w:val="004A55B1"/>
    <w:rsid w:val="004C27A3"/>
    <w:rsid w:val="004C7066"/>
    <w:rsid w:val="004D07B6"/>
    <w:rsid w:val="004E16B4"/>
    <w:rsid w:val="004E2D3F"/>
    <w:rsid w:val="004E2F6D"/>
    <w:rsid w:val="004F1004"/>
    <w:rsid w:val="004F5D27"/>
    <w:rsid w:val="005324B0"/>
    <w:rsid w:val="00532D2A"/>
    <w:rsid w:val="00542AD8"/>
    <w:rsid w:val="00557991"/>
    <w:rsid w:val="00581F5F"/>
    <w:rsid w:val="00592794"/>
    <w:rsid w:val="005A150A"/>
    <w:rsid w:val="005C3826"/>
    <w:rsid w:val="005D0256"/>
    <w:rsid w:val="005E313E"/>
    <w:rsid w:val="005F0C74"/>
    <w:rsid w:val="006013B7"/>
    <w:rsid w:val="00601941"/>
    <w:rsid w:val="0061239F"/>
    <w:rsid w:val="00621D5F"/>
    <w:rsid w:val="00630254"/>
    <w:rsid w:val="00632290"/>
    <w:rsid w:val="006348B9"/>
    <w:rsid w:val="006411EE"/>
    <w:rsid w:val="006642FD"/>
    <w:rsid w:val="00664637"/>
    <w:rsid w:val="00695654"/>
    <w:rsid w:val="006A0453"/>
    <w:rsid w:val="006C3D1A"/>
    <w:rsid w:val="00715BA0"/>
    <w:rsid w:val="00737CBF"/>
    <w:rsid w:val="0079012E"/>
    <w:rsid w:val="00793FCE"/>
    <w:rsid w:val="007B5D74"/>
    <w:rsid w:val="007B6DC6"/>
    <w:rsid w:val="007C2ECD"/>
    <w:rsid w:val="007C3649"/>
    <w:rsid w:val="00801002"/>
    <w:rsid w:val="00827826"/>
    <w:rsid w:val="00850045"/>
    <w:rsid w:val="0086566D"/>
    <w:rsid w:val="00870182"/>
    <w:rsid w:val="00872AA4"/>
    <w:rsid w:val="00894BA0"/>
    <w:rsid w:val="00894C60"/>
    <w:rsid w:val="00895179"/>
    <w:rsid w:val="00897103"/>
    <w:rsid w:val="008B2966"/>
    <w:rsid w:val="008B76D8"/>
    <w:rsid w:val="008E2BCE"/>
    <w:rsid w:val="00921D2D"/>
    <w:rsid w:val="00922247"/>
    <w:rsid w:val="009245AF"/>
    <w:rsid w:val="00944F9B"/>
    <w:rsid w:val="009554C4"/>
    <w:rsid w:val="00963883"/>
    <w:rsid w:val="0097389A"/>
    <w:rsid w:val="00984F7E"/>
    <w:rsid w:val="009B2742"/>
    <w:rsid w:val="009D532D"/>
    <w:rsid w:val="009D53DD"/>
    <w:rsid w:val="009E5C39"/>
    <w:rsid w:val="009F1602"/>
    <w:rsid w:val="00A136D4"/>
    <w:rsid w:val="00A143C9"/>
    <w:rsid w:val="00A32818"/>
    <w:rsid w:val="00A456E4"/>
    <w:rsid w:val="00A506AC"/>
    <w:rsid w:val="00A548FF"/>
    <w:rsid w:val="00A64C0E"/>
    <w:rsid w:val="00A71208"/>
    <w:rsid w:val="00A725E3"/>
    <w:rsid w:val="00AC28F5"/>
    <w:rsid w:val="00AE41B4"/>
    <w:rsid w:val="00B04561"/>
    <w:rsid w:val="00B10085"/>
    <w:rsid w:val="00B132E6"/>
    <w:rsid w:val="00B16424"/>
    <w:rsid w:val="00B31B0C"/>
    <w:rsid w:val="00B52688"/>
    <w:rsid w:val="00B74AA0"/>
    <w:rsid w:val="00B81294"/>
    <w:rsid w:val="00B937CA"/>
    <w:rsid w:val="00BA4890"/>
    <w:rsid w:val="00BD6221"/>
    <w:rsid w:val="00BF3DD9"/>
    <w:rsid w:val="00C0210B"/>
    <w:rsid w:val="00C21D26"/>
    <w:rsid w:val="00C54769"/>
    <w:rsid w:val="00C57D18"/>
    <w:rsid w:val="00C652EA"/>
    <w:rsid w:val="00C6651B"/>
    <w:rsid w:val="00C76C70"/>
    <w:rsid w:val="00CB0A4E"/>
    <w:rsid w:val="00CB4E89"/>
    <w:rsid w:val="00CE2584"/>
    <w:rsid w:val="00CF272D"/>
    <w:rsid w:val="00D41C66"/>
    <w:rsid w:val="00D605A0"/>
    <w:rsid w:val="00D67CC0"/>
    <w:rsid w:val="00D70F22"/>
    <w:rsid w:val="00DF7D5F"/>
    <w:rsid w:val="00E33004"/>
    <w:rsid w:val="00E3320F"/>
    <w:rsid w:val="00E36A59"/>
    <w:rsid w:val="00E462C7"/>
    <w:rsid w:val="00E907F0"/>
    <w:rsid w:val="00EB3021"/>
    <w:rsid w:val="00EB3B25"/>
    <w:rsid w:val="00F1061D"/>
    <w:rsid w:val="00F15308"/>
    <w:rsid w:val="00F207E1"/>
    <w:rsid w:val="00F50960"/>
    <w:rsid w:val="00F54231"/>
    <w:rsid w:val="00F611B9"/>
    <w:rsid w:val="00F76F12"/>
    <w:rsid w:val="00F85668"/>
    <w:rsid w:val="00F86D1C"/>
    <w:rsid w:val="00FA06C1"/>
    <w:rsid w:val="00FB1178"/>
    <w:rsid w:val="00FB3705"/>
    <w:rsid w:val="00FB414E"/>
    <w:rsid w:val="00FF1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68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04455B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4455B"/>
    <w:rPr>
      <w:rFonts w:ascii="Times New Roman" w:hAnsi="Times New Roman" w:cs="Traditional Arabic"/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2A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579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5799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579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7991"/>
    <w:rPr>
      <w:rFonts w:cs="Times New Roman"/>
    </w:rPr>
  </w:style>
  <w:style w:type="table" w:styleId="TableGrid">
    <w:name w:val="Table Grid"/>
    <w:basedOn w:val="TableNormal"/>
    <w:uiPriority w:val="99"/>
    <w:rsid w:val="00695654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3228E9"/>
    <w:rPr>
      <w:rFonts w:cs="Times New Roman"/>
    </w:rPr>
  </w:style>
  <w:style w:type="character" w:styleId="Hyperlink">
    <w:name w:val="Hyperlink"/>
    <w:basedOn w:val="DefaultParagraphFont"/>
    <w:uiPriority w:val="99"/>
    <w:rsid w:val="003228E9"/>
    <w:rPr>
      <w:rFonts w:cs="Times New Roman"/>
      <w:color w:val="0000FF"/>
      <w:u w:val="single"/>
    </w:rPr>
  </w:style>
  <w:style w:type="paragraph" w:customStyle="1" w:styleId="noparagraphstyle">
    <w:name w:val="noparagraphstyle"/>
    <w:basedOn w:val="Normal"/>
    <w:uiPriority w:val="99"/>
    <w:rsid w:val="00B0456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B04561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7C3649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rsid w:val="007C3649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2A056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17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web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.wikipedia.org/wiki/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www.alift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amela.ws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r.wikipedia.org/w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DAEE65A63A2C34D9CE1B5BF80A2CAA4" ma:contentTypeVersion="1" ma:contentTypeDescription="إنشاء مستند جديد." ma:contentTypeScope="" ma:versionID="973943e9e570aac045befcd792ef5cf0">
  <xsd:schema xmlns:xsd="http://www.w3.org/2001/XMLSchema" xmlns:xs="http://www.w3.org/2001/XMLSchema" xmlns:p="http://schemas.microsoft.com/office/2006/metadata/properties" xmlns:ns2="e27e544e-b85f-48b0-9eb8-03f4058deb87" targetNamespace="http://schemas.microsoft.com/office/2006/metadata/properties" ma:root="true" ma:fieldsID="3de73bb151ab07d6f1f19695a94e3f48" ns2:_="">
    <xsd:import namespace="e27e544e-b85f-48b0-9eb8-03f4058deb8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e544e-b85f-48b0-9eb8-03f4058deb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326A97-87B0-4638-957E-14C84998A4EF}"/>
</file>

<file path=customXml/itemProps2.xml><?xml version="1.0" encoding="utf-8"?>
<ds:datastoreItem xmlns:ds="http://schemas.openxmlformats.org/officeDocument/2006/customXml" ds:itemID="{7ABA5CF3-A4AA-469E-BF45-B80182B42F16}"/>
</file>

<file path=customXml/itemProps3.xml><?xml version="1.0" encoding="utf-8"?>
<ds:datastoreItem xmlns:ds="http://schemas.openxmlformats.org/officeDocument/2006/customXml" ds:itemID="{174D7D6C-BC52-4B2D-8272-64081F472DD2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21</Pages>
  <Words>3527</Words>
  <Characters>20110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ashjan</dc:creator>
  <cp:keywords/>
  <dc:description/>
  <cp:lastModifiedBy>WW</cp:lastModifiedBy>
  <cp:revision>2</cp:revision>
  <cp:lastPrinted>2016-02-29T07:36:00Z</cp:lastPrinted>
  <dcterms:created xsi:type="dcterms:W3CDTF">2016-02-29T21:34:00Z</dcterms:created>
  <dcterms:modified xsi:type="dcterms:W3CDTF">2016-02-29T21:34:00Z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0x0101002DAEE65A63A2C34D9CE1B5BF80A2CAA4</vt:lpwstr>
  </property>
</Properties>
</file>