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01" w:rsidRDefault="00595E01" w:rsidP="00C63B3D">
      <w:pPr>
        <w:shd w:val="clear" w:color="auto" w:fill="FFFFFF"/>
        <w:spacing w:after="0" w:line="240" w:lineRule="auto"/>
        <w:ind w:firstLine="509"/>
        <w:jc w:val="center"/>
        <w:rPr>
          <w:rFonts w:ascii="Angsana New" w:hAnsi="Angsana New" w:cs="Traditional Arabic"/>
          <w:b/>
          <w:bCs/>
          <w:sz w:val="36"/>
          <w:szCs w:val="36"/>
          <w:rtl/>
        </w:rPr>
      </w:pPr>
      <w:r>
        <w:rPr>
          <w:rFonts w:ascii="Angsana New" w:hAnsi="Angsana New" w:cs="Traditional Arabic" w:hint="cs"/>
          <w:b/>
          <w:bCs/>
          <w:sz w:val="36"/>
          <w:szCs w:val="36"/>
          <w:rtl/>
        </w:rPr>
        <w:t>وقف</w:t>
      </w:r>
      <w:r>
        <w:rPr>
          <w:rFonts w:ascii="Angsana New" w:hAnsi="Angsana New" w:cs="Traditional Arabic"/>
          <w:b/>
          <w:bCs/>
          <w:sz w:val="36"/>
          <w:szCs w:val="36"/>
          <w:rtl/>
        </w:rPr>
        <w:t xml:space="preserve"> </w:t>
      </w:r>
      <w:r>
        <w:rPr>
          <w:rFonts w:ascii="Angsana New" w:hAnsi="Angsana New" w:cs="Traditional Arabic" w:hint="cs"/>
          <w:b/>
          <w:bCs/>
          <w:sz w:val="36"/>
          <w:szCs w:val="36"/>
          <w:rtl/>
        </w:rPr>
        <w:t>خزانات</w:t>
      </w:r>
      <w:r>
        <w:rPr>
          <w:rFonts w:ascii="Angsana New" w:hAnsi="Angsana New" w:cs="Traditional Arabic"/>
          <w:b/>
          <w:bCs/>
          <w:sz w:val="36"/>
          <w:szCs w:val="36"/>
          <w:rtl/>
        </w:rPr>
        <w:t xml:space="preserve"> </w:t>
      </w:r>
      <w:r>
        <w:rPr>
          <w:rFonts w:ascii="Angsana New" w:hAnsi="Angsana New" w:cs="Traditional Arabic" w:hint="cs"/>
          <w:b/>
          <w:bCs/>
          <w:sz w:val="36"/>
          <w:szCs w:val="36"/>
          <w:rtl/>
        </w:rPr>
        <w:t>ال</w:t>
      </w:r>
      <w:bookmarkStart w:id="0" w:name="_GoBack"/>
      <w:bookmarkEnd w:id="0"/>
      <w:r>
        <w:rPr>
          <w:rFonts w:ascii="Angsana New" w:hAnsi="Angsana New" w:cs="Traditional Arabic" w:hint="cs"/>
          <w:b/>
          <w:bCs/>
          <w:sz w:val="36"/>
          <w:szCs w:val="36"/>
          <w:rtl/>
        </w:rPr>
        <w:t>كتب</w:t>
      </w:r>
      <w:r>
        <w:rPr>
          <w:rFonts w:ascii="Angsana New" w:hAnsi="Angsana New" w:cs="Traditional Arabic"/>
          <w:b/>
          <w:bCs/>
          <w:sz w:val="36"/>
          <w:szCs w:val="36"/>
          <w:rtl/>
        </w:rPr>
        <w:t xml:space="preserve"> </w:t>
      </w:r>
      <w:r>
        <w:rPr>
          <w:rFonts w:ascii="Angsana New" w:hAnsi="Angsana New" w:cs="Traditional Arabic" w:hint="cs"/>
          <w:b/>
          <w:bCs/>
          <w:sz w:val="36"/>
          <w:szCs w:val="36"/>
          <w:rtl/>
        </w:rPr>
        <w:t>بالغرب</w:t>
      </w:r>
      <w:r>
        <w:rPr>
          <w:rFonts w:ascii="Angsana New" w:hAnsi="Angsana New" w:cs="Traditional Arabic"/>
          <w:b/>
          <w:bCs/>
          <w:sz w:val="36"/>
          <w:szCs w:val="36"/>
          <w:rtl/>
        </w:rPr>
        <w:t xml:space="preserve"> </w:t>
      </w:r>
      <w:r>
        <w:rPr>
          <w:rFonts w:ascii="Angsana New" w:hAnsi="Angsana New" w:cs="Traditional Arabic" w:hint="cs"/>
          <w:b/>
          <w:bCs/>
          <w:sz w:val="36"/>
          <w:szCs w:val="36"/>
          <w:rtl/>
        </w:rPr>
        <w:t>الإسلامي</w:t>
      </w:r>
      <w:r>
        <w:rPr>
          <w:rFonts w:ascii="Angsana New" w:hAnsi="Angsana New" w:cs="Traditional Arabic"/>
          <w:b/>
          <w:bCs/>
          <w:sz w:val="36"/>
          <w:szCs w:val="36"/>
          <w:rtl/>
        </w:rPr>
        <w:t xml:space="preserve"> </w:t>
      </w:r>
    </w:p>
    <w:p w:rsidR="00595E01" w:rsidRDefault="00595E01" w:rsidP="00C63B3D">
      <w:pPr>
        <w:shd w:val="clear" w:color="auto" w:fill="FFFFFF"/>
        <w:spacing w:after="0" w:line="240" w:lineRule="auto"/>
        <w:ind w:firstLine="509"/>
        <w:jc w:val="center"/>
        <w:rPr>
          <w:rFonts w:ascii="Angsana New" w:hAnsi="Angsana New" w:cs="Traditional Arabic"/>
          <w:b/>
          <w:bCs/>
          <w:sz w:val="36"/>
          <w:szCs w:val="36"/>
          <w:rtl/>
        </w:rPr>
      </w:pPr>
      <w:r>
        <w:rPr>
          <w:rFonts w:ascii="Angsana New" w:hAnsi="Angsana New" w:cs="Traditional Arabic" w:hint="cs"/>
          <w:b/>
          <w:bCs/>
          <w:sz w:val="36"/>
          <w:szCs w:val="36"/>
          <w:rtl/>
        </w:rPr>
        <w:t>دراسة</w:t>
      </w:r>
      <w:r>
        <w:rPr>
          <w:rFonts w:ascii="Angsana New" w:hAnsi="Angsana New" w:cs="Traditional Arabic"/>
          <w:b/>
          <w:bCs/>
          <w:sz w:val="36"/>
          <w:szCs w:val="36"/>
          <w:rtl/>
        </w:rPr>
        <w:t xml:space="preserve"> </w:t>
      </w:r>
      <w:r>
        <w:rPr>
          <w:rFonts w:ascii="Angsana New" w:hAnsi="Angsana New" w:cs="Traditional Arabic" w:hint="cs"/>
          <w:b/>
          <w:bCs/>
          <w:sz w:val="36"/>
          <w:szCs w:val="36"/>
          <w:rtl/>
        </w:rPr>
        <w:t>تقيمية</w:t>
      </w:r>
      <w:r>
        <w:rPr>
          <w:rFonts w:ascii="Angsana New" w:hAnsi="Angsana New" w:cs="Traditional Arabic"/>
          <w:b/>
          <w:bCs/>
          <w:sz w:val="36"/>
          <w:szCs w:val="36"/>
          <w:rtl/>
        </w:rPr>
        <w:t xml:space="preserve"> </w:t>
      </w:r>
      <w:r>
        <w:rPr>
          <w:rFonts w:ascii="Angsana New" w:hAnsi="Angsana New" w:cs="Traditional Arabic" w:hint="cs"/>
          <w:b/>
          <w:bCs/>
          <w:sz w:val="36"/>
          <w:szCs w:val="36"/>
          <w:rtl/>
        </w:rPr>
        <w:t>لأدوارها</w:t>
      </w:r>
      <w:r>
        <w:rPr>
          <w:rFonts w:ascii="Angsana New" w:hAnsi="Angsana New" w:cs="Traditional Arabic"/>
          <w:b/>
          <w:bCs/>
          <w:sz w:val="36"/>
          <w:szCs w:val="36"/>
          <w:rtl/>
        </w:rPr>
        <w:t xml:space="preserve"> </w:t>
      </w:r>
      <w:r>
        <w:rPr>
          <w:rFonts w:ascii="Angsana New" w:hAnsi="Angsana New" w:cs="Traditional Arabic" w:hint="cs"/>
          <w:b/>
          <w:bCs/>
          <w:sz w:val="36"/>
          <w:szCs w:val="36"/>
          <w:rtl/>
        </w:rPr>
        <w:t>التعليمية</w:t>
      </w:r>
      <w:r>
        <w:rPr>
          <w:rFonts w:ascii="Angsana New" w:hAnsi="Angsana New" w:cs="Traditional Arabic"/>
          <w:b/>
          <w:bCs/>
          <w:sz w:val="36"/>
          <w:szCs w:val="36"/>
          <w:rtl/>
        </w:rPr>
        <w:t xml:space="preserve"> </w:t>
      </w:r>
      <w:r>
        <w:rPr>
          <w:rFonts w:ascii="Angsana New" w:hAnsi="Angsana New" w:cs="Traditional Arabic" w:hint="cs"/>
          <w:b/>
          <w:bCs/>
          <w:sz w:val="36"/>
          <w:szCs w:val="36"/>
          <w:rtl/>
        </w:rPr>
        <w:t>والثقافية</w:t>
      </w:r>
    </w:p>
    <w:p w:rsidR="00595E01" w:rsidRPr="00935D4E" w:rsidRDefault="00595E01" w:rsidP="00935D4E">
      <w:pPr>
        <w:shd w:val="clear" w:color="auto" w:fill="FFFFFF"/>
        <w:spacing w:after="0" w:line="240" w:lineRule="auto"/>
        <w:ind w:firstLine="509"/>
        <w:jc w:val="center"/>
        <w:rPr>
          <w:rFonts w:ascii="Angsana New" w:hAnsi="Angsana New" w:cs="Traditional Arabic"/>
          <w:b/>
          <w:bCs/>
          <w:sz w:val="36"/>
          <w:szCs w:val="36"/>
          <w:rtl/>
        </w:rPr>
      </w:pPr>
      <w:r>
        <w:rPr>
          <w:rFonts w:ascii="Angsana New" w:hAnsi="Angsana New" w:cs="Traditional Arabic" w:hint="cs"/>
          <w:b/>
          <w:bCs/>
          <w:sz w:val="36"/>
          <w:szCs w:val="36"/>
          <w:rtl/>
        </w:rPr>
        <w:t>خزانة</w:t>
      </w:r>
      <w:r>
        <w:rPr>
          <w:rFonts w:ascii="Angsana New" w:hAnsi="Angsana New" w:cs="Traditional Arabic"/>
          <w:b/>
          <w:bCs/>
          <w:sz w:val="36"/>
          <w:szCs w:val="36"/>
          <w:rtl/>
        </w:rPr>
        <w:t xml:space="preserve"> </w:t>
      </w:r>
      <w:r w:rsidRPr="00F53BB0">
        <w:rPr>
          <w:rFonts w:ascii="Angsana New" w:hAnsi="Angsana New" w:cs="Traditional Arabic" w:hint="cs"/>
          <w:b/>
          <w:bCs/>
          <w:sz w:val="36"/>
          <w:szCs w:val="36"/>
          <w:rtl/>
        </w:rPr>
        <w:t>أبوالحسنالشّاري</w:t>
      </w:r>
      <w:r>
        <w:rPr>
          <w:rFonts w:ascii="Angsana New" w:hAnsi="Angsana New" w:cs="Traditional Arabic" w:hint="cs"/>
          <w:b/>
          <w:bCs/>
          <w:sz w:val="36"/>
          <w:szCs w:val="36"/>
          <w:rtl/>
        </w:rPr>
        <w:t>بس</w:t>
      </w:r>
      <w:r w:rsidRPr="00F53BB0">
        <w:rPr>
          <w:rFonts w:ascii="Angsana New" w:hAnsi="Angsana New" w:cs="Traditional Arabic" w:hint="cs"/>
          <w:b/>
          <w:bCs/>
          <w:sz w:val="36"/>
          <w:szCs w:val="36"/>
          <w:rtl/>
        </w:rPr>
        <w:t>بت</w:t>
      </w:r>
      <w:r>
        <w:rPr>
          <w:rFonts w:ascii="Angsana New" w:hAnsi="Angsana New" w:cs="Traditional Arabic" w:hint="cs"/>
          <w:b/>
          <w:bCs/>
          <w:sz w:val="36"/>
          <w:szCs w:val="36"/>
          <w:rtl/>
        </w:rPr>
        <w:t>ة</w:t>
      </w:r>
      <w:r w:rsidRPr="00935D4E">
        <w:rPr>
          <w:rFonts w:ascii="Angsana New" w:hAnsi="Angsana New" w:cs="Traditional Arabic"/>
          <w:b/>
          <w:bCs/>
          <w:sz w:val="36"/>
          <w:szCs w:val="36"/>
        </w:rPr>
        <w:t> </w:t>
      </w:r>
      <w:r w:rsidRPr="00935D4E">
        <w:rPr>
          <w:rFonts w:ascii="Angsana New" w:hAnsi="Angsana New" w:cs="Traditional Arabic"/>
          <w:b/>
          <w:bCs/>
          <w:sz w:val="36"/>
          <w:szCs w:val="36"/>
          <w:rtl/>
        </w:rPr>
        <w:t>(</w:t>
      </w:r>
      <w:r w:rsidRPr="00935D4E">
        <w:rPr>
          <w:rFonts w:ascii="Angsana New" w:hAnsi="Angsana New" w:cs="Traditional Arabic" w:hint="cs"/>
          <w:b/>
          <w:bCs/>
          <w:sz w:val="36"/>
          <w:szCs w:val="36"/>
          <w:rtl/>
        </w:rPr>
        <w:t>ت</w:t>
      </w:r>
      <w:r w:rsidRPr="00935D4E">
        <w:rPr>
          <w:rFonts w:ascii="Angsana New" w:hAnsi="Angsana New" w:cs="Traditional Arabic"/>
          <w:b/>
          <w:bCs/>
          <w:sz w:val="36"/>
          <w:szCs w:val="36"/>
          <w:rtl/>
        </w:rPr>
        <w:t>.649</w:t>
      </w:r>
      <w:r w:rsidRPr="00935D4E">
        <w:rPr>
          <w:rFonts w:ascii="Angsana New" w:hAnsi="Angsana New" w:cs="Traditional Arabic" w:hint="cs"/>
          <w:b/>
          <w:bCs/>
          <w:sz w:val="36"/>
          <w:szCs w:val="36"/>
          <w:rtl/>
        </w:rPr>
        <w:t>هـ</w:t>
      </w:r>
      <w:r w:rsidRPr="00935D4E">
        <w:rPr>
          <w:rFonts w:ascii="Angsana New" w:hAnsi="Angsana New" w:cs="Traditional Arabic"/>
          <w:b/>
          <w:bCs/>
          <w:sz w:val="36"/>
          <w:szCs w:val="36"/>
          <w:rtl/>
        </w:rPr>
        <w:t>/1251</w:t>
      </w:r>
      <w:r w:rsidRPr="00935D4E">
        <w:rPr>
          <w:rFonts w:ascii="Angsana New" w:hAnsi="Angsana New" w:cs="Traditional Arabic" w:hint="cs"/>
          <w:b/>
          <w:bCs/>
          <w:sz w:val="36"/>
          <w:szCs w:val="36"/>
          <w:rtl/>
        </w:rPr>
        <w:t>م</w:t>
      </w:r>
      <w:r w:rsidRPr="00935D4E">
        <w:rPr>
          <w:rFonts w:ascii="Angsana New" w:hAnsi="Angsana New" w:cs="Traditional Arabic"/>
          <w:b/>
          <w:bCs/>
          <w:sz w:val="36"/>
          <w:szCs w:val="36"/>
          <w:rtl/>
        </w:rPr>
        <w:t>)</w:t>
      </w:r>
      <w:r w:rsidRPr="00935D4E">
        <w:rPr>
          <w:rFonts w:ascii="Angsana New" w:hAnsi="Angsana New" w:cs="Traditional Arabic" w:hint="cs"/>
          <w:b/>
          <w:bCs/>
          <w:sz w:val="36"/>
          <w:szCs w:val="36"/>
          <w:rtl/>
        </w:rPr>
        <w:t>أنموذجا</w:t>
      </w:r>
    </w:p>
    <w:p w:rsidR="00595E01" w:rsidRPr="00F53BB0" w:rsidRDefault="00595E01" w:rsidP="00C63B3D">
      <w:pPr>
        <w:shd w:val="clear" w:color="auto" w:fill="FFFFFF"/>
        <w:spacing w:after="0" w:line="360" w:lineRule="exact"/>
        <w:ind w:firstLine="509"/>
        <w:jc w:val="center"/>
        <w:rPr>
          <w:rFonts w:ascii="Traditional Arabic" w:hAnsi="Traditional Arabic" w:cs="Traditional Arabic"/>
          <w:sz w:val="32"/>
          <w:szCs w:val="32"/>
          <w:rtl/>
          <w:lang w:bidi="ar-MA"/>
        </w:rPr>
      </w:pPr>
    </w:p>
    <w:p w:rsidR="00595E01" w:rsidRPr="00F53BB0" w:rsidRDefault="00595E01" w:rsidP="0021402E">
      <w:pPr>
        <w:shd w:val="clear" w:color="auto" w:fill="FFFFFF"/>
        <w:spacing w:after="0" w:line="360" w:lineRule="exact"/>
        <w:ind w:left="3600" w:firstLine="2778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الدكتور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أحمد</w:t>
      </w:r>
      <w:r w:rsidRPr="00F53BB0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الصديقي</w:t>
      </w:r>
    </w:p>
    <w:p w:rsidR="00595E01" w:rsidRDefault="00595E01" w:rsidP="0021402E">
      <w:pPr>
        <w:shd w:val="clear" w:color="auto" w:fill="FFFFFF"/>
        <w:spacing w:after="0" w:line="360" w:lineRule="exact"/>
        <w:ind w:left="4394" w:firstLine="2126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F53BB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كلية</w:t>
      </w:r>
      <w:r w:rsidRPr="00F53BB0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الآداب،</w:t>
      </w:r>
      <w:r w:rsidRPr="00F53BB0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جامعة</w:t>
      </w:r>
      <w:r w:rsidRPr="00F53BB0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ابن</w:t>
      </w:r>
      <w:r w:rsidRPr="00F53BB0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زهر</w:t>
      </w:r>
    </w:p>
    <w:p w:rsidR="00595E01" w:rsidRPr="00F53BB0" w:rsidRDefault="00595E01" w:rsidP="0021402E">
      <w:pPr>
        <w:shd w:val="clear" w:color="auto" w:fill="FFFFFF"/>
        <w:spacing w:after="0" w:line="360" w:lineRule="exact"/>
        <w:ind w:firstLine="6378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F53BB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أكادير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-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المغرب</w:t>
      </w:r>
    </w:p>
    <w:p w:rsidR="00595E01" w:rsidRPr="004A3DB1" w:rsidRDefault="00595E01" w:rsidP="004A3DB1">
      <w:pPr>
        <w:spacing w:line="400" w:lineRule="exact"/>
        <w:ind w:firstLine="509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</w:p>
    <w:p w:rsidR="00595E01" w:rsidRPr="004A3DB1" w:rsidRDefault="00595E01" w:rsidP="004A3DB1">
      <w:pPr>
        <w:spacing w:line="400" w:lineRule="exact"/>
        <w:ind w:firstLine="424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يعد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خزانات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أهم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مظاهر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الاهتمام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بالكتاب،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وسبيلا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لتيسير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القراءة،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ووسيلة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لخدمة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والحفاظ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الفكري،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لاسيما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مجتمع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الغرب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العصر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الوسيط،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ركن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زمنا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طويلا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لثقافة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المشافهة،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أدخله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منعطف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تاريخي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حسم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خيار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التعامل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ثقافة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المشافهة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تتعرض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غالبا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لآفات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النسيان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التحريف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بالزيادة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والنقصان،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والتعويل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المقابل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ثقافة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الكتابة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والتدوين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تتميز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توثيق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لعلم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وتقييده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ليخلَّد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بطون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الأوراق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  <w:lang w:bidi="ar-MA"/>
        </w:rPr>
        <w:footnoteReference w:id="2"/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،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مما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برر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ظاهرة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الإقبال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على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التدوين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مختلف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العلوم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والفنون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  <w:lang w:bidi="ar-MA"/>
        </w:rPr>
        <w:footnoteReference w:id="3"/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،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فبدأت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الكتب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تحتل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مكانة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متزايدة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بشكل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تدريجي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بين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فئات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المجتمع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إلى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جانب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الاهتمامبالحفظ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والرواية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الشفهية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  <w:lang w:bidi="ar-MA"/>
        </w:rPr>
        <w:footnoteReference w:id="4"/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>.</w:t>
      </w:r>
    </w:p>
    <w:p w:rsidR="00595E01" w:rsidRPr="004A3DB1" w:rsidRDefault="00595E01" w:rsidP="0074729E">
      <w:pPr>
        <w:spacing w:line="400" w:lineRule="exact"/>
        <w:ind w:firstLine="424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شك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مستوى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الاهتمام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بمسألة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خزانات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عكس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طبيعة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الحراك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الثقافي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والفكري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عرفته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المنطقة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مجمل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البنى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الاجتماعية،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وإفصاحه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سيولة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التواصل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الثقافي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قلب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العالم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ومغربه،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الرغم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تداخل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جملة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العوامل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حالت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بيننا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وبين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الغني،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بفعل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ضياع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الكثير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الخزانات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يصلنا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محتوياتها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النذر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القليل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5"/>
      </w:r>
      <w:r w:rsidRPr="004A3DB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4A3DB1" w:rsidRDefault="00595E01" w:rsidP="004A3DB1">
      <w:pPr>
        <w:spacing w:line="400" w:lineRule="exact"/>
        <w:ind w:firstLine="424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وثمة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يؤكد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أدوار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الكِتاب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الريادية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تشكيل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وعي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الناس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بالمنطقة،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تتردد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نصوص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الفترة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الإفصاح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دور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الدولة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انتعاش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الحركة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الورقية،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سواء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التشجيع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التأليف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6"/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وتخصيص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ورصد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أموال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طائلة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لجلب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النادر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الأصقاع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ولاشك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انتشار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استعمال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الورق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والوِراقة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هيأ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تربة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خصبة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لرواج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الكِتاب،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وعلى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الأخص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أبناء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الطبقة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الميسورة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والفئات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الوسطى،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نظرا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لما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حظي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قدرة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جلب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للهيبة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والعظمة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تجاوزت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أحيانا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أبهة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الإمارة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والولاية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7"/>
      </w:r>
      <w:r w:rsidRPr="004A3DB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4A3DB1" w:rsidRDefault="00595E01" w:rsidP="00BC7453">
      <w:pPr>
        <w:spacing w:line="400" w:lineRule="exact"/>
        <w:ind w:firstLine="424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وعلى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الرغم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ارتفاع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أثمان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أحيانا،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اقتناءها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كلف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أموالا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طائلة؛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يذكر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بشكوال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سلمة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سعيد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>406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>/ 1015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</w:rPr>
        <w:t>((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ساق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المشرق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بلاد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الأندلس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ثمانية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عشر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حملا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مشدودة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..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وكانت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العلم،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ولم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بمال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كثير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حمله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المشرق</w:t>
      </w:r>
      <w:r>
        <w:rPr>
          <w:rFonts w:ascii="Traditional Arabic" w:hAnsi="Traditional Arabic" w:cs="Traditional Arabic"/>
          <w:sz w:val="32"/>
          <w:szCs w:val="32"/>
          <w:rtl/>
        </w:rPr>
        <w:t>))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8"/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يفسر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حصر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امتلاكها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فئات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اجتماعية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محظوظة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اقتصاديا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9"/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استطاعت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تكوّن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لنفسها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خزائن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للكتب،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وقت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برزت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نزعة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المباهاة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بنوادر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والمخطوطات،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وجمعها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خزانات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أنشئت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لهذا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الغرض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0"/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بهدف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تلبية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رغبات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أفراد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الفئات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لإشباع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نهمها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القراءة؛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شأن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الحكم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المستنصر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الأموي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(350-365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>/ 961-976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>)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يصف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ليفي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بروفنصال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ولعه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بجمع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بقوله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>
        <w:rPr>
          <w:rFonts w:ascii="Traditional Arabic" w:hAnsi="Traditional Arabic" w:cs="Traditional Arabic"/>
          <w:sz w:val="32"/>
          <w:szCs w:val="32"/>
          <w:rtl/>
        </w:rPr>
        <w:t>((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شبكة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حقيقة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لحسابه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الباحثين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والسماسرة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والنساخين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انتشرت،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وأخذت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تتابع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تحرياتها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التآليف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طول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العالم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وعرضه</w:t>
      </w:r>
      <w:r>
        <w:rPr>
          <w:rFonts w:ascii="Traditional Arabic" w:hAnsi="Traditional Arabic" w:cs="Traditional Arabic"/>
          <w:sz w:val="32"/>
          <w:szCs w:val="32"/>
          <w:rtl/>
        </w:rPr>
        <w:t>))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1"/>
      </w:r>
      <w:r w:rsidRPr="004A3DB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4A3DB1" w:rsidRDefault="00595E01" w:rsidP="00BC7453">
      <w:pPr>
        <w:spacing w:line="400" w:lineRule="exact"/>
        <w:ind w:firstLine="424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ولم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يقتصر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الأمر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اقتناء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الرحلة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طلبها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لتراكم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الرأسمال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الرمزي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تعددت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طرق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جلبها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شاع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نسخ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وبيعها،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وقدمت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أحيانا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كهدايا؛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أهدى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خلفاء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الموحدين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لأبي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موسى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الجزولي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>607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>/ 1210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</w:rPr>
        <w:t>((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دارا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تشتمل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خزانة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>
        <w:rPr>
          <w:rFonts w:ascii="Traditional Arabic" w:hAnsi="Traditional Arabic" w:cs="Traditional Arabic"/>
          <w:sz w:val="32"/>
          <w:szCs w:val="32"/>
          <w:rtl/>
        </w:rPr>
        <w:t>))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2"/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تحولت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ملكية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والخزانات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طريق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المصادرة؛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حدث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لخزانة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الحجاج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المراني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عهد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المؤمن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الموحدي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(559-580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>/ 1163-1184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>)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3"/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الوقت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ذاته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ذاعت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ظاهرة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الكتب؛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بدأت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بوادر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الظاهرة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الانتشار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منذ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4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>10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م؛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يذكر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صاحب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الذيل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والتكملة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أميمة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الكاتبة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جارية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حي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>305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هـ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4A3DB1">
        <w:rPr>
          <w:rFonts w:ascii="Traditional Arabic" w:hAnsi="Traditional Arabic" w:cs="Traditional Arabic"/>
          <w:sz w:val="32"/>
          <w:szCs w:val="32"/>
          <w:rtl/>
          <w:lang w:bidi="ar-MA"/>
        </w:rPr>
        <w:t>918</w:t>
      </w:r>
      <w:r w:rsidRPr="004A3DB1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اشتهرت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بكتابة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المصاحف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وتحبسيها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4"/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قاسم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سعدان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أهل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رية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بالأندلس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>347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>/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958</w:t>
      </w:r>
      <w:r>
        <w:rPr>
          <w:rFonts w:ascii="Traditional Arabic" w:hAnsi="Traditional Arabic" w:cs="Traditional Arabic" w:hint="cs"/>
          <w:sz w:val="32"/>
          <w:szCs w:val="32"/>
          <w:rtl/>
        </w:rPr>
        <w:t>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 w:hint="cs"/>
          <w:sz w:val="32"/>
          <w:szCs w:val="32"/>
          <w:rtl/>
        </w:rPr>
        <w:t>أشد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الناس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اعتناء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بالكتب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((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ولم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يزل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نسخ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ومقابلة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[..]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وحبس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كتبه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فكانت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موقفة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دليم</w:t>
      </w:r>
      <w:r>
        <w:rPr>
          <w:rFonts w:ascii="Traditional Arabic" w:hAnsi="Traditional Arabic" w:cs="Traditional Arabic"/>
          <w:sz w:val="32"/>
          <w:szCs w:val="32"/>
          <w:rtl/>
        </w:rPr>
        <w:t>))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5"/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595E01" w:rsidRDefault="00595E01" w:rsidP="0074729E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تضافرت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العوامل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وغيرها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تخصيص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أماكن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كجزء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قصر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بيت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مؤسسة،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اتسم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بطابع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فكري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وحمل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مدلولات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ثقافية،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أطلق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خزانات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المكتبات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دور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4A3DB1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6"/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فسحت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المجال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أمام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الفئات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المحرومة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من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الطلبة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للمطالعة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والقراءة،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تفاديا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لغلاء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أثمانها،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وسواء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ارتبط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امتلاكه</w:t>
      </w:r>
      <w:r>
        <w:rPr>
          <w:rFonts w:ascii="Traditional Arabic" w:hAnsi="Traditional Arabic" w:cs="Traditional Arabic" w:hint="cs"/>
          <w:sz w:val="32"/>
          <w:szCs w:val="32"/>
          <w:rtl/>
        </w:rPr>
        <w:t>ذه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الخزانات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بالأفراد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الدينية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والثقافية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كالمساجد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والزوايا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الخنقاوات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 w:hint="cs"/>
          <w:sz w:val="32"/>
          <w:szCs w:val="32"/>
          <w:rtl/>
        </w:rPr>
        <w:t>والمدارس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مجملها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احتكرته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المجالات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الحضرية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بالمنطقة،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كقرطبة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وإشبيلية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وغرناطة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وفاس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ومراكش،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وكان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أهميها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مدينة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32"/>
          <w:szCs w:val="32"/>
          <w:rtl/>
        </w:rPr>
        <w:t>سبتة</w:t>
      </w:r>
      <w:r w:rsidRPr="004A3DB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74729E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تعتبر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مدينة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7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أحد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مراكز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الثقافة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العربية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الإسلامية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الكبرى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بالغرب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الإسلامي،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ظلت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امتداد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تاريخها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الإسلامي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دار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وحضارة،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نظرا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لِما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أبدعه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أعلامها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نتاج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علمي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مختلف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ميادين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المعرفة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والثقافة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الإنسانية،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تجاوز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تأثيره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محيط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الغرب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الإسلامي،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ليصل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أصقاع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بعيدة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سيما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المشرق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</w:p>
    <w:p w:rsidR="00595E01" w:rsidRDefault="00595E01" w:rsidP="006118D2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وقد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حظيت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هذه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المدينة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بموقع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استراتيجي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كمجال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للعبور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الأندلس،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أهّلها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أكثر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غيرها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للريادة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كثير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المجالات،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مستفيدة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سيولة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العلاقات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الثقافية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بين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المشرق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والمغرب،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يستتبع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ذلك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تلاقح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ثقافي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ومعرفي،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أعطى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للمدينة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وأهلها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بعدا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إضافيا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ميادين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الخلق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والإبداع،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الأمر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عكس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جدة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الأدوار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قامت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خلال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تاريخها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الطويل،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فضلا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أصالة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أهلها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اشتهروا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فاضلة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القيام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العلوم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والعكوف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العمل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..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حتى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انتشر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لهم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بذلك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صيت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أقطار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الأرض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17"/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ونخص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بالذكر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هذه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الورقة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جهود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الوقفية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لعالم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الفقيه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المحدث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الغافقي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الأندلسي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السبتي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 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.649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/ 1251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لاسيما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إنشاء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العامة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بمدرسته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بسبتة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وما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تلى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ذلك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ردود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فعل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مختلفة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.</w:t>
      </w:r>
    </w:p>
    <w:p w:rsidR="00595E01" w:rsidRPr="006118D2" w:rsidRDefault="00595E01" w:rsidP="006118D2">
      <w:pPr>
        <w:pStyle w:val="FootnoteText"/>
        <w:spacing w:before="120" w:after="120"/>
        <w:ind w:firstLine="423"/>
        <w:jc w:val="lowKashida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لقد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قدمت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هذه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التجربة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التاريخية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حول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فكرة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وقف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الكتب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الخزانات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العامة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دفعة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قوية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اتجاه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تنشيط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الحياة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العلمية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والثقافية،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ودللت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صعوبة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الحصول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موارد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القراءة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لا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سيما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بالنسبةللطلبة،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مما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يجعلها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فكرة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رائدة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حينها،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تستحق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الدراسة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والتحليل،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لاستكناه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ملابساتها،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ومواقف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الفقهاء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/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العلماء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اتجاهها،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والآثار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الفكرية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والثقافية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التي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6118D2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خلفتها</w:t>
      </w:r>
      <w:r w:rsidRPr="006118D2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.</w:t>
      </w:r>
    </w:p>
    <w:p w:rsidR="00595E01" w:rsidRPr="00AF3B7C" w:rsidRDefault="00595E01" w:rsidP="00935D4E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</w:p>
    <w:p w:rsidR="00595E01" w:rsidRPr="00AF3B7C" w:rsidRDefault="00595E01" w:rsidP="006118D2">
      <w:pPr>
        <w:spacing w:line="400" w:lineRule="exact"/>
        <w:ind w:firstLine="425"/>
        <w:jc w:val="both"/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أولا</w:t>
      </w:r>
      <w:r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:</w:t>
      </w:r>
      <w:r w:rsidRPr="00AF3B7C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سيرة</w:t>
      </w:r>
      <w:r w:rsidRPr="00AF3B7C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الغافقي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حظيت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ترجمة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باهتمام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مترجمي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الغرب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الإسلامي؛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مثل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تلميذه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الزبير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تفرد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بالسنن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للنسائي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"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18"/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وقد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تُرجم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صلة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الصلة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الإحاطة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"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الخطيب،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جذوة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الاقتباس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"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القاضي،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وأدرجه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الملك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المراكشي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قسم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الغرباء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مصنفه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الذيل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والتكملة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".. 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فهو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الإمام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الحافظ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المقرئ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المحدث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شيخ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المغرب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محمد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محمد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يحيى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الغافقي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ثم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السبتي،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وشارة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بلدة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عمل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مُرسية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19"/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وبها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أصل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أسرة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hyperlink r:id="rId8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وسبتة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مولده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وموضع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نشأته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معرض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حديث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الزبير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20"/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أستاذه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قال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: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ولد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خامس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رمضان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إحدى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وسبعين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وخمسمائة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ويحدد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القاضي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21"/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تاريخ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انتقال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شارة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بالأندلس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9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562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يؤكد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مولد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بسبتة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بعد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استقرار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أسرته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بحوالي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تسع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سنوات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تفصيله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لحياة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يذكر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القادر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زمّامة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22"/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نشأ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بـ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((</w:t>
      </w:r>
      <w:hyperlink r:id="rId10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نشأة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علمية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يرعاه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والده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وأساتذته،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ويجد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حلقات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الدروس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وخزائن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واللقاءات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العلمية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تمت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هذه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hyperlink r:id="rId11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المدينة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عهد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يعقوب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المنصور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الموحدي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وابنه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الناصر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يدفعه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استيعاب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عدة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فنون،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والاستفادة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عدة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شيوخ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والمعرفة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إذ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ذاك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متشابكة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متداخلة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الحديث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برواياته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وطبقات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رجاله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والقرآن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الكريم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بقراءاته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وطبقاته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وقرائه،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والنحو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واللغة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والفقه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والكلام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وطالبُ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هذه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العلوم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يجتهد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ليربط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سنده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بالأعلام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المبرزين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أينما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كانوا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وينال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إجازاتهم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مساره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العلمي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يذكر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الزبير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تتلمذ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ثلة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علماء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وقته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بمختلف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الحواضر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العلمية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بالعدوتين،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فقد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درس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محمد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عبيد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الحجري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ولازمه،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فتلا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عليه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ختمة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بالسّبْع،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وأخذ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القراءات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بكر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يحيى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محمد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الهوزني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ختمات،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والمقرئ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محمد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الكمّاد،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أنه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اعتمد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عبيد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لعلو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سنده،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وقرأ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عليه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الموطأ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  <w:lang w:bidi="ar-MA"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وسمع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عليه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الخمسة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سوى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يسير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آخر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كتاب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مسلم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وسمع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أيضا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مسند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"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بكر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البزار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الكبير،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السير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تهذيب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"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هشام،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وحمل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غازي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السبتي،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ذر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الخشني،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وأيوب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الفهري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وقرأ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أشياء،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وتلا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عليه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بالسبع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  <w:lang w:bidi="ar-MA"/>
        </w:rPr>
      </w:pP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معرض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حديثه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شيوخ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أستاذه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يذكر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الزبير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: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لازم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12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بفاس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الأصولي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محمد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الفندلاوي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الكتاني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23"/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وتفقه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عنده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الكلام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أصول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الفقه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جماعة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13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بفاس</w:t>
        </w:r>
      </w:hyperlink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وسمع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الرحيم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الملجوم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24"/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ولازم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العربية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خروف،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وأبا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عمرو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مرجى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المرجيقي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25"/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وأبا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عاشر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الخزاعي،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وأجاز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القاسم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حبيش،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وأبو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زيد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السهيلي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26"/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وأبو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الفخار،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ونجبة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يحيى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وكان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آخر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حدث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عبيد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الله،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وآخر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أسند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السبع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تلاوة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بالأندلس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وبالعدوة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</w:rPr>
        <w:footnoteReference w:id="27"/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لقد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جمع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كثيرا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خصال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التواضع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وسجايا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العالم،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يصفه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تلميذه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الزبير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بقوله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: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ثقة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متحريا،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ضابطا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عارفا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بالأسانيد،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والرجال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والطرق،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بقية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صالحة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وذخيرة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نافعة،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رحلت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إليه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فقرأت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عليه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كثيرا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وتلوت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عليه،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وكان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منافرا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لأهل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البدع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والأهواء،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معروفا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بذلك،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النية،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أهل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المروءة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والفضل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التام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والدين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القويم،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منصفا،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متواضعا،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الظن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بالمسلمين،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محبا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الحديث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وأهله،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يجلس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لنا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بمالقة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نهاره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القليل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وكان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شديد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التيقظ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شاخته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وهرمه،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امتنع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قط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قصده،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ولا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اعتذر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ضرورة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بينة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28"/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وقد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تتلمذ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عدد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أهل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العلم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بالمغرب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والأندلس،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وكان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أبرزهم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المؤرخ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الزبير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تلا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بالسبع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وسمع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29"/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حتى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تفرد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بالسنن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للنسائي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30"/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الصدد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نقل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الذهبي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الأبار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التكملة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"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31"/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تقديره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وإعجابه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قائلا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: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شارك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عدة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فنون،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الشرف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والحشمة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والمروءة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الظاهرة،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واقتنى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شيئا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كثيرا،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وحصّل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الأصول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العتيقة،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وروى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الكثير،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وكان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محدث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تلك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الناحية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32"/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ويذكر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الزبير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أنه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أخذ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(("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السنن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"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للنَّسائي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بسماعه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لجميعه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عبيد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الله،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حدثنا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جعفر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البطروجي،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أخبرنا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الطلاع،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أخبرنا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مغيث،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أخبرنا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محمد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معاوية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الأحمر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النسائي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قال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رُشيد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: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أحيا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14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بسبتة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العلم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حيا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وميتا،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وحصّل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بأغلى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الأثمان،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وكان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عظمة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النفوس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رحمه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قال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رشيد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: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حدث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شيخنا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فارس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العزيز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إبراهيم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بـ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البخاري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"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سماعا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رجاله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منهم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: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عبيد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سماعا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تسعين،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شريح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قال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: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ورواه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شيخنا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فارس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نصر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الشيرازي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إجازة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الوقت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33"/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وقد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تنقل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بين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عدد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مدن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المغرب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والأندلس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سواء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خلال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فترة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طلبه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للعلم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بعد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تمكنه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مثل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مدن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hyperlink r:id="rId15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16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وفاس</w:t>
        </w:r>
      </w:hyperlink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ومالقة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17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وغرناطة</w:t>
        </w:r>
      </w:hyperlink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دون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نجد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دليلا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واضحا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يشير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رحلته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المشرق،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فخلف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عددا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التلاميذ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بهذه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المدن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وقد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دخل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الأندلس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641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/ 1243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فنزل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المرية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فبقي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ثمان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وأربعين،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وأخذ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عالَم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كثير،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وأقرأ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القرآن،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ثم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قدِم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مالقة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صفر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ثمان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وحدث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18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بغرناطة</w:t>
        </w:r>
      </w:hyperlink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وأخذ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بمالقة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جلة،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الطنجالي،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والأستاذ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حميد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القرطبي،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الزهر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ربيع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</w:rPr>
        <w:footnoteReference w:id="34"/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ونظرا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لهذا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التراقص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بين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المدن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العلمية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بالعدوتين،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سواء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الطوعي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بفعل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التغريب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مسقط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رأسه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سبتة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الأندلس،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فقد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صنفه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الملك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المراكشي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الذيل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والتكملة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"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الغرباء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وبدخوله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غرناطة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ترجم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الخطيب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الإحاطة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ولسعة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علمه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وروايته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ترجم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تلميذه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الزبير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صلة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الصلة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". 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وبالرجوع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الفترة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المضطربة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عايشها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بمدينة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سبتة،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بعد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هزيمة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الموحدين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معركة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العقاب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609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/ 1212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فقد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تظافرت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عدة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عوامل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تسببت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تغريبه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الأندلس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641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/1243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حسب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روايتي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الزبير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الخطيب،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ويُفَصّل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الخطيب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دواعي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التغريب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بقوله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: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غربه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أمير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19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اليانشتي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الملقب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بالواثق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بالله،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...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فدخل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الأندلس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شعبان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عام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641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وقد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بلغ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السبعين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35"/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ويستدرك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الأستاذ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القادر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زمامة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الخلط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حصل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الخطيب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ولاية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سبتة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بقوله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: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يظهر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كلام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الخطيب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شيء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عدم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الدقة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وذلك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بأن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الياشنتي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ولاه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أهل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20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الأمر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630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لكنهم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خلعوه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635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ورجعوا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بيعة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الرشيد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الموحدي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فولى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عليهم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خلاص،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...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تغريب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الزبير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الخطيب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641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وكان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خلاص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حاكم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21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الياشنتي،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...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وبمقارنة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قاله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الخطيب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الإحاطة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"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قاله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الزبير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معاصر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وتلميذ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صلة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الصلة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"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ندرك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غرب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خلاص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وليس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الياشنتي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36"/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ويؤكد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الكلام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ويؤيده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رواه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الذهبي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القاسم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عمران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الحضرمي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سبب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إخراج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22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خلاص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وكبراء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أهل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23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عزموا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تملك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24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لصاحب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إفريقية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يحيى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عبد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الواحد،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فقال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لهم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: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قوم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خير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إفريقية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بعيد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وشرها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بعيد،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والرأي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مداراة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ملك</w:t>
      </w:r>
      <w:hyperlink r:id="rId25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مراكش</w:t>
        </w:r>
      </w:hyperlink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خلاص،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وكان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فيهم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مطاعا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فهيأ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مركبا،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وأنزل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وغرّبه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مالقة،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وبقي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26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بسبتة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أهلُه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ومالُه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27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بسبتة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مدرسة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مليحة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كبيرة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37"/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لقد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غُرب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الأندلس،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وأُبعد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مدينته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28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سبته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تاركا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ورائه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أهله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وماله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ومدرسته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وتلاميذته،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ودخل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ألمرية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فأخذ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أهلها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عالَم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الناس،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...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ومكث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648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ثم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انتقل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مالقة،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...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ودخل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29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غرناطة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قبل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يعود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مالقة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سيتوفى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649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وكان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يروم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العودة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hyperlink r:id="rId30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38"/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.</w:t>
      </w:r>
    </w:p>
    <w:p w:rsidR="00595E01" w:rsidRPr="00AF3B7C" w:rsidRDefault="00595E01" w:rsidP="009C6F4A">
      <w:pPr>
        <w:spacing w:line="400" w:lineRule="exact"/>
        <w:ind w:firstLine="425"/>
        <w:jc w:val="both"/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  <w:lang w:bidi="ar-MA"/>
        </w:rPr>
      </w:pPr>
      <w:r w:rsidRPr="00AF3B7C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ثاني</w:t>
      </w:r>
      <w:r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ا</w:t>
      </w:r>
      <w:r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: </w:t>
      </w:r>
      <w:r w:rsidRPr="00AF3B7C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جهود</w:t>
      </w:r>
      <w:r w:rsidRPr="00AF3B7C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لوقف</w:t>
      </w:r>
      <w:r w:rsidRPr="00AF3B7C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خزانة</w:t>
      </w:r>
      <w:r w:rsidRPr="00AF3B7C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الكتب</w:t>
      </w:r>
      <w:r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  <w:lang w:bidi="ar-MA"/>
        </w:rPr>
        <w:t>وانعكاساتها</w:t>
      </w:r>
      <w:r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  <w:lang w:bidi="ar-MA"/>
        </w:rPr>
        <w:t>التعليمية</w:t>
      </w:r>
      <w:r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  <w:lang w:bidi="ar-MA"/>
        </w:rPr>
        <w:t>والثقافية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انفتحت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الفئات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بالغرب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ظاهرة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الوقف،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وتأصلت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مرجعيته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اعتباره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صدقة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جارية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"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حث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ورغب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39"/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وإذا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تاريخ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الظاهرة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بالغرب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يرجع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مبكر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 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40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 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ارتبط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بعملية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الدينية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والثقافية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يظهر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متأخر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41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بمدينة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سبتة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شكلت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مدينة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مغربية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تعرفت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النوع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الثقافية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تهتم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بتنظيم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الثقافي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المكتوب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والمدوّن،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وتجمعه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دُور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خاصة،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حملت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المكتبات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دور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42"/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زمن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الشيخ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.649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/ 1251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التعليمية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أنشأها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بسبتة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دعما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للحياة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الفكرية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والثقافية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بها،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أجمعت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المصادر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ترجمت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جماعة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والدفاتر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مغاليا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أثمانها،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وربما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أعمل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الرحلة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التماسها،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اقتنى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كبيرة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فيها،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انتقى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جملة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وافرة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فحبسها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مدرسة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أحدثها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بجوار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القصر،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أبواب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بحر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سبتة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43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ولم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الأمر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الحد،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عي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أطرا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تنظيمية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تسهر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تدبيرها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وتسييرها،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سالكا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طريقة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أهل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المشرق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44"/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فاختار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مداخيل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خيار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أملاكه،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وجيد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رباعه،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جملة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وقّفها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))</w:t>
      </w:r>
      <w:r w:rsidRPr="00AF3B7C">
        <w:rPr>
          <w:rFonts w:ascii="Traditional Arabic" w:hAnsi="Traditional Arabic" w:cs="Traditional Arabic" w:hint="cs"/>
          <w:vanish/>
          <w:sz w:val="32"/>
          <w:szCs w:val="32"/>
          <w:rtl/>
        </w:rPr>
        <w:t>ملاكهأأ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45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يستبعد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المتخصصين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الموضوع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46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إرجاع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ظهور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لظاهرة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بالغرب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الفترة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الأموية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بالأندلس،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واستمر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بعدهم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بالمغرب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عهد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المرابطين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والراجح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يستهدف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ثقافية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عامة،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بقدر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استهدفت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لذوي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النفوذ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أفرادا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بعينهم؛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هنا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تأطير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مبادرة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الفقيه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عيسى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فرج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AF3B7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ت</w:t>
      </w:r>
      <w:r w:rsidRPr="00AF3B7C">
        <w:rPr>
          <w:rFonts w:ascii="Traditional Arabic" w:hAnsi="Traditional Arabic" w:cs="Traditional Arabic"/>
          <w:sz w:val="32"/>
          <w:szCs w:val="32"/>
          <w:rtl/>
          <w:lang w:bidi="ar-MA"/>
        </w:rPr>
        <w:t>.485</w:t>
      </w:r>
      <w:r w:rsidRPr="00AF3B7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هـ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AF3B7C">
        <w:rPr>
          <w:rFonts w:ascii="Traditional Arabic" w:hAnsi="Traditional Arabic" w:cs="Traditional Arabic"/>
          <w:sz w:val="32"/>
          <w:szCs w:val="32"/>
          <w:rtl/>
          <w:lang w:bidi="ar-MA"/>
        </w:rPr>
        <w:t>1092</w:t>
      </w:r>
      <w:r w:rsidRPr="00AF3B7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كتبه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طلبة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المغرب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47"/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يفصل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المصدر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دواعي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وأهداف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وشروط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. 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نستبعد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المبادرات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شكلت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البذرة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ليشمل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الثقافية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والدينية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العامة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العهد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الموحدي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نشطت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الظاهرة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وتطورت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المبادرة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قام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الصدد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نذكر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المرتضى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الموحدي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كتاب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التمهيد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"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فضلا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ربعة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قرآنية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48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عشرة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أجزاء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إحدى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المدارس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العامة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مدرسة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جامع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يوسف،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واشترط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للكتاب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تمكينه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للطلاب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متى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أرادوا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القراءة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ليلا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نهارا،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إخراج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المدرسة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49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وبدخول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رموز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السلطة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الميدان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فهم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التأثير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الإيجابي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الظاهرة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والارتياح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لقيته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الفئات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جهة،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وتعكس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الآن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نفسه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التدافع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الكبير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حول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توجيه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فعل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القراءة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التحكم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طبيعة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المصنفات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الموقوفة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الثقافية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والدينية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العامة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سيتضح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جلي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اتساع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وتحبيس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موازاة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سياسة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إنشاء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المدارس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والكراسي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انتشرت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العهد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المريني،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استشعار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أهل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الولاية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والتصوف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بأهمية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وتحبيسها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بإنشاء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بالزوايا،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لتأطير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المريدين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والواردين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وثم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يشير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التنافس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أسهم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خلق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نوع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التوزيع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المجالي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لهذه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الوقفية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العامة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بمناطق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عديدة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بالمنطقة،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وعمت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بذلك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المساجد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والمكتبات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والمدارس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والأضرحة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والزوايا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50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صاحب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التوسع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عمليات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وتحبيس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الأحكام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الفقهية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حول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مسألة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وتقنين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توثيق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اشتراط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طرق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استغلاله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51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خوفا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ضياعه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سوء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استغلاله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وإذا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الأهداف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الكبرى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وتحبيس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والمصاحف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ترنو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مساعدة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طلبة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العلم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للانتفاع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القراءة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والمطالعة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والنسخ،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يطرأ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شروط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الوقف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52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ومكان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تحبيسها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ووقفها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تغييرات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ينبغي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يحجب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أهدافها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النبيلة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ووظيفتها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السامية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جلب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المنفعة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العامة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"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53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وتأكيدا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الغرض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أنشأ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بمدينته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31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سبتة</w:t>
        </w:r>
      </w:hyperlink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مدرسته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عرفت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باسمه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المدرسة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"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635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/ 1238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ووقفها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أهل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العلم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54"/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وأسهم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بنفسه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تنشيطها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ورواية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الحديث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بها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55"/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وتعتبر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هذه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المؤسسة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التعليمية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الأولى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نوعها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32" w:history="1">
        <w:r w:rsidRPr="00AF3B7C">
          <w:rPr>
            <w:rFonts w:ascii="Traditional Arabic" w:hAnsi="Traditional Arabic" w:cs="Traditional Arabic" w:hint="cs"/>
            <w:sz w:val="32"/>
            <w:szCs w:val="32"/>
            <w:shd w:val="clear" w:color="auto" w:fill="FFFFFF"/>
            <w:rtl/>
          </w:rPr>
          <w:t>المدينة</w:t>
        </w:r>
      </w:hyperlink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تُعد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أول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مدرسة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خاصة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تاريخ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الغرب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الإسلامي،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قبل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يتبنى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المرينيون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سياسة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بناء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المدارس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وقد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بناها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ماله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الخاص،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ووقف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عليها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مكتبة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زاخرة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ضمت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أعلاقا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ونفائس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..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تكن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أحد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أبناء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عصره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56"/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وتعد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بذلك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أقدم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كتب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مدرسية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بالمنطقة،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وضع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تحصل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عنده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الأعلاق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النفيسة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وأمهات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الدواوين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57"/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ويؤكد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الأمر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الأنصاري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وهو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يتحدث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خزانات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كتب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القرن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8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هـ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/ 14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بقوله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: ((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وكان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زماننا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سبع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عشرة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خزانة،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تسع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بدور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الفقهاء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والصدور،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...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وثمان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موقفة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طلاب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العلم،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أقدمها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الخزانة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الشهيرة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ذات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الأصول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العتيقة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والمؤلفات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الغريبة؛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الشيخ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المذكور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بالمدرسة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المنسوبة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إليه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ابتناها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ماله،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وهي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أول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وقفت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بالمغرب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أهل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العلم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shd w:val="clear" w:color="auto" w:fill="FFFFFF"/>
          <w:rtl/>
        </w:rPr>
        <w:footnoteReference w:id="58"/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مقابل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ارتفاع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أثمان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عائقا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أمام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إمكانية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حصول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الكثير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الطلبة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عليها،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والاستفادة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منها،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تنافس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المحظوظين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اجتماعيا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اقتناء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النوادر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والأمهات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59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لأغراض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متعددة،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بهدف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قراءتها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ومراجعتها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والاستفادة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حبا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امتلاكها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والتباهي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بها،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شاع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كثير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الميسورين،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تؤكده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الرسالة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وُجهت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الشاري،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رسالة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مفادها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دفاتر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العلم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يغالى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بقيمتها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فتدخر،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ليس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ليتباهى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باكتسابها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ويفتخر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60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وتعد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مبادرة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عامة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تحولا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جذريا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المكانة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والتقدير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والاحترام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نالتها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الثقافة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العالمة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مجتمع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الغرب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الإسلامي؛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وبهذا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الصدد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يشير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العلامة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المنوني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61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رغم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تحفظه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أسس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عامة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بالمغرب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بتحبيسه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بسبتة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مدرسته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62"/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ويذهب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الاتجاه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نفسه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شوقي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بنبين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بقوله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: ((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يحتمل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المغرب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أقدم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يظن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63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الرغم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وجاهة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الرأيين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السابقين،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غياب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الدليل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القاطع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بوجود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المنقبة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الشاري،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يرجح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ذهبنا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إليه،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ويعضد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الأمر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أصبغه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الخزانة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بإعطائها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طابعها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المؤسساتي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فجعل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نظارتها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الغافقي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64"/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يجعل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احتمال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وجود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الظاهرة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الفترة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مجرد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تعويل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المبادرات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الوقفية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لعدد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محدود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جدا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وكيفما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نسبت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الخزانة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لمؤسسها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65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أجمعت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المصادر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أرخت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بأنه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شغوفا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بجمع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مغرما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بتملكها،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فكون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عظيمة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جمعت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الأعلاق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النفيسة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وأمهات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الدواوين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شيئا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عظيما،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ولقد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نافس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وغالى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أثمانها،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وربما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رحل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حصل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يكن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أبناء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عصره،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تحصل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كثير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تقدمه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66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after="0"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لظهور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سيما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العامة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أبعادا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هامة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الترويج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لثقافة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المكتوب،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ولعبت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أدوارا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يستهان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تلبية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حاجات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الطلبة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والمدرسين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ويعكس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التقدير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حظي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الغافقي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.649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/ 1251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النخبة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المثقفة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مبادرته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إنشاء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عامة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بسبتة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 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67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نذكر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بهذا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الصدد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مدح</w:t>
      </w:r>
      <w:r w:rsidRPr="00AF3B7C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إسماعيل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الأغماتي</w:t>
      </w:r>
      <w:r w:rsidRPr="00AF3B7C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68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لأبي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قائلا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595E01" w:rsidRPr="00AF3B7C" w:rsidRDefault="00595E01" w:rsidP="00C63B3D">
      <w:pPr>
        <w:spacing w:after="0" w:line="400" w:lineRule="exact"/>
        <w:ind w:firstLine="425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بنيت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لأهل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الغرب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مجدا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وسؤددا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ab/>
        <w:t xml:space="preserve"> 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وفخرا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الأيام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يبقى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</w:rPr>
        <w:t>ـــــــــــــــــ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ؤبـدا</w:t>
      </w:r>
    </w:p>
    <w:p w:rsidR="00595E01" w:rsidRPr="00AF3B7C" w:rsidRDefault="00595E01" w:rsidP="00C63B3D">
      <w:pPr>
        <w:spacing w:after="0" w:line="400" w:lineRule="exact"/>
        <w:ind w:firstLine="425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ومدرسـة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للعل</w:t>
      </w:r>
      <w:r>
        <w:rPr>
          <w:rFonts w:ascii="Traditional Arabic" w:hAnsi="Traditional Arabic" w:cs="Traditional Arabic" w:hint="cs"/>
          <w:sz w:val="32"/>
          <w:szCs w:val="32"/>
          <w:rtl/>
        </w:rPr>
        <w:t>ـــــــــ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ـم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قلـدت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جيدها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ab/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الأعلاق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درا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منضدا</w:t>
      </w:r>
    </w:p>
    <w:p w:rsidR="00595E01" w:rsidRPr="00AF3B7C" w:rsidRDefault="00595E01" w:rsidP="00C63B3D">
      <w:pPr>
        <w:spacing w:after="0" w:line="400" w:lineRule="exact"/>
        <w:ind w:firstLine="425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نفائس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تصـدى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لجمعها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ab/>
        <w:t xml:space="preserve"> 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أخو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جدة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فذ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المعارف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أج</w:t>
      </w:r>
      <w:r>
        <w:rPr>
          <w:rFonts w:ascii="Traditional Arabic" w:hAnsi="Traditional Arabic" w:cs="Traditional Arabic" w:hint="cs"/>
          <w:sz w:val="32"/>
          <w:szCs w:val="32"/>
          <w:rtl/>
        </w:rPr>
        <w:t>ــــــــــــ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هـدا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تخف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المصادر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أرخت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لأبي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.649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/ 1251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ناله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عظمة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النفوس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"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بفعل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قام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تحصيل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بأغلى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الأثمان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))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لإحياء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العلم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بسبتة،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فصارت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شهرته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حيا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وميتا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"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69"/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وأسهم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بذلك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بعث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روح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جديدة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علاقة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إنسان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العدوتين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بالمعرفة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العالمة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السُنّة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ولم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يدخر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الجهد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نشر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المعرفة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المكتوبة،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وتوجيه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الطلبة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التعلق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بها،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وتمكينهم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70"/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فشكلت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بذلك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إحدى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طرق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توزيع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الكتاب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ونشره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وتداوله،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خلالها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تنشيط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حركة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الكتاب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ووضعه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رهن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إشارة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القراء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الفئات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سيما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الطلبة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والمعوزين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منهم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وإذا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وضعنا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سلوك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المتميز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ضمن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السلوك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العام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اتجاه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المعرفة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العالمة،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والذي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تحكم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صياغة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ذهنية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المجتمع،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يتضح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وقيمة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العملية،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أصبح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العادة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مثلا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أهل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قرطبة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صار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الاعتناء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آلات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التعين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والرياسة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71"/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وصار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الرئيس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منهم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عنده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معرفة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يحتفل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بيته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72"/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وإن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سقط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الاعتبار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غرض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القراءة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منها،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فالتفاوت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الاجتماعي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وضع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أعرافا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وتقاليد،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أصبحت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بمثابة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قواعد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جمعية،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ألزمت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ينتخب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فيها،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ليس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يقال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فلان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عنده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73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ولم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الأمر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الحد،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عمقت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ثقافة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الكتاب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سلوك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التباهي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والتنافس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بأشكال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وأسمائها،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ليس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لشيء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يقال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الكتاب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الفلاني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ليس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غيره،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والكتاب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بخط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فلان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حصله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وظفر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74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وتجدر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الإشارة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الخزانات،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بطريقتين؛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طريق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تحبيس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كاملة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وجاهزة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مساهمة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مساعدة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خارجية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فعل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الشاري،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طريق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مساهمة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المجتمع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إغناء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بكتاب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أكثر،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فعل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خلدون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تحبيسه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لكتابه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العبر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"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جامع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القرويين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799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/ 1397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75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ويتضح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النصوص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مبادرة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الشاري،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اقتصر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الغالب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المساجد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 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والمدارس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76"/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ويبدو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واضحا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العهد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المريني؛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حبست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جل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مدارس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الفترة،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المدارس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حظيت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بخزانتين،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كالمدرسة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الجديدة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سبتة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أنشأها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المريني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.732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/ 1332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77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والغالب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الظن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انتشار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العامة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العصر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الوسيط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ارتبط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بانتشار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المدارس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بمدن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المغرب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والأندلس،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وأصبح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لمدارس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البوادي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أيضا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خزاناتها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العامة،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ونعتقد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وجدت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ببعض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البوادي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منذ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القرنين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7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8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/ 13-14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واستمرت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متأخر؛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مدرسة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الكلام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بجبل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بني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يرزو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بمملكة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فاس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بلغت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قيمة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كتبها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بداية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10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/ 16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أربعة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آلاف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مثقال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78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ولعل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ارتباط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بالمدارس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وجعلها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تحت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تصرف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الأساتذة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والطلبة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يضفي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نوعا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الخصوصية،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باستثناء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المساجد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والجوامع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مفتوحة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وجه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العموم،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ولقد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الاهتمام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بهذه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الأخيرة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كبير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بداية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مرحلة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فتور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حركة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بناء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المدارس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بالمدن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منذ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منتصف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8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/ 14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فأضحت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الجوامع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الكبرى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مجالا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لتحبيس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المصنفات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79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ويبدو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ارتبطت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بالمدن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المشهورة،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يكن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الاهتمام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الأندلس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مدينة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قرطبة،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تعداها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مدن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مقدمتها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إشبيلية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وطليطلةومرسية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وغرناطة،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ويذكر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المدينة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الأخيرة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سبعين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عامرة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المكتبات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80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ببلاد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المغرب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انتشرت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بالمدن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الكبرى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كمدينة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مراكش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ومكناس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81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وسلا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وسبتة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82"/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وأهمها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موجودا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بمدينة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فاس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احتلال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مدينة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سبتة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83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المؤكد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تأثير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الأحداث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المحيطة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ببداية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التدهور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عرفته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الدولة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الموحدية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سينعكس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سلبا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المبادرة،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فضلا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خلفه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تغريب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الأندلس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المشروع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الطموح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سواء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سير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المدرسة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الخزانة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معا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عاق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تردي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الأوضاع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وتوالي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الفتن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((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كمال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غرضه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قواطع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الفتن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الموجبة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لإخراجه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بلده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وتغريبه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))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84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الإطار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ذاته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7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/ 13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عرفت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بلاد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الغرب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المجاعات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والفتن،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فتوالى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الخراب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مرافق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الصناعات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المختلفة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85"/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وتأثرت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وضعية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الكتاب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بهذا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التحول،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فأصبحت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بأحد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قصور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الموحدين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بمراكش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أقفاصا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للطيور</w:t>
      </w:r>
      <w:r w:rsidRPr="00AF3B7C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86"/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AF3B7C" w:rsidRDefault="00595E01" w:rsidP="00C63B3D">
      <w:pPr>
        <w:spacing w:line="400" w:lineRule="exact"/>
        <w:ind w:firstLine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عموما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تطور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منذ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ظهر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بسبتة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الفقيه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الشاري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يرجع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الفضل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وضع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الأسس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للظاهرة،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فبدأت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تنتشر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مجمل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مناطق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الغرب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لاسيما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سياسة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إنشاء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المدارس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العهد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المريني،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رافق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نظام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لوقف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الخزانات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همت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أيضا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المساجد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والزوايا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والربط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دعما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وتشجيعا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للحركة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العلمية،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وتلبية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لحاجات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الناس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لاسيما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العوام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منهم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الفكرية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3B7C">
        <w:rPr>
          <w:rFonts w:ascii="Traditional Arabic" w:hAnsi="Traditional Arabic" w:cs="Traditional Arabic" w:hint="cs"/>
          <w:sz w:val="32"/>
          <w:szCs w:val="32"/>
          <w:rtl/>
        </w:rPr>
        <w:t>والثقافية</w:t>
      </w:r>
      <w:r w:rsidRPr="00AF3B7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95E01" w:rsidRPr="00F53BB0" w:rsidRDefault="00595E01" w:rsidP="00C63B3D">
      <w:pPr>
        <w:spacing w:line="400" w:lineRule="exact"/>
        <w:ind w:firstLine="425"/>
        <w:jc w:val="both"/>
        <w:rPr>
          <w:b/>
          <w:bCs/>
          <w:rtl/>
        </w:rPr>
      </w:pPr>
      <w:r w:rsidRPr="00AF3B7C"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595E01" w:rsidRPr="00F53BB0" w:rsidRDefault="00595E01" w:rsidP="00C63B3D">
      <w:pPr>
        <w:pStyle w:val="BodyText"/>
        <w:spacing w:after="200" w:line="400" w:lineRule="exact"/>
        <w:ind w:firstLine="327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53BB0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لائحة</w:t>
      </w:r>
      <w:r w:rsidRPr="00F53BB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المصادر</w:t>
      </w:r>
      <w:r w:rsidRPr="00F53BB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والمراجع</w:t>
      </w:r>
    </w:p>
    <w:p w:rsidR="00595E01" w:rsidRPr="00F53BB0" w:rsidRDefault="00595E01" w:rsidP="00C63B3D">
      <w:pPr>
        <w:pStyle w:val="FootnoteText"/>
        <w:spacing w:line="340" w:lineRule="exact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المصادر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595E01" w:rsidRPr="00F53BB0" w:rsidRDefault="00595E01" w:rsidP="00C63B3D">
      <w:pPr>
        <w:pStyle w:val="FootnoteText"/>
        <w:numPr>
          <w:ilvl w:val="0"/>
          <w:numId w:val="1"/>
        </w:numPr>
        <w:spacing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زرع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علي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الفاسي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الأنيس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المطرب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بروض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القرطاس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أخبار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ملوك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المغرب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وتاريخ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مدينة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فاس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مراجعة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عبد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الوهاب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منصور،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المطبعة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الملكية،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الرباط،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2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1999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الأبار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bidi="ar-MA"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bidi="ar-MA"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bidi="ar-MA"/>
        </w:rPr>
        <w:t>عبد</w:t>
      </w:r>
      <w:r w:rsidRPr="00F53BB0"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bidi="ar-MA"/>
        </w:rPr>
        <w:t>الله</w:t>
      </w:r>
      <w:r w:rsidRPr="00F53BB0">
        <w:rPr>
          <w:rFonts w:ascii="Traditional Arabic" w:hAnsi="Traditional Arabic" w:cs="Traditional Arabic"/>
          <w:sz w:val="28"/>
          <w:szCs w:val="28"/>
          <w:rtl/>
          <w:lang w:bidi="ar-MA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bidi="ar-MA"/>
        </w:rPr>
        <w:t>القضاعيالبلنسي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.658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التكملة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لكتاب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الصلة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تحقيق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عبد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السلام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الهراس،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الفكر،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بيروت،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الخطيب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لسان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الدين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الغرناطي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الإحاطة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أخبار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غرناطة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تحقيق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عبد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الله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عنان،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مكتبة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الخانجي،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القاهرة،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4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2001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الخطيب،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معيار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الاختيار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ذكر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المعاهد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والديار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تحقيق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كمال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شبانة،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نشر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المعهد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الجامعي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للبحث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العلمي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بالمغرب،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الرباط،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1397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/ 1977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561021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الزبير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أبو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جعفر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صلة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الصلة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تحقيق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عبد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السلام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الهراس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وسعيد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أعراب،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منشورات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وزارة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الأوقاف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والشؤون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الإسلامية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المغربية،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مطبعة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فضالة،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المحمدية،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1994.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</w:rPr>
      </w:pP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ابن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السكاك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أبو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عبد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الله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بن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أبي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eastAsia"/>
          <w:sz w:val="28"/>
          <w:szCs w:val="28"/>
          <w:rtl/>
        </w:rPr>
        <w:t>غالب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eastAsia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eastAsia"/>
          <w:sz w:val="28"/>
          <w:szCs w:val="28"/>
          <w:rtl/>
        </w:rPr>
        <w:t>أحمد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eastAsia"/>
          <w:sz w:val="28"/>
          <w:szCs w:val="28"/>
          <w:rtl/>
        </w:rPr>
        <w:t>المكناسي،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eastAsia"/>
          <w:sz w:val="28"/>
          <w:szCs w:val="28"/>
          <w:rtl/>
        </w:rPr>
        <w:t>ت</w:t>
      </w:r>
      <w:r>
        <w:rPr>
          <w:rFonts w:ascii="Traditional Arabic" w:hAnsi="Traditional Arabic" w:cs="Traditional Arabic"/>
          <w:sz w:val="28"/>
          <w:szCs w:val="28"/>
          <w:rtl/>
        </w:rPr>
        <w:t>. 818</w:t>
      </w:r>
      <w:r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>)</w:t>
      </w: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6102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نصح</w:t>
      </w:r>
      <w:r w:rsidRPr="005610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6102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ملوك</w:t>
      </w:r>
      <w:r w:rsidRPr="005610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6102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الإسلام،</w:t>
      </w:r>
      <w:r w:rsidRPr="005610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مخطوط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بالمكتبة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الوطنية،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الرباط،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رقم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>: 484</w:t>
      </w:r>
      <w:r w:rsidRPr="00561021">
        <w:rPr>
          <w:rFonts w:ascii="Traditional Arabic" w:hAnsi="Traditional Arabic" w:cs="Traditional Arabic" w:hint="eastAsia"/>
          <w:sz w:val="28"/>
          <w:szCs w:val="28"/>
          <w:rtl/>
        </w:rPr>
        <w:t>د</w:t>
      </w:r>
      <w:r w:rsidRPr="0056102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العماد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أبو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الفلاح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عبد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الحي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العكري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الحنبلي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الدمشقي،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.1089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شذرات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الذهب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أخبار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من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ذهب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تحقيق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محمود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الأرناؤوط،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كثير،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دمشق،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1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1410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/ 1989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FootnoteText"/>
        <w:numPr>
          <w:ilvl w:val="0"/>
          <w:numId w:val="1"/>
        </w:numPr>
        <w:spacing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القاضي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أحمد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المكناسي،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.1025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جذوة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الاقتباس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ذكر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حل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الأعلام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مدينة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فاس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دار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المنصور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للطباعة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والوراقة،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الرباط،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1973- 1974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FootnoteText"/>
        <w:numPr>
          <w:ilvl w:val="0"/>
          <w:numId w:val="1"/>
        </w:numPr>
        <w:tabs>
          <w:tab w:val="left" w:pos="2382"/>
        </w:tabs>
        <w:spacing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بشكوال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أبو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القاسم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خلف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القرطبي،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 578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الصلة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تاريخ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أئمة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الأندلس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وعلمائها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ومحدثيهم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وفقهائهموأدبائهم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تحقيق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بشار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عواد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معروف،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دار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الغرب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الإسلامي،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تونس،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1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2010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حجر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علي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السقلاني،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.852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الدرر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الكامنة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أعيان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المائة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الثامنة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إحياء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التراث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العربي،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بيروت،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ذ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عبد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القادر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الأمير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شرح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الأمير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علي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منظومة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بهرام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المسائل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التي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لا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> 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يعذر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فيها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بالجهل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على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مذهب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الإمام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مالك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تقديم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وتحقيق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إبراهيم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المختار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عمر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الجبرتي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الزيلعي،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الغرب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الإسلامي،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تونس،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3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2009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عبد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الملك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أبو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عبد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الله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الأنصاري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الأوسي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المراكشي،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.703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الذيل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والتكملة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لكتابي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الموصول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والصلة،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السفر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>8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تحقيق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شريفة،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مطبوعات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أكاديمية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المملكة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المغربية،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1405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/ 1984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عبدون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التجيبي،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.527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رسالة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القضاء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والحسبة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تحقيق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ليفي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بروفنصال،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مطبعة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المعهد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العلمي،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1955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عسكر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أبو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عبد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الله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وابن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خميس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أبو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بكر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 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أعلام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مالقة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تحقيق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عبد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الله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المرابط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الترغي،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الغرب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الإسلامي،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بيروت،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الأمان،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الرباط،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1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1420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/ 1999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FootnoteText"/>
        <w:numPr>
          <w:ilvl w:val="0"/>
          <w:numId w:val="1"/>
        </w:numPr>
        <w:spacing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الأنصاري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القاسم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السبتي،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9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اختصار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الأخبار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عما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بثغر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سبتة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سني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الآثار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تحقيق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عبد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الوهاب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منصور،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المطبعة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الملكية،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الرباط،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2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1983</w:t>
      </w:r>
      <w:r w:rsidRPr="00F53BB0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التنبكتي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بابا،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.1036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نيل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الابتهاج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بتطريز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الديباج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تحقيق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علي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عمر،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مكتبة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الثقافة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الدينية،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القاهرة،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1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1423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/ 2004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الذهبي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عثمان،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.748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سير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أعلام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النبلاء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تحقيق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شعيب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الأرنؤوط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نعيم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العرقسوسي،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مؤسسة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الرسالة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بيروت،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11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1417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/ 1996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  <w:lang w:val="en-US" w:eastAsia="en-US"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العمري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ابن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فضل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الله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val="en-US" w:eastAsia="en-US"/>
        </w:rPr>
        <w:t>مسالك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val="en-US" w:eastAsia="en-US"/>
        </w:rPr>
        <w:t>الأبصار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val="en-US" w:eastAsia="en-US"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val="en-US" w:eastAsia="en-US"/>
        </w:rPr>
        <w:t>ممالك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val="en-US" w:eastAsia="en-US"/>
        </w:rPr>
        <w:t>الأمصار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تحقيقمصطفى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أبو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ضيف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أحمد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مطبعة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النجاح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الجديدة،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الدار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البيضاء،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>1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1409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 xml:space="preserve"> / 1988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  <w:lang w:val="en-US" w:eastAsia="en-US"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  <w:lang w:val="en-US" w:eastAsia="en-US"/>
        </w:rPr>
        <w:t>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مجهول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>
        <w:rPr>
          <w:rFonts w:ascii="Traditional Arabic" w:hAnsi="Traditional Arabic" w:cs="Traditional Arabic" w:hint="eastAsia"/>
          <w:sz w:val="28"/>
          <w:szCs w:val="28"/>
          <w:rtl/>
        </w:rPr>
        <w:t>كان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eastAsia"/>
          <w:sz w:val="28"/>
          <w:szCs w:val="28"/>
          <w:rtl/>
        </w:rPr>
        <w:t>حيا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eastAsia"/>
          <w:sz w:val="28"/>
          <w:szCs w:val="28"/>
          <w:rtl/>
        </w:rPr>
        <w:t>سنة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820</w:t>
      </w:r>
      <w:r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بلغة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الأمنية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ومقصد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اللبيب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فيمن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كان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بسبتة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الدولة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المرينية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من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مدرس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وأستاذ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وطبيب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تحقيق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عبد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الوهاب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بنمنصور،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المطبعة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الملكية،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الرباط،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1404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/ 1984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المقري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شهاب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الدين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التلمساني،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.1040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نفح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الطيب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من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غصن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الأندلس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الرطيب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وذكر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وزيرها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لسان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الدين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الخطيب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تحقيق،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إحسان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عباس،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صادر،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بيروت،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1418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/1998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الوزان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الحسن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الفاسي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وصف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إفريقيا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ترجمة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حجي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الأخضر،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الغرب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الإسلامي،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بيروت،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2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1983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الونشريسي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يحيى،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.914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المعيار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المعرب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والجامع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المغرب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عن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فتاوى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أهل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افريقية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والأندلس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والمغرب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نشر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حجي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وآخرون،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منشورات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وزارة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الأوقاف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والشؤون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الإسلامية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المغربية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الرباط،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الغرب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الإسلامي،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بيروت،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1981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FootnoteText"/>
        <w:spacing w:line="360" w:lineRule="exact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595E01" w:rsidRPr="00F53BB0" w:rsidRDefault="00595E01" w:rsidP="00C63B3D">
      <w:pPr>
        <w:pStyle w:val="FootnoteText"/>
        <w:spacing w:line="360" w:lineRule="exact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53B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المراجع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موسى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عز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الدين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النشاط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الاقتصادي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المغرب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والأندلس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خلال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القرن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>6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الشروق،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بيروت،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1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1983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الخطيب</w:t>
      </w:r>
      <w:r>
        <w:rPr>
          <w:rFonts w:ascii="Traditional Arabic" w:hAnsi="Traditional Arabic" w:cs="Traditional Arabic"/>
          <w:sz w:val="28"/>
          <w:szCs w:val="28"/>
          <w:rtl/>
        </w:rPr>
        <w:t>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إسماعيل</w:t>
      </w:r>
      <w:r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سبتة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مدينة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القاضي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عياض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ضمن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أعمال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ندوة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الإمام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مالك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دورة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القاضي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عياض،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بمراكش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أيام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20-21-22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مارس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1981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نشر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وزارة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الأوقاف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والشؤون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الإسلامية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المغربية،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1403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/ 1983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زمامة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عبد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القادر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أبو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الحسن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الغافقي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الشاري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مجلة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المناهل،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عدد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24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يوليو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1982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eastAsia"/>
          <w:sz w:val="28"/>
          <w:szCs w:val="28"/>
          <w:rtl/>
        </w:rPr>
        <w:t>مسعد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سامية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مصطفى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الوراقة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والوراقون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الأندلس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من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عصر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الخلافة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حتى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نهاية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عصر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الموحدين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عين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للدراسات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والبحوث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الإنسانية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والاجتماعية،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مصر،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1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2000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شوقي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بنبين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دراسات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علم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المخطوطات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والبحث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الببليوغرافي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منشورات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كلية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الآداب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والعلوم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الإنسانية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الرباط،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سلسلة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بحوث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ودراسات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7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مطبعة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النجاح،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البيضاء،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1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1993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شوقي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بنبين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أحمد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ظاهرة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وقف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الكتب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تاريخ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الخزانة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المغربية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مجلة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دعوة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الحق،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سنة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56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صفر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1434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هـ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/ 2013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عدد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404</w:t>
      </w:r>
    </w:p>
    <w:p w:rsidR="00595E01" w:rsidRPr="00F53BB0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المنوني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حضارة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الموحدين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دار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توبقال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للنشر،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1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1989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Default="00595E01" w:rsidP="00C63B3D">
      <w:pPr>
        <w:pStyle w:val="ListParagraph"/>
        <w:numPr>
          <w:ilvl w:val="0"/>
          <w:numId w:val="1"/>
        </w:numPr>
        <w:bidi/>
        <w:spacing w:after="0" w:line="360" w:lineRule="exact"/>
        <w:ind w:left="312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المنوني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محمد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دور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الكتب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ماضي</w:t>
      </w:r>
      <w:r w:rsidRPr="00F53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المغرب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المطبعة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والوراقة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الوطنية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بمراكش،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نشر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الخزانة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الحسنية،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ط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1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،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 xml:space="preserve"> 2005</w:t>
      </w:r>
      <w:r w:rsidRPr="00F53BB0">
        <w:rPr>
          <w:rFonts w:ascii="Traditional Arabic" w:hAnsi="Traditional Arabic" w:cs="Traditional Arabic" w:hint="eastAsia"/>
          <w:sz w:val="28"/>
          <w:szCs w:val="28"/>
          <w:rtl/>
        </w:rPr>
        <w:t>م</w:t>
      </w:r>
      <w:r w:rsidRPr="00F53BB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95E01" w:rsidRPr="00C63B3D" w:rsidRDefault="00595E01" w:rsidP="00C63B3D">
      <w:pPr>
        <w:bidi w:val="0"/>
        <w:rPr>
          <w:rFonts w:ascii="Traditional Arabic" w:hAnsi="Traditional Arabic" w:cs="Traditional Arabic"/>
          <w:sz w:val="28"/>
          <w:szCs w:val="28"/>
          <w:lang w:val="fr-FR" w:eastAsia="fr-FR"/>
        </w:rPr>
      </w:pPr>
    </w:p>
    <w:sectPr w:rsidR="00595E01" w:rsidRPr="00C63B3D" w:rsidSect="00605C72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E01" w:rsidRDefault="00595E01" w:rsidP="00C63B3D">
      <w:pPr>
        <w:spacing w:after="0" w:line="240" w:lineRule="auto"/>
      </w:pPr>
      <w:r>
        <w:separator/>
      </w:r>
    </w:p>
  </w:endnote>
  <w:endnote w:type="continuationSeparator" w:id="1">
    <w:p w:rsidR="00595E01" w:rsidRDefault="00595E01" w:rsidP="00C6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E01" w:rsidRDefault="00595E01" w:rsidP="00C63B3D">
      <w:pPr>
        <w:spacing w:after="0" w:line="240" w:lineRule="auto"/>
      </w:pPr>
      <w:r>
        <w:separator/>
      </w:r>
    </w:p>
  </w:footnote>
  <w:footnote w:type="continuationSeparator" w:id="1">
    <w:p w:rsidR="00595E01" w:rsidRDefault="00595E01" w:rsidP="00C63B3D">
      <w:pPr>
        <w:spacing w:after="0" w:line="240" w:lineRule="auto"/>
      </w:pPr>
      <w:r>
        <w:continuationSeparator/>
      </w:r>
    </w:p>
  </w:footnote>
  <w:footnote w:id="2">
    <w:p w:rsidR="00595E01" w:rsidRDefault="00595E01" w:rsidP="004A3DB1">
      <w:pPr>
        <w:pStyle w:val="FootnoteText"/>
        <w:spacing w:line="320" w:lineRule="exact"/>
        <w:jc w:val="lowKashida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أبي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زرع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: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الأنيس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المطرب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بروض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القرطاس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أخبار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ملوك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المغرب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وتاريخ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مدينة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فاس،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مراجعة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الوهاب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بنمنصور،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المطبعة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الملكية،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الرباط،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الطبعة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الثانية،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1420</w:t>
      </w:r>
      <w:r>
        <w:rPr>
          <w:rFonts w:ascii="Traditional Arabic" w:hAnsi="Traditional Arabic" w:cs="Traditional Arabic" w:hint="cs"/>
          <w:sz w:val="26"/>
          <w:szCs w:val="26"/>
          <w:rtl/>
        </w:rPr>
        <w:t>هـ</w:t>
      </w:r>
      <w:r>
        <w:rPr>
          <w:rFonts w:ascii="Traditional Arabic" w:hAnsi="Traditional Arabic" w:cs="Traditional Arabic"/>
          <w:sz w:val="26"/>
          <w:szCs w:val="26"/>
          <w:rtl/>
        </w:rPr>
        <w:t>/ 1999</w:t>
      </w:r>
      <w:r>
        <w:rPr>
          <w:rFonts w:ascii="Traditional Arabic" w:hAnsi="Traditional Arabic" w:cs="Traditional Arabic" w:hint="cs"/>
          <w:sz w:val="26"/>
          <w:szCs w:val="26"/>
          <w:rtl/>
        </w:rPr>
        <w:t>م</w:t>
      </w:r>
      <w:r>
        <w:rPr>
          <w:rFonts w:ascii="Traditional Arabic" w:hAnsi="Traditional Arabic" w:cs="Traditional Arabic"/>
          <w:sz w:val="26"/>
          <w:szCs w:val="26"/>
          <w:rtl/>
        </w:rPr>
        <w:t>: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 238.</w:t>
      </w:r>
    </w:p>
  </w:footnote>
  <w:footnote w:id="3">
    <w:p w:rsidR="00595E01" w:rsidRDefault="00595E01" w:rsidP="00BC7453">
      <w:pPr>
        <w:autoSpaceDE w:val="0"/>
        <w:autoSpaceDN w:val="0"/>
        <w:adjustRightInd w:val="0"/>
        <w:spacing w:after="0" w:line="320" w:lineRule="exact"/>
        <w:jc w:val="lowKashida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جُمع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القرآن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الكريم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عهد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عثمان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عفان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AGA Arabesque" w:hAnsi="AGA Arabesque" w:cs="Traditional Arabic"/>
          <w:noProof/>
          <w:snapToGrid w:val="0"/>
          <w:sz w:val="26"/>
          <w:szCs w:val="26"/>
          <w:lang w:bidi="ar-MA"/>
        </w:rPr>
        <w:sym w:font="AGA Arabesque" w:char="F074"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فيما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سمي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بـ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"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مصحف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عثمان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"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ثم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فيما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بعد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جمع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الحديث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مجموعة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الصحاح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والأسانيد،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استنادا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قوله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صلى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الله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عليه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وسلم</w:t>
      </w:r>
      <w:r>
        <w:rPr>
          <w:rFonts w:ascii="Traditional Arabic" w:hAnsi="Traditional Arabic" w:cs="Traditional Arabic"/>
          <w:sz w:val="26"/>
          <w:szCs w:val="26"/>
          <w:rtl/>
        </w:rPr>
        <w:t>((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قيدوا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العلم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بالكتاب</w:t>
      </w:r>
      <w:r>
        <w:rPr>
          <w:rFonts w:ascii="Traditional Arabic" w:hAnsi="Traditional Arabic" w:cs="Traditional Arabic"/>
          <w:sz w:val="26"/>
          <w:szCs w:val="26"/>
          <w:rtl/>
        </w:rPr>
        <w:t>))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الخطيب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البغدادي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(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463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هـ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/ 1070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):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تقييد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العلم،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تحقيق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يوسف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العش،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دار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إحياء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السنة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النبوية،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الطبعة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الثانية،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1974</w:t>
      </w:r>
      <w:r>
        <w:rPr>
          <w:rFonts w:ascii="Traditional Arabic" w:hAnsi="Traditional Arabic" w:cs="Traditional Arabic" w:hint="cs"/>
          <w:sz w:val="26"/>
          <w:szCs w:val="26"/>
          <w:rtl/>
        </w:rPr>
        <w:t>ن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4A3DB1">
        <w:rPr>
          <w:rFonts w:ascii="Traditional Arabic" w:hAnsi="Traditional Arabic" w:cs="Traditional Arabic"/>
          <w:noProof/>
          <w:snapToGrid w:val="0"/>
          <w:sz w:val="26"/>
          <w:szCs w:val="26"/>
          <w:rtl/>
          <w:lang w:eastAsia="ar-SA"/>
        </w:rPr>
        <w:t>68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ولماانتشرالإسلامواتسعتالأمصاروتفرق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الصحابةفيالأقطار،وحدثتالفتن،واختلافالآراءوكثرتالفتاوى،أخذوافيتدوينالحديثوالفقهوعلومالقرآن،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واشتغلوابالنظروالاستدلالوالاجتهاد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والاستنباط،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وتمهيد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القواعد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والأصول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وترتيب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الأبواب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والفصول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وتكثيرالمسائلبأدلتهاوإيرادالشبهة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بأجوبتها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وتعيين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الأوضاع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والاصطلاحات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وتبيين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المذاهب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والاختلافات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وكان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ذلكمصلحةعظيمةوفكرةفيالصوابمستقيمةفرأوا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ذلك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مستحباًبل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واجباً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لقضية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الإيجاب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المذكورمعقوله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صلى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الله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عليه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وسلم</w:t>
      </w:r>
      <w:r>
        <w:rPr>
          <w:rFonts w:ascii="Traditional Arabic" w:hAnsi="Traditional Arabic" w:cs="Traditional Arabic"/>
          <w:sz w:val="26"/>
          <w:szCs w:val="26"/>
          <w:rtl/>
        </w:rPr>
        <w:t>((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العلمصيدوالكتابةقيدقيدوارحمكماللهتعالىعلومكمبالكتابة</w:t>
      </w:r>
      <w:r>
        <w:rPr>
          <w:rFonts w:ascii="Traditional Arabic" w:hAnsi="Traditional Arabic" w:cs="Traditional Arabic"/>
          <w:sz w:val="26"/>
          <w:szCs w:val="26"/>
          <w:rtl/>
        </w:rPr>
        <w:t>))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مصطفى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الله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القسطنطيني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الرومي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: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كشف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الظنون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أسامي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والفنون،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دار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العلمية،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بيروت،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1413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هـ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/ 1992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1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/ 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33-34.</w:t>
      </w:r>
    </w:p>
  </w:footnote>
  <w:footnote w:id="4">
    <w:p w:rsidR="00595E01" w:rsidRDefault="00595E01" w:rsidP="00BC7453">
      <w:pPr>
        <w:pStyle w:val="FootnoteText"/>
        <w:spacing w:line="320" w:lineRule="exact"/>
        <w:jc w:val="lowKashida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رغم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ساد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القرنين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الأولين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بداية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الدولة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الإسلامية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تخوف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ترك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الحفظ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فقد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حث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الناس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حفظ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السنن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نظرا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لقرب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الإسناد،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ونهي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الاتكال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لأن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ذلك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حسب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اعتقاد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الخطيب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البغدادي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يؤدي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اضطراب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الحفظ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حتى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يبطل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ولهذا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احتج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بما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نسب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سفيان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الثوري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قوله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/>
          <w:sz w:val="26"/>
          <w:szCs w:val="26"/>
          <w:rtl/>
        </w:rPr>
        <w:t>((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بئس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المستودعُ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العلم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القراطيس</w:t>
      </w:r>
      <w:r>
        <w:rPr>
          <w:rFonts w:ascii="Traditional Arabic" w:hAnsi="Traditional Arabic" w:cs="Traditional Arabic"/>
          <w:sz w:val="26"/>
          <w:szCs w:val="26"/>
          <w:rtl/>
        </w:rPr>
        <w:t>))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رغم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أنه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كان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يعتمد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احتياطا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واستيثاقا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تقييد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العلم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58.</w:t>
      </w:r>
    </w:p>
  </w:footnote>
  <w:footnote w:id="5">
    <w:p w:rsidR="00595E01" w:rsidRDefault="00595E01" w:rsidP="004A3DB1">
      <w:pPr>
        <w:pStyle w:val="FootnoteText"/>
        <w:spacing w:line="320" w:lineRule="exact"/>
        <w:jc w:val="both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_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للاطلاع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هذا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الهائل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المكتبات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ليس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فقط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الغرب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الإسلامي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وحسب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مجمل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العالم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الإسلامي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ينظر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الكتاني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: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تاريخ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المكتبات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الإسلامية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ومن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ألّف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الكتب،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ضبط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وتعليق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أحمد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شوقي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بنبين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وعبد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القادر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سعود،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المطبعة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والوراقة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الوطنية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بمراكش،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نشر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المكتبة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الحسنية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بالرباط،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الطبعة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الثانية،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2005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.</w:t>
      </w:r>
    </w:p>
  </w:footnote>
  <w:footnote w:id="6">
    <w:p w:rsidR="00595E01" w:rsidRPr="004A3DB1" w:rsidRDefault="00595E01" w:rsidP="006118D2">
      <w:pPr>
        <w:pStyle w:val="FootnoteText"/>
        <w:spacing w:line="320" w:lineRule="exact"/>
        <w:jc w:val="lowKashida"/>
        <w:rPr>
          <w:rFonts w:ascii="Traditional Arabic" w:hAnsi="Traditional Arabic" w:cs="Traditional Arabic"/>
          <w:sz w:val="26"/>
          <w:szCs w:val="26"/>
          <w:rtl/>
        </w:rPr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ارتبط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هذا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التشجيع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لدن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الدول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المركزية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بتوجهها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</w:t>
      </w:r>
      <w:r>
        <w:rPr>
          <w:rFonts w:ascii="Traditional Arabic" w:hAnsi="Traditional Arabic" w:cs="Traditional Arabic" w:hint="cs"/>
          <w:sz w:val="26"/>
          <w:szCs w:val="26"/>
          <w:rtl/>
        </w:rPr>
        <w:t>ذهبي،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إذ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تم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الاهتمام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عهد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الدولة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الم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رابطي</w:t>
      </w:r>
      <w:r>
        <w:rPr>
          <w:rFonts w:ascii="Traditional Arabic" w:hAnsi="Traditional Arabic" w:cs="Traditional Arabic" w:hint="cs"/>
          <w:sz w:val="26"/>
          <w:szCs w:val="26"/>
          <w:rtl/>
        </w:rPr>
        <w:t>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بكتب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المذهب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المالكي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وجه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الخصوص،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الواحد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المراكشي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المعجب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تلخيص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أخبار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المغرب،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وضع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حواشيه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خليل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عمران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المنصور،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دار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العلمية،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بيروت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لبنان،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الطبعة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الأولى،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1419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هـ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/ 1998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122). 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أما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العهد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الدولة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الموحدي</w:t>
      </w:r>
      <w:r>
        <w:rPr>
          <w:rFonts w:ascii="Traditional Arabic" w:hAnsi="Traditional Arabic" w:cs="Traditional Arabic" w:hint="cs"/>
          <w:sz w:val="26"/>
          <w:szCs w:val="26"/>
          <w:rtl/>
        </w:rPr>
        <w:t>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فقد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الاهتمام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بكتب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الحديث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بشكل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يسبق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له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مثيل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لدى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الأسر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الحاكمة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أقطار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العالم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الإسلامي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خلال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الفترة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الوسيطية،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ويظهر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هذا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الحرص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قيام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الخلفاء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الموحدين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بتعليم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الحديث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بأنفسهم،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فالمهدي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تومرت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كان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يدرس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الحديث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برباط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هرغة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منذ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سنة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515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هـ،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وفيه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أملى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موطأ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الإمام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مالك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تلميذه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المؤمن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وغيره،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وهذا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الأخير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أملاه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بمراكش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سنة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544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هـ،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بعد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القضاء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المرابطين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</w:p>
    <w:p w:rsidR="00595E01" w:rsidRDefault="00595E01" w:rsidP="006E5CBA">
      <w:pPr>
        <w:pStyle w:val="FootnoteText"/>
        <w:spacing w:line="320" w:lineRule="exact"/>
        <w:jc w:val="lowKashida"/>
      </w:pP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للمزيد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الاطلاع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موضوع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مظاهر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تشجيع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الموحدين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لكتب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الحديث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يرجع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أسكان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الحسين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 :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جوانب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تاريخ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التعليم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المغرب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الوسيط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القرن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7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هـ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القرن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9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هـ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/13-15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رسالة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لنيل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دبلوم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الدراسات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العليا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التاريخ،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جامعة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محمد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الخامس،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كلية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الآداب،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الرباط،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السنة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الجامعية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1987-1988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(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رسالة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مرقونة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)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102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وما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بعدها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الحسيسن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الهادي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أحمد،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مظاهر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النهضة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الحديثة،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طبعة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إحياء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التراث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الإسلامي</w:t>
      </w:r>
      <w:r>
        <w:rPr>
          <w:rFonts w:ascii="Traditional Arabic" w:hAnsi="Traditional Arabic" w:cs="Traditional Arabic" w:hint="cs"/>
          <w:sz w:val="26"/>
          <w:szCs w:val="26"/>
          <w:rtl/>
        </w:rPr>
        <w:t>،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1982</w:t>
      </w:r>
      <w:r>
        <w:rPr>
          <w:rFonts w:ascii="Traditional Arabic" w:hAnsi="Traditional Arabic" w:cs="Traditional Arabic" w:hint="cs"/>
          <w:sz w:val="26"/>
          <w:szCs w:val="26"/>
          <w:rtl/>
        </w:rPr>
        <w:t>م</w:t>
      </w:r>
      <w:r>
        <w:rPr>
          <w:rFonts w:ascii="Traditional Arabic" w:hAnsi="Traditional Arabic" w:cs="Traditional Arabic"/>
          <w:sz w:val="26"/>
          <w:szCs w:val="26"/>
          <w:rtl/>
        </w:rPr>
        <w:t>: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287.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أحمد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الصديقي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والمكتبات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ببلاد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الغرب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الإسلامي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خلال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العصر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الوسيط،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مساهمة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دراسة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موقف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المجتمع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القراءة،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بحث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لنيل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دبلوم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الدراسات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العليا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المعمقة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التاريخ،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بجامعة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مولاي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إسماعيل،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كلية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الآداب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والعلوم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الإنسانية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بمكناس،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الموسم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الجامعي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2002-2003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(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بحث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مرقون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)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60-73.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وللباحث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نفسه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بالمغرب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والأندلس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إسهام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دراسة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انعكاسات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ثقافة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المجتمع،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القرن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6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هـ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/ 12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القرن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8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هـ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/ 14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أطروحة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لنيل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الدكتوراه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التاريخ،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بجامعة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مولاي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إسماعيل،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كلية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الآداب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والعلوم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الإنسانية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بمكناس،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الموسم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الجامعي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2010-2011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(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رسالة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مرقونة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)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176-185.</w:t>
      </w:r>
    </w:p>
  </w:footnote>
  <w:footnote w:id="7">
    <w:p w:rsidR="00595E01" w:rsidRDefault="00595E01" w:rsidP="004A3DB1">
      <w:pPr>
        <w:pStyle w:val="FootnoteText"/>
        <w:spacing w:line="320" w:lineRule="exact"/>
        <w:jc w:val="lowKashida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ماهر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 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حمادة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المكتبات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الإسلام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نشأتها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وتطورها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ومصادرها،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مؤسسة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الرسالة،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بيروت،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الطبعة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الثانية،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1398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هـ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/ 1978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34.</w:t>
      </w:r>
    </w:p>
  </w:footnote>
  <w:footnote w:id="8">
    <w:p w:rsidR="00595E01" w:rsidRDefault="00595E01" w:rsidP="004A3DB1">
      <w:pPr>
        <w:pStyle w:val="FootnoteText"/>
        <w:spacing w:line="320" w:lineRule="exact"/>
        <w:jc w:val="lowKashida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بشكوال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 :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الصلة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تاريخ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أئمة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الأندلس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وعلمائهم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ومحدثيهم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وفقهائهموأدبائهم،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تحقيق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إبراهيم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الأبياري،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دار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المصري،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القاهرة،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1989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1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/ 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136.</w:t>
      </w:r>
    </w:p>
  </w:footnote>
  <w:footnote w:id="9">
    <w:p w:rsidR="00595E01" w:rsidRDefault="00595E01" w:rsidP="004A3DB1">
      <w:pPr>
        <w:pStyle w:val="FootnoteText"/>
        <w:spacing w:line="320" w:lineRule="exact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أحمد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الصديقي،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بالمغرب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والأندلس</w:t>
      </w:r>
      <w:r>
        <w:rPr>
          <w:rFonts w:ascii="Traditional Arabic" w:hAnsi="Traditional Arabic" w:cs="Traditional Arabic"/>
          <w:sz w:val="26"/>
          <w:szCs w:val="26"/>
          <w:rtl/>
        </w:rPr>
        <w:t>: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425.</w:t>
      </w:r>
    </w:p>
  </w:footnote>
  <w:footnote w:id="10">
    <w:p w:rsidR="00595E01" w:rsidRDefault="00595E01" w:rsidP="004A3DB1">
      <w:pPr>
        <w:pStyle w:val="FootnoteText"/>
        <w:spacing w:line="320" w:lineRule="exact"/>
        <w:jc w:val="lowKashida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محمود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إسماعيل،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سوسيولوجيا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الفكر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الإسلامي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محاولة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تنظير،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دار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الثقافة،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الدار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البيضاء،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الطبعة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الأولى،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1400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هـ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/ 1980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1</w:t>
      </w:r>
      <w:r>
        <w:rPr>
          <w:rFonts w:ascii="Traditional Arabic" w:hAnsi="Traditional Arabic" w:cs="Traditional Arabic"/>
          <w:sz w:val="26"/>
          <w:szCs w:val="26"/>
          <w:rtl/>
        </w:rPr>
        <w:t>/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150.</w:t>
      </w:r>
    </w:p>
  </w:footnote>
  <w:footnote w:id="11">
    <w:p w:rsidR="00595E01" w:rsidRDefault="00595E01" w:rsidP="004A3DB1">
      <w:pPr>
        <w:pStyle w:val="FootnoteText"/>
        <w:spacing w:line="320" w:lineRule="exact"/>
        <w:jc w:val="lowKashida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ليفي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بروفنصال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: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حضارة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العرب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الأندلس،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ترجمة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ذوقان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قرقوط،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منشورات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دار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مكتبة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</w:t>
      </w:r>
      <w:r>
        <w:rPr>
          <w:rFonts w:ascii="Traditional Arabic" w:hAnsi="Traditional Arabic" w:cs="Traditional Arabic" w:hint="cs"/>
          <w:sz w:val="26"/>
          <w:szCs w:val="26"/>
          <w:rtl/>
        </w:rPr>
        <w:t>حياة،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بيروت،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لبنان،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(</w:t>
      </w:r>
      <w:r>
        <w:rPr>
          <w:rFonts w:ascii="Traditional Arabic" w:hAnsi="Traditional Arabic" w:cs="Traditional Arabic" w:hint="cs"/>
          <w:sz w:val="26"/>
          <w:szCs w:val="26"/>
          <w:rtl/>
        </w:rPr>
        <w:t>د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. </w:t>
      </w:r>
      <w:r>
        <w:rPr>
          <w:rFonts w:ascii="Traditional Arabic" w:hAnsi="Traditional Arabic" w:cs="Traditional Arabic" w:hint="cs"/>
          <w:sz w:val="26"/>
          <w:szCs w:val="26"/>
          <w:rtl/>
        </w:rPr>
        <w:t>ت</w:t>
      </w:r>
      <w:r>
        <w:rPr>
          <w:rFonts w:ascii="Traditional Arabic" w:hAnsi="Traditional Arabic" w:cs="Traditional Arabic"/>
          <w:sz w:val="26"/>
          <w:szCs w:val="26"/>
          <w:rtl/>
        </w:rPr>
        <w:t>):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 69.</w:t>
      </w:r>
    </w:p>
  </w:footnote>
  <w:footnote w:id="12">
    <w:p w:rsidR="00595E01" w:rsidRDefault="00595E01" w:rsidP="004A3DB1">
      <w:pPr>
        <w:pStyle w:val="FootnoteText"/>
        <w:spacing w:line="320" w:lineRule="exact"/>
        <w:jc w:val="lowKashida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الملك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 :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الذيل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والتكملة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لكتابي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الموصول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والصلة،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تحقيق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محمد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شريفة،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مطبوعات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</w:t>
      </w:r>
      <w:r>
        <w:rPr>
          <w:rFonts w:ascii="Traditional Arabic" w:hAnsi="Traditional Arabic" w:cs="Traditional Arabic" w:hint="cs"/>
          <w:sz w:val="26"/>
          <w:szCs w:val="26"/>
          <w:rtl/>
        </w:rPr>
        <w:t>كاديمية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المملكة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المغربية،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1984</w:t>
      </w:r>
      <w:r>
        <w:rPr>
          <w:rFonts w:ascii="Traditional Arabic" w:hAnsi="Traditional Arabic" w:cs="Traditional Arabic" w:hint="cs"/>
          <w:sz w:val="26"/>
          <w:szCs w:val="26"/>
          <w:rtl/>
        </w:rPr>
        <w:t>م</w:t>
      </w:r>
      <w:r>
        <w:rPr>
          <w:rFonts w:ascii="Traditional Arabic" w:hAnsi="Traditional Arabic" w:cs="Traditional Arabic"/>
          <w:sz w:val="26"/>
          <w:szCs w:val="26"/>
          <w:rtl/>
        </w:rPr>
        <w:t>: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س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8</w:t>
      </w:r>
      <w:r>
        <w:rPr>
          <w:rFonts w:ascii="Traditional Arabic" w:hAnsi="Traditional Arabic" w:cs="Traditional Arabic"/>
          <w:sz w:val="26"/>
          <w:szCs w:val="26"/>
          <w:rtl/>
        </w:rPr>
        <w:t>/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29.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محمد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الهادي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المنوني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: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ورقات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الحضارة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المغربية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عصر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بني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مرين،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منشورات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كلية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الآداب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والعلوم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الإنسانية</w:t>
      </w:r>
      <w:r>
        <w:rPr>
          <w:rFonts w:ascii="Traditional Arabic" w:hAnsi="Traditional Arabic" w:cs="Traditional Arabic" w:hint="cs"/>
          <w:sz w:val="26"/>
          <w:szCs w:val="26"/>
          <w:rtl/>
        </w:rPr>
        <w:t>،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الرباط،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مطابع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الأطلس،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1992</w:t>
      </w:r>
      <w:r>
        <w:rPr>
          <w:rFonts w:ascii="Traditional Arabic" w:hAnsi="Traditional Arabic" w:cs="Traditional Arabic" w:hint="cs"/>
          <w:sz w:val="26"/>
          <w:szCs w:val="26"/>
          <w:rtl/>
        </w:rPr>
        <w:t>م</w:t>
      </w:r>
      <w:r>
        <w:rPr>
          <w:rFonts w:ascii="Traditional Arabic" w:hAnsi="Traditional Arabic" w:cs="Traditional Arabic"/>
          <w:sz w:val="26"/>
          <w:szCs w:val="26"/>
          <w:rtl/>
        </w:rPr>
        <w:t>: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197.</w:t>
      </w:r>
    </w:p>
  </w:footnote>
  <w:footnote w:id="13">
    <w:p w:rsidR="00595E01" w:rsidRDefault="00595E01" w:rsidP="004A3DB1">
      <w:pPr>
        <w:pStyle w:val="FootnoteText"/>
        <w:spacing w:line="320" w:lineRule="exact"/>
        <w:jc w:val="lowKashida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الواحد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المراكشي،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المعجب</w:t>
      </w:r>
      <w:r>
        <w:rPr>
          <w:rFonts w:ascii="Traditional Arabic" w:hAnsi="Traditional Arabic" w:cs="Traditional Arabic"/>
          <w:sz w:val="26"/>
          <w:szCs w:val="26"/>
          <w:rtl/>
        </w:rPr>
        <w:t>: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168.</w:t>
      </w:r>
    </w:p>
  </w:footnote>
  <w:footnote w:id="14">
    <w:p w:rsidR="00595E01" w:rsidRDefault="00595E01" w:rsidP="006118D2">
      <w:pPr>
        <w:pStyle w:val="FootnoteText"/>
        <w:spacing w:line="320" w:lineRule="exact"/>
        <w:jc w:val="both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الملك،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الذيل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والتكملة</w:t>
      </w:r>
      <w:r>
        <w:rPr>
          <w:rFonts w:ascii="Traditional Arabic" w:hAnsi="Traditional Arabic" w:cs="Traditional Arabic"/>
          <w:sz w:val="26"/>
          <w:szCs w:val="26"/>
          <w:rtl/>
        </w:rPr>
        <w:t>: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س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8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ق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 2</w:t>
      </w:r>
      <w:r>
        <w:rPr>
          <w:rFonts w:ascii="Traditional Arabic" w:hAnsi="Traditional Arabic" w:cs="Traditional Arabic"/>
          <w:sz w:val="26"/>
          <w:szCs w:val="26"/>
          <w:rtl/>
        </w:rPr>
        <w:t>/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484.</w:t>
      </w:r>
    </w:p>
  </w:footnote>
  <w:footnote w:id="15">
    <w:p w:rsidR="00595E01" w:rsidRDefault="00595E01" w:rsidP="006118D2">
      <w:pPr>
        <w:pStyle w:val="FootnoteText"/>
        <w:spacing w:line="320" w:lineRule="exact"/>
        <w:jc w:val="lowKashida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عسكر،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أعلام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مالقة</w:t>
      </w:r>
      <w:r>
        <w:rPr>
          <w:rFonts w:ascii="Traditional Arabic" w:hAnsi="Traditional Arabic" w:cs="Traditional Arabic"/>
          <w:sz w:val="26"/>
          <w:szCs w:val="26"/>
          <w:rtl/>
        </w:rPr>
        <w:t>: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ص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336.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أحمد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شوقي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> 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بنبين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: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دراسات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علم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المخطوطات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والبحث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الببليوغرافي،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منشورات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كلية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الآداب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والعلوم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الإنسانية،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الرباط،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سلسلة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بحوث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ودراسات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رقم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7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مطبعة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النجاح،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الدار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البيضاء،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الطبعة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الأولى،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1993</w:t>
      </w:r>
      <w:r>
        <w:rPr>
          <w:rFonts w:ascii="Traditional Arabic" w:hAnsi="Traditional Arabic" w:cs="Traditional Arabic" w:hint="cs"/>
          <w:sz w:val="26"/>
          <w:szCs w:val="26"/>
          <w:rtl/>
        </w:rPr>
        <w:t>م</w:t>
      </w:r>
      <w:r>
        <w:rPr>
          <w:rFonts w:ascii="Traditional Arabic" w:hAnsi="Traditional Arabic" w:cs="Traditional Arabic"/>
          <w:sz w:val="26"/>
          <w:szCs w:val="26"/>
          <w:rtl/>
        </w:rPr>
        <w:t>: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39.</w:t>
      </w:r>
    </w:p>
  </w:footnote>
  <w:footnote w:id="16">
    <w:p w:rsidR="00595E01" w:rsidRDefault="00595E01" w:rsidP="004A3DB1">
      <w:pPr>
        <w:pStyle w:val="FootnoteText"/>
        <w:spacing w:line="320" w:lineRule="exact"/>
        <w:jc w:val="lowKashida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احتفظ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العلامة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محمد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المنوني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باسم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"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دُور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"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للدلالة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مصطلح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الخزانات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والمكتبات،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إلا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أنه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اقتصر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استعمال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المفهوم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عنوان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فقط،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وركن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إلى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استعمال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المفاهيم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الأخرى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الشائعة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(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الخزانات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والمكتبات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)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متن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الكتاب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ينظر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كتابه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دور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الكتب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ماضي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المغرب،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المطبعة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والوراقة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الوطنية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بمراكش،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نشر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الخزانة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الحسنية،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الطبعة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الأولى،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 2005</w:t>
      </w:r>
      <w:r w:rsidRPr="004A3DB1">
        <w:rPr>
          <w:rFonts w:ascii="Traditional Arabic" w:hAnsi="Traditional Arabic" w:cs="Traditional Arabic" w:hint="cs"/>
          <w:sz w:val="26"/>
          <w:szCs w:val="26"/>
          <w:rtl/>
        </w:rPr>
        <w:t>م</w:t>
      </w:r>
      <w:r w:rsidRPr="004A3DB1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</w:p>
  </w:footnote>
  <w:footnote w:id="17">
    <w:p w:rsidR="00595E01" w:rsidRDefault="00595E01" w:rsidP="004A3DB1">
      <w:pPr>
        <w:pStyle w:val="FootnoteText"/>
        <w:spacing w:line="320" w:lineRule="exact"/>
        <w:jc w:val="both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4A3DB1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4A3DB1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السكاك،</w:t>
      </w:r>
      <w:r w:rsidRPr="004A3DB1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نصح</w:t>
      </w:r>
      <w:r w:rsidRPr="004A3DB1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ملوك</w:t>
      </w:r>
      <w:r w:rsidRPr="004A3DB1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الإسلام</w:t>
      </w:r>
      <w:r w:rsidRPr="004A3DB1">
        <w:rPr>
          <w:rFonts w:ascii="Traditional Arabic" w:hAnsi="Traditional Arabic" w:cs="Traditional Arabic"/>
          <w:sz w:val="26"/>
          <w:szCs w:val="26"/>
          <w:rtl/>
          <w:lang w:bidi="ar-MA"/>
        </w:rPr>
        <w:t>: 21.</w:t>
      </w:r>
    </w:p>
  </w:footnote>
  <w:footnote w:id="18">
    <w:p w:rsidR="00595E01" w:rsidRDefault="00595E01" w:rsidP="004A3DB1">
      <w:pPr>
        <w:pStyle w:val="FootnoteText"/>
        <w:spacing w:line="320" w:lineRule="exact"/>
        <w:jc w:val="both"/>
      </w:pPr>
      <w:r w:rsidRPr="004A3DB1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A3DB1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4A3DB1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4A3DB1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العماد،</w:t>
      </w:r>
      <w:r w:rsidRPr="004A3DB1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شذرات</w:t>
      </w:r>
      <w:r w:rsidRPr="004A3DB1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4A3DB1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الذهب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3/ 16.</w:t>
      </w:r>
    </w:p>
  </w:footnote>
  <w:footnote w:id="19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الذهبي،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سير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أعلام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النبلاء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23/ 275.</w:t>
      </w:r>
    </w:p>
  </w:footnote>
  <w:footnote w:id="20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الزبير،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4/ 162.</w:t>
      </w:r>
    </w:p>
  </w:footnote>
  <w:footnote w:id="21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القاضي،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جذوة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الاقتباس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2/ 485- 486.</w:t>
      </w:r>
    </w:p>
  </w:footnote>
  <w:footnote w:id="22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ضمن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مقاله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أبو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الحسن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الغافقي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الشاري،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مجلة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المناهل،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عدد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24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،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يوليو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1982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م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.</w:t>
      </w:r>
    </w:p>
  </w:footnote>
  <w:footnote w:id="23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هو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محمد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عبد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الكريم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الفندلاوي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(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ت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. 596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هـ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)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أهل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مدينة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فاس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يكنى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أبا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عبد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الله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ويعرف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الكتاني،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كان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إماما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علم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الكلام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وأصول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الفقه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مدرسا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لذلك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حياته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كلها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الأبار،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التكملة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لكتاب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2/ 161.</w:t>
      </w:r>
    </w:p>
  </w:footnote>
  <w:footnote w:id="24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هو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الرحمن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يوسف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محمد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يوسف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عيسى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الأزدي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يعرف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الملجوم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أهل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فاس،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كان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أهل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المعرفة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بالشعر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والأنساب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والحفظ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للتواريخ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الأبار،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التكملة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لكتاب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3/ 52.</w:t>
      </w:r>
    </w:p>
  </w:footnote>
  <w:footnote w:id="25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هو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مرجي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يونس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سليمان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عمر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يحيى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الغافقي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أهل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مرجيق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بغرب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الأندلس،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كان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أهل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المعرفة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بالقراءات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والعربية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..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وكان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دينا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فاضلا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مقرئا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نحويا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الأبار،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التكملة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لكتاب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2/ 200.</w:t>
      </w:r>
    </w:p>
  </w:footnote>
  <w:footnote w:id="26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هو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عبد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الرحمن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عبد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الله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أحمد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أبي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الحسن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حسين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سعدون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رضوان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فتوح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الخثعمي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السهيلي،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أهل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مالقة،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كف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بصره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بما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نزل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وهو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سبع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عشرة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سنة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وكان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عالماً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بالقراءات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واللغات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والعربية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وضروب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الآداب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مقدماً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الفهم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والفطنة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والذكاء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فبعد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صيته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وجل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قدره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مؤلفات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عدة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منها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: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الروض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الأنف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شرح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السير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إسحاق،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والتعريف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والإعلام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بما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أبهم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القرآن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العزيز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الأسماء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والأعلام</w:t>
      </w:r>
      <w:r w:rsidRPr="00D519F0">
        <w:rPr>
          <w:rFonts w:ascii="Traditional Arabic" w:hAnsi="Traditional Arabic" w:cs="Traditional Arabic"/>
          <w:sz w:val="26"/>
          <w:szCs w:val="26"/>
          <w:lang w:bidi="ar-MA"/>
        </w:rPr>
        <w:t>.</w:t>
      </w:r>
    </w:p>
  </w:footnote>
  <w:footnote w:id="27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الزبير،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: 4/ 162.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الذهبي،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سير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أعلام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النبلاء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23/ 276.</w:t>
      </w:r>
    </w:p>
  </w:footnote>
  <w:footnote w:id="28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الزبير،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: 4/ 162.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الذهبي،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سير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أعلام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النبلاء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23/ 276-277.</w:t>
      </w:r>
    </w:p>
  </w:footnote>
  <w:footnote w:id="29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حجر،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الدرر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الكامنة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1/ 96.</w:t>
      </w:r>
    </w:p>
  </w:footnote>
  <w:footnote w:id="30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العماد،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شذرات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الذهب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: 3/ 16.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الذهبي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: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سير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أعلام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النبلاء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23/ 278.</w:t>
      </w:r>
    </w:p>
  </w:footnote>
  <w:footnote w:id="31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الأبار،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التكملة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لكتاب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3/ 251- 252.</w:t>
      </w:r>
    </w:p>
  </w:footnote>
  <w:footnote w:id="32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الذهبي،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سير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أعلام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النبلاء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23/ 277.</w:t>
      </w:r>
    </w:p>
  </w:footnote>
  <w:footnote w:id="33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الذهبي،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سير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أعلام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النبلاء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23/ 278.</w:t>
      </w:r>
    </w:p>
  </w:footnote>
  <w:footnote w:id="34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الزبير،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: 4/ 162.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الخطيب،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الإحاطة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4/ 189.</w:t>
      </w:r>
    </w:p>
  </w:footnote>
  <w:footnote w:id="35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الخطيب،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الإحاطة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4/ 187- 190.</w:t>
      </w:r>
    </w:p>
  </w:footnote>
  <w:footnote w:id="36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ضمن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مقال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أبو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الحسن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الغافقي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الشاري،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مجلة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المناهل،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عدد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24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،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يوليو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1982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م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.</w:t>
      </w:r>
    </w:p>
  </w:footnote>
  <w:footnote w:id="37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الذهبي،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سير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أعلام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النبلاء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23/ 277.</w:t>
      </w:r>
    </w:p>
  </w:footnote>
  <w:footnote w:id="38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الخطيب،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الإحاطة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: 4/ 187- 190.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الذهبي،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سير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أعلام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النبلاء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23/ 277.</w:t>
      </w:r>
    </w:p>
  </w:footnote>
  <w:footnote w:id="39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قال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رسول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الله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صلى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الله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عليه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وسلم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"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إذا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مات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آدم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انقطع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عمله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إلا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ثلاث؛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صدقة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جارية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أو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ينتفع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به،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أو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ولد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صالح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يدعو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"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سنن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الترمذي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حديث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رقم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3699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وجاء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الصحيح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حديث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عمر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: "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عمر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الخطاب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أصاب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أرضا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بخيبر،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فأتى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النبي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صلى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الله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عليه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وسلم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يَسْتَأمره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فيها،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فقال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رسول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الله،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إني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أَصَبت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أرضا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بخيبر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لَم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أُصب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مالا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قطّ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أَنفس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عندي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منه،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فما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تَأْمر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به،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قال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 :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شئت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حَبَسْتَ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أصلها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وتصدقت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بها،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قال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: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فتصدّق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عمر؛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أنه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يباع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ولا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يوهب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ولا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يورث،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وتصدّق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الفقراء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القربى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الرقاب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سبيل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الله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السبيل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والضّيف،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جناح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وليها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يأكل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بالمعروف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ويُطعم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غير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مُتَمَوِّل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"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صحيح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البخاري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حديث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رقم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2737.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وبذلك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فإن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الوقف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والتحبيس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عامة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أعمال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البر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والإحسان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التي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رغب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الإسلام،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قال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تعالى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(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وَافْعَلُوا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الْخَيْرَ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لَعَلَّكُمْ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تُفْلِحُونَ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) (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سورة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الحج،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الآية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77)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ووضع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شروطا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مقيدة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تضبطها،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لكي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 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تخرج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مسار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أهدافها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وغايتها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</w:p>
  </w:footnote>
  <w:footnote w:id="40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بدأت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ظاهرة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وقف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الكتب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الانتشار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منذ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القرن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4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هـ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/ 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10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فقد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كانت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أميمة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الكاتبة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جارية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الحسن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حي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(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.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305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هـ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/ 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918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)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تكتب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المصاحف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وتحبسها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الملك،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الذيل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والتكملة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: 8/ 2/ 484.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وكان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قاسم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سعدان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إبراهيم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أهل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رية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(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.347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هـ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/ 958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)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أشد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الناس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اعتناء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بالكتب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((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ولم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يزل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نسخ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ومقابلة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مات،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...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وحبس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كتبه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فكانت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موقفة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عند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محمد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أبي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دليم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)).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عسكر،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 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أعلام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مالقة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336.</w:t>
      </w:r>
    </w:p>
  </w:footnote>
  <w:footnote w:id="41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يرجع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العلامة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محمد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المنوني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أول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وقف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لخزانة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الكتب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بالمغرب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عهد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الموحدين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المنوني،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حضارة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الموحدين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186.</w:t>
      </w:r>
    </w:p>
  </w:footnote>
  <w:footnote w:id="42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احتفظ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العلامة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محمد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المنوني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باسم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"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دُور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الكتب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"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للدلالة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مصطلح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الخزانات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والمكتبات،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إلا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أنه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اقتصر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استعمال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المفهوم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عنوان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الكتاب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فقط،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وركن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استعمال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المفاهيم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الأخرى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الشائعة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(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الخزانات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والمكتبات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)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متن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الكتاب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ينظر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كتابه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دور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الكتب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ماضي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المغرب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</w:p>
  </w:footnote>
  <w:footnote w:id="43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عبد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الملك،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الذيل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والتكملة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8/1/197.</w:t>
      </w:r>
    </w:p>
  </w:footnote>
  <w:footnote w:id="44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حول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الأصل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المشرقي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لظاهرة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وقف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الكتب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يراجع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: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أحمد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شوقي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بنبين،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ظاهرة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وقف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الكتب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تاريخ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الخزانة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المغربية،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مجلة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دعوة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الحق،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سنة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56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صفر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1434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هـ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/ 2013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عدد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404: 12-14.</w:t>
      </w:r>
    </w:p>
  </w:footnote>
  <w:footnote w:id="45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عبد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الملك،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الذيل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والتكملة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8/ 1/ 197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</w:p>
  </w:footnote>
  <w:footnote w:id="46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شوقي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بنبين،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دراسات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المخطوطات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39.</w:t>
      </w:r>
    </w:p>
  </w:footnote>
  <w:footnote w:id="47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بشكوال،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1/ 528.</w:t>
      </w:r>
    </w:p>
  </w:footnote>
  <w:footnote w:id="48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الربعة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هي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صندوق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مربع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الشكل،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خشب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مغشى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بالجلد،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ذو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صفائح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وحلق،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يقسم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داخله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بيوتا،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بعدد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أجزاء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المصحف،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يجعل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بيت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جزء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المصحف،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وتطلق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الربعة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مجازا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المصحف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ينظر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معجم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مصطلحات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المخطوط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العرب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: 2/ 146.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محمد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المنوني،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دور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الكتب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ماضي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المغرب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43.</w:t>
      </w:r>
    </w:p>
  </w:footnote>
  <w:footnote w:id="49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المنوني،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حضارة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الموحدين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206.</w:t>
      </w:r>
    </w:p>
  </w:footnote>
  <w:footnote w:id="50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الونشريسي،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المعيار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المعرب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7/ 18.</w:t>
      </w:r>
    </w:p>
  </w:footnote>
  <w:footnote w:id="51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نشطت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حركة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التوثيق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بشكل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لافت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خلال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القرن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6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هـ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/ 12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ينظر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عز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الدين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أحمد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موسى،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النشاط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الاقتصادي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286.</w:t>
      </w:r>
    </w:p>
  </w:footnote>
  <w:footnote w:id="52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نموذج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التساهل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أو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التشدد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تحديد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فترة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إعارة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الكتب،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أو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التلاعب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بمحتوياتها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قبل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ناظر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الخزانة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وغيرها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المسائل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التي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تخرج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استعمال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الكتب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وظيفتها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وأهداف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وقفها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.</w:t>
      </w:r>
    </w:p>
  </w:footnote>
  <w:footnote w:id="53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((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وأردنا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نعمل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بمقتضى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الشرع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جعلها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بخزائن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كتب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العلم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المحبسة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المسلمين،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لينتفع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الحي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والميت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)).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الونشريسي،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المعيار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المعرب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7/ 19.</w:t>
      </w:r>
    </w:p>
  </w:footnote>
  <w:footnote w:id="54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عبد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الملك،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الذيل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والتكملة</w:t>
      </w:r>
      <w:r w:rsidRPr="00D519F0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: 8/1/ 197.</w:t>
      </w:r>
    </w:p>
  </w:footnote>
  <w:footnote w:id="55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الخطيب،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الإحاطة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4/ 187- 190.</w:t>
      </w:r>
    </w:p>
  </w:footnote>
  <w:footnote w:id="56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الزبير،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4/ 162.</w:t>
      </w:r>
    </w:p>
  </w:footnote>
  <w:footnote w:id="57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نفسه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4/ 162.</w:t>
      </w:r>
    </w:p>
  </w:footnote>
  <w:footnote w:id="58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الأنصاري،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اختصار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الأخبار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145.</w:t>
      </w:r>
    </w:p>
  </w:footnote>
  <w:footnote w:id="59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كتب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الأمهات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الاصطلاحات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التي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سادت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بين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كتّاب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المذهب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المالكي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ببلاد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الغرب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الإسلامي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وهي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أربع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: "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كتاب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المدونة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"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لسحنون،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وهي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الكتب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المعتمدة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المذهب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ومسائلها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ثلاثون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ألف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ومائتين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مسألة،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"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كتاب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المستخرجة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"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لمحمد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أحمد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العتبي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الأندلسي،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وتعرف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بالعتبية،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"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كتاب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الموازية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"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لمحمد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إبراهيم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الإسكندري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المعروف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مواز،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وقد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وُصف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هذا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الأخير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بكونه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أجل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كتاب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ألفه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المالكيون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وأصحه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مسائل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وأبسطه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كلاما،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"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كتاب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الواضحة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السنن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والفقه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"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لعبد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الملك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حبيب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السلمي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القادر،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شرح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الأمير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منظومة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بهرام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7.</w:t>
      </w:r>
    </w:p>
  </w:footnote>
  <w:footnote w:id="60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عبد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الملك،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الذيل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والتكملة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8/ 1/ 198.</w:t>
      </w:r>
    </w:p>
  </w:footnote>
  <w:footnote w:id="61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المنوني،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حضارة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الموحدين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184.</w:t>
      </w:r>
    </w:p>
  </w:footnote>
  <w:footnote w:id="62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الزبير،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4/ 162.</w:t>
      </w:r>
    </w:p>
  </w:footnote>
  <w:footnote w:id="63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شوقي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بنبين،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ظاهرة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وقف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الكتب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تاريخ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الخزانة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المغربية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15.</w:t>
      </w:r>
    </w:p>
  </w:footnote>
  <w:footnote w:id="64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val="fr-FR" w:bidi="ar-MA"/>
        </w:rPr>
        <w:t>مؤلف</w:t>
      </w:r>
      <w:r w:rsidRPr="00D519F0">
        <w:rPr>
          <w:rFonts w:ascii="Traditional Arabic" w:hAnsi="Traditional Arabic" w:cs="Traditional Arabic"/>
          <w:sz w:val="26"/>
          <w:szCs w:val="26"/>
          <w:rtl/>
          <w:lang w:val="fr-FR"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val="fr-FR" w:bidi="ar-MA"/>
        </w:rPr>
        <w:t>مجهول،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 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val="fr-FR" w:bidi="ar-MA"/>
        </w:rPr>
        <w:t>بلغة</w:t>
      </w:r>
      <w:r w:rsidRPr="00D519F0">
        <w:rPr>
          <w:rFonts w:ascii="Traditional Arabic" w:hAnsi="Traditional Arabic" w:cs="Traditional Arabic"/>
          <w:sz w:val="26"/>
          <w:szCs w:val="26"/>
          <w:rtl/>
          <w:lang w:val="fr-FR"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val="fr-FR" w:bidi="ar-MA"/>
        </w:rPr>
        <w:t>الأمنية</w:t>
      </w:r>
      <w:r w:rsidRPr="00D519F0">
        <w:rPr>
          <w:rFonts w:ascii="Traditional Arabic" w:hAnsi="Traditional Arabic" w:cs="Traditional Arabic"/>
          <w:sz w:val="26"/>
          <w:szCs w:val="26"/>
          <w:rtl/>
          <w:lang w:val="fr-FR" w:bidi="ar-MA"/>
        </w:rPr>
        <w:t>: 31.</w:t>
      </w:r>
    </w:p>
  </w:footnote>
  <w:footnote w:id="65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عبد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الملك،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الذيل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والتكملة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: 8/1/ 200.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الزبير،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: 4/ 162.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الذهبي،سير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أعلام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النبلاء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23/ 277- 278.</w:t>
      </w:r>
    </w:p>
  </w:footnote>
  <w:footnote w:id="66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القاضي،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جذوة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الاقتباس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:1/ 308.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الزبير،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4/ 162.</w:t>
      </w:r>
    </w:p>
  </w:footnote>
  <w:footnote w:id="67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الملك،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الذيل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والتكملة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: 8/ 1/ 197-200.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الزبير،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4/ 162.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الأنصاري،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اختصار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الأخبار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 29.</w:t>
      </w:r>
    </w:p>
  </w:footnote>
  <w:footnote w:id="68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عبد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الملك،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الذيل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والتكملة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8/1/ 199.</w:t>
      </w:r>
    </w:p>
  </w:footnote>
  <w:footnote w:id="69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الذهبي،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سير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أعلام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النبلاء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23/ 278.</w:t>
      </w:r>
    </w:p>
  </w:footnote>
  <w:footnote w:id="70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لقد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ربط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بين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المدرس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والطالب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خيط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رفيع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التوازن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التوجه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الفكري،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مما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يجعل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أكثر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الطلبة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يتأثرون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بقناعات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مدرسيهم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وأشياخهم،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وحتى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الذين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يتأثروا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بتلك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الأفكار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يعلنوا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عنها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إلا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بعد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تمكنهم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مصادر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المعرفة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واستغنائهم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مدرسيهم،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فقد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قرأ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أبو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القاسم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محمد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عطية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المحاربي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على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أشياخه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"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قراءة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تفقه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وعرض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عليهم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جملة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كتب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النحو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والفقه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والأدب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وأكبرها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كتاب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المقامات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للحريري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".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الخطيب،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الإحاطة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3/ 79-80.</w:t>
      </w:r>
    </w:p>
  </w:footnote>
  <w:footnote w:id="71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المقري،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نفح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الطيب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2/ 254.</w:t>
      </w:r>
    </w:p>
  </w:footnote>
  <w:footnote w:id="72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نفسه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2/ 254.</w:t>
      </w:r>
    </w:p>
  </w:footnote>
  <w:footnote w:id="73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نفسه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2/ 254.</w:t>
      </w:r>
    </w:p>
  </w:footnote>
  <w:footnote w:id="74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نفسه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2/ 254.</w:t>
      </w:r>
    </w:p>
  </w:footnote>
  <w:footnote w:id="75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انظر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نص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وقفية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كتاب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"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العبر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"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وتحليل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مضامينها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عند،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شوقي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بنبين،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دراسات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المخطوطات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41- 54.</w:t>
      </w:r>
    </w:p>
  </w:footnote>
  <w:footnote w:id="76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يشير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عبدون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طريقة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توزيع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أماكن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القراءة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بالمساجد؛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فقد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اختصت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المساجد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بالعلوم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الدينية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وذلك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بتدارس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نصوص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القرآن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والسنة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النبوية،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حين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تم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إنشاء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أماكن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خاصة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لتدريس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العلوم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الطبيعية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الأخرى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بمحادة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المساجد،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أطلق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عليها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اسم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السقائف،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يقول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 : ((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يترك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أحد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يقرأ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البلاطات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[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بهو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الصلاة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]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إلا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القرآن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والسنة،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وغير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ذلك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العلوم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السقائف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)).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كما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استغلت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هذه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السقائف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بتحويلها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كتاتيب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للإقراء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الأطفال،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فقد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منع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المربين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تعليم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الأطفال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بالمساجد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بدافع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احترازي،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إذ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((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يجب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يؤدب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فيها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الصبيان،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فإنهم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لا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يتحفظون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النجاسات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بأرجلهم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ولا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ثيابهم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فإن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كان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ولا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السقائف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)).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عبدون،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رسالة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القضاء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والحسبة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23- 24.  </w:t>
      </w:r>
    </w:p>
  </w:footnote>
  <w:footnote w:id="77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الأنصاري،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اختصار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الأخبار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30.</w:t>
      </w:r>
    </w:p>
  </w:footnote>
  <w:footnote w:id="78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الحسن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الوزان،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وصف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إفريقيا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1/ 332.</w:t>
      </w:r>
    </w:p>
  </w:footnote>
  <w:footnote w:id="79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الأنصاري،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اختصار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الأخبار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: 30.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مجهول،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بلغة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الأمنية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177.</w:t>
      </w:r>
    </w:p>
  </w:footnote>
  <w:footnote w:id="80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سامية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مسعد،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الوراقة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والوراقون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الأندلس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20.</w:t>
      </w:r>
    </w:p>
  </w:footnote>
  <w:footnote w:id="81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ذكرت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خزانة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الجامع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الأعظم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بمكناس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بموازاة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الحديث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وفاة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أبي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الفتوح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المغيلي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سنة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818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هـ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/ 1415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التنبكتي،نيل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الابتهاج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162-163.</w:t>
      </w:r>
    </w:p>
  </w:footnote>
  <w:footnote w:id="82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الخطيب،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معيار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الاختيار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: 146.</w:t>
      </w:r>
    </w:p>
  </w:footnote>
  <w:footnote w:id="83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إسماعيل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الخطيب،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سبتة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مدينة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القاضي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عياض،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ضمن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أعمال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ندوة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الإمام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مالك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دورة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القاضي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عياض،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بمراكش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أيام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20-21-22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مارس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1981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نشر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وزارة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الأوقاف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والشؤون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الإسلامية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المغربية،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1403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هـ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>/ 1983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: 2/ 323.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وقد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شبه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فضل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الله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العمري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المراكشيين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بأهل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الإسكندرية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المحافظة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كتب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علوم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الشريعة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. 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العمري،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مسالك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</w:rPr>
        <w:t>الأبصار</w:t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: 4/ 114. </w:t>
      </w:r>
    </w:p>
  </w:footnote>
  <w:footnote w:id="84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</w:rPr>
        <w:t xml:space="preserve"> 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الزبير،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الصلة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4/ 162.</w:t>
      </w:r>
    </w:p>
  </w:footnote>
  <w:footnote w:id="85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ابن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أبي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زرع،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روض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القرطاس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 49.</w:t>
      </w:r>
    </w:p>
  </w:footnote>
  <w:footnote w:id="86">
    <w:p w:rsidR="00595E01" w:rsidRDefault="00595E01" w:rsidP="00C63B3D">
      <w:pPr>
        <w:pStyle w:val="FootnoteText"/>
        <w:spacing w:line="320" w:lineRule="exact"/>
        <w:jc w:val="both"/>
      </w:pPr>
      <w:r w:rsidRPr="00D519F0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-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الحسن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الوزان،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وصف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</w:t>
      </w:r>
      <w:r w:rsidRPr="00D519F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إفريقيا</w:t>
      </w:r>
      <w:r w:rsidRPr="00D519F0">
        <w:rPr>
          <w:rFonts w:ascii="Traditional Arabic" w:hAnsi="Traditional Arabic" w:cs="Traditional Arabic"/>
          <w:sz w:val="26"/>
          <w:szCs w:val="26"/>
          <w:rtl/>
          <w:lang w:bidi="ar-MA"/>
        </w:rPr>
        <w:t>:1/ 134.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B5AD0"/>
    <w:multiLevelType w:val="hybridMultilevel"/>
    <w:tmpl w:val="F468D056"/>
    <w:lvl w:ilvl="0" w:tplc="16065FB2">
      <w:start w:val="120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numRestart w:val="eachPage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B3D"/>
    <w:rsid w:val="0009267A"/>
    <w:rsid w:val="0021402E"/>
    <w:rsid w:val="00232C4C"/>
    <w:rsid w:val="00273BC7"/>
    <w:rsid w:val="0047416E"/>
    <w:rsid w:val="004A3DB1"/>
    <w:rsid w:val="00561021"/>
    <w:rsid w:val="00572426"/>
    <w:rsid w:val="00595E01"/>
    <w:rsid w:val="00605C72"/>
    <w:rsid w:val="006118D2"/>
    <w:rsid w:val="00676285"/>
    <w:rsid w:val="006A355E"/>
    <w:rsid w:val="006E5CBA"/>
    <w:rsid w:val="0074729E"/>
    <w:rsid w:val="007F76B1"/>
    <w:rsid w:val="00935D4E"/>
    <w:rsid w:val="009C6F4A"/>
    <w:rsid w:val="00A57D7C"/>
    <w:rsid w:val="00AF3B7C"/>
    <w:rsid w:val="00BC7453"/>
    <w:rsid w:val="00C27DED"/>
    <w:rsid w:val="00C63B3D"/>
    <w:rsid w:val="00D519F0"/>
    <w:rsid w:val="00DB31AB"/>
    <w:rsid w:val="00DE2BA6"/>
    <w:rsid w:val="00E400CB"/>
    <w:rsid w:val="00F43078"/>
    <w:rsid w:val="00F5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3D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218"/>
    <w:rPr>
      <w:rFonts w:ascii="Times New Roman" w:hAnsi="Times New Roman" w:cs="Times New Roman"/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C63B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63B3D"/>
    <w:rPr>
      <w:rFonts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C63B3D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C63B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63B3D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C63B3D"/>
    <w:pPr>
      <w:bidi w:val="0"/>
      <w:ind w:left="720"/>
    </w:pPr>
    <w:rPr>
      <w:rFonts w:eastAsia="Times New Roman"/>
      <w:lang w:val="fr-FR" w:eastAsia="fr-FR"/>
    </w:rPr>
  </w:style>
  <w:style w:type="paragraph" w:styleId="EndnoteText">
    <w:name w:val="endnote text"/>
    <w:basedOn w:val="Normal"/>
    <w:link w:val="EndnoteTextChar"/>
    <w:uiPriority w:val="99"/>
    <w:semiHidden/>
    <w:rsid w:val="00572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72426"/>
    <w:rPr>
      <w:rFonts w:ascii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rsid w:val="0057242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ghress.com/city/%D9%81%D8%A7%D8%B3" TargetMode="External"/><Relationship Id="rId18" Type="http://schemas.openxmlformats.org/officeDocument/2006/relationships/hyperlink" Target="http://www.maghress.com/city/%D8%BA%D8%B1%D9%86%D8%A7%D8%B7%D8%A9" TargetMode="External"/><Relationship Id="rId26" Type="http://schemas.openxmlformats.org/officeDocument/2006/relationships/hyperlink" Target="http://www.maghress.com/city/%D8%B3%D8%A8%D8%AA%D8%A9" TargetMode="External"/><Relationship Id="rId21" Type="http://schemas.openxmlformats.org/officeDocument/2006/relationships/hyperlink" Target="http://www.maghress.com/city/%D8%B3%D8%A8%D8%AA%D8%A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aghress.com/city/%D8%B3%D8%A8%D8%AA%D8%A9" TargetMode="External"/><Relationship Id="rId12" Type="http://schemas.openxmlformats.org/officeDocument/2006/relationships/hyperlink" Target="http://www.maghress.com/city/%D9%81%D8%A7%D8%B3" TargetMode="External"/><Relationship Id="rId17" Type="http://schemas.openxmlformats.org/officeDocument/2006/relationships/hyperlink" Target="http://www.maghress.com/city/%D8%BA%D8%B1%D9%86%D8%A7%D8%B7%D8%A9" TargetMode="External"/><Relationship Id="rId25" Type="http://schemas.openxmlformats.org/officeDocument/2006/relationships/hyperlink" Target="http://www.maghress.com/city/%D9%85%D8%B1%D8%A7%D9%83%D8%B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ghress.com/city/%D9%81%D8%A7%D8%B3" TargetMode="External"/><Relationship Id="rId20" Type="http://schemas.openxmlformats.org/officeDocument/2006/relationships/hyperlink" Target="http://www.maghress.com/city/%D8%B3%D8%A8%D8%AA%D8%A9" TargetMode="External"/><Relationship Id="rId29" Type="http://schemas.openxmlformats.org/officeDocument/2006/relationships/hyperlink" Target="http://www.maghress.com/city/%D8%BA%D8%B1%D9%86%D8%A7%D8%B7%D8%A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ghress.com/city/%D8%A7%D9%84%D9%85%D8%AF%D9%8A%D9%86%D8%A9" TargetMode="External"/><Relationship Id="rId24" Type="http://schemas.openxmlformats.org/officeDocument/2006/relationships/hyperlink" Target="http://www.maghress.com/city/%D8%B3%D8%A8%D8%AA%D8%A9" TargetMode="External"/><Relationship Id="rId32" Type="http://schemas.openxmlformats.org/officeDocument/2006/relationships/hyperlink" Target="http://www.maghress.com/city/%D8%A7%D9%84%D9%85%D8%AF%D9%8A%D9%86%D8%A9" TargetMode="Externa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://www.maghress.com/city/%D8%B3%D8%A8%D8%AA%D8%A9" TargetMode="External"/><Relationship Id="rId23" Type="http://schemas.openxmlformats.org/officeDocument/2006/relationships/hyperlink" Target="http://www.maghress.com/city/%D8%B3%D8%A8%D8%AA%D8%A9" TargetMode="External"/><Relationship Id="rId28" Type="http://schemas.openxmlformats.org/officeDocument/2006/relationships/hyperlink" Target="http://www.maghress.com/city/%D8%B3%D8%A8%D8%AA%D9%87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://www.maghress.com/city/%D8%B3%D8%A8%D8%AA%D8%A9" TargetMode="External"/><Relationship Id="rId19" Type="http://schemas.openxmlformats.org/officeDocument/2006/relationships/hyperlink" Target="http://www.maghress.com/city/%D8%B3%D8%A8%D8%AA%D8%A9" TargetMode="External"/><Relationship Id="rId31" Type="http://schemas.openxmlformats.org/officeDocument/2006/relationships/hyperlink" Target="http://www.maghress.com/city/%D8%B3%D8%A8%D8%AA%D9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ghress.com/city/%D8%B3%D8%A8%D8%AA%D8%A9" TargetMode="External"/><Relationship Id="rId14" Type="http://schemas.openxmlformats.org/officeDocument/2006/relationships/hyperlink" Target="http://www.maghress.com/city/%D8%B3%D8%A8%D8%AA%D8%A9" TargetMode="External"/><Relationship Id="rId22" Type="http://schemas.openxmlformats.org/officeDocument/2006/relationships/hyperlink" Target="http://www.maghress.com/city/%D8%B3%D8%A8%D8%AA%D8%A9" TargetMode="External"/><Relationship Id="rId27" Type="http://schemas.openxmlformats.org/officeDocument/2006/relationships/hyperlink" Target="http://www.maghress.com/city/%D8%B3%D8%A8%D8%AA%D8%A9" TargetMode="External"/><Relationship Id="rId30" Type="http://schemas.openxmlformats.org/officeDocument/2006/relationships/hyperlink" Target="http://www.maghress.com/city/%D8%B3%D8%A8%D8%AA%D8%A9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://www.maghress.com/city/%D8%B3%D8%A8%D8%AA%D8%A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DAEE65A63A2C34D9CE1B5BF80A2CAA4" ma:contentTypeVersion="1" ma:contentTypeDescription="إنشاء مستند جديد." ma:contentTypeScope="" ma:versionID="973943e9e570aac045befcd792ef5cf0">
  <xsd:schema xmlns:xsd="http://www.w3.org/2001/XMLSchema" xmlns:xs="http://www.w3.org/2001/XMLSchema" xmlns:p="http://schemas.microsoft.com/office/2006/metadata/properties" xmlns:ns2="e27e544e-b85f-48b0-9eb8-03f4058deb87" targetNamespace="http://schemas.microsoft.com/office/2006/metadata/properties" ma:root="true" ma:fieldsID="3de73bb151ab07d6f1f19695a94e3f48" ns2:_="">
    <xsd:import namespace="e27e544e-b85f-48b0-9eb8-03f4058deb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544e-b85f-48b0-9eb8-03f4058d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E8B0D-60E9-4DE8-8E86-3ADAD96EF975}"/>
</file>

<file path=customXml/itemProps2.xml><?xml version="1.0" encoding="utf-8"?>
<ds:datastoreItem xmlns:ds="http://schemas.openxmlformats.org/officeDocument/2006/customXml" ds:itemID="{36EFD0E9-82F1-4168-B188-3831A58867AD}"/>
</file>

<file path=customXml/itemProps3.xml><?xml version="1.0" encoding="utf-8"?>
<ds:datastoreItem xmlns:ds="http://schemas.openxmlformats.org/officeDocument/2006/customXml" ds:itemID="{54EE82BE-8447-4E7E-B205-C42C894DAF3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4094</Words>
  <Characters>23337</Characters>
  <Application>Microsoft Office Outlook</Application>
  <DocSecurity>0</DocSecurity>
  <Lines>0</Lines>
  <Paragraphs>0</Paragraphs>
  <ScaleCrop>false</ScaleCrop>
  <Company>WW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وقف خزانات الكتب بالغرب الإسلامي </dc:title>
  <dc:subject/>
  <dc:creator>User</dc:creator>
  <cp:keywords/>
  <dc:description/>
  <cp:lastModifiedBy>WW</cp:lastModifiedBy>
  <cp:revision>2</cp:revision>
  <dcterms:created xsi:type="dcterms:W3CDTF">2015-09-20T08:45:00Z</dcterms:created>
  <dcterms:modified xsi:type="dcterms:W3CDTF">2015-09-20T08:45:00Z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0x0101002DAEE65A63A2C34D9CE1B5BF80A2CAA4</vt:lpwstr>
  </property>
</Properties>
</file>